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9CC7" w14:textId="77777777" w:rsidR="003C224D" w:rsidRDefault="00000000">
      <w:pPr>
        <w:widowControl w:val="0"/>
        <w:pBdr>
          <w:bottom w:val="double" w:sz="6" w:space="1" w:color="000000"/>
        </w:pBdr>
        <w:spacing w:after="120"/>
        <w:rPr>
          <w:rFonts w:ascii="Calibri" w:eastAsia="Times New Roman" w:hAnsi="Calibri" w:cs="Calibri"/>
          <w:b/>
          <w:sz w:val="22"/>
          <w:lang w:eastAsia="ar-SA"/>
        </w:rPr>
      </w:pPr>
      <w:r>
        <w:rPr>
          <w:rFonts w:ascii="Calibri" w:eastAsia="Times New Roman" w:hAnsi="Calibri" w:cs="Calibri"/>
          <w:b/>
          <w:sz w:val="22"/>
          <w:lang w:eastAsia="ar-SA"/>
        </w:rPr>
        <w:t>Załącznik nr4 do Zaproszenia Do Składania Ofert</w:t>
      </w:r>
    </w:p>
    <w:p w14:paraId="7B4F7520" w14:textId="77777777" w:rsidR="003C224D" w:rsidRDefault="003C224D">
      <w:pPr>
        <w:jc w:val="center"/>
        <w:rPr>
          <w:rFonts w:ascii="Aptos" w:hAnsi="Aptos" w:cs="Aptos"/>
          <w:b/>
        </w:rPr>
      </w:pPr>
    </w:p>
    <w:p w14:paraId="324D4FFA" w14:textId="77777777" w:rsidR="003C224D" w:rsidRDefault="00000000">
      <w:pPr>
        <w:jc w:val="center"/>
        <w:rPr>
          <w:rFonts w:ascii="Aptos" w:hAnsi="Aptos" w:cs="Aptos"/>
          <w:b/>
        </w:rPr>
      </w:pPr>
      <w:r>
        <w:rPr>
          <w:rFonts w:ascii="Aptos" w:hAnsi="Aptos" w:cs="Aptos"/>
          <w:b/>
        </w:rPr>
        <w:t xml:space="preserve">WYKAZ OSÓB  </w:t>
      </w:r>
    </w:p>
    <w:p w14:paraId="5B01ED54" w14:textId="77777777" w:rsidR="003C224D" w:rsidRDefault="00000000">
      <w:pPr>
        <w:jc w:val="center"/>
        <w:rPr>
          <w:rFonts w:ascii="Aptos" w:hAnsi="Aptos" w:cs="Aptos"/>
          <w:b/>
        </w:rPr>
      </w:pPr>
      <w:r>
        <w:rPr>
          <w:rFonts w:ascii="Aptos" w:hAnsi="Aptos" w:cs="Aptos"/>
          <w:b/>
        </w:rPr>
        <w:t>które będą wykonywały zamówienie lub będą uczestniczyć w wykonywaniu zamówienia</w:t>
      </w:r>
    </w:p>
    <w:p w14:paraId="73FAA29A" w14:textId="77777777" w:rsidR="003C224D" w:rsidRDefault="003C224D">
      <w:pPr>
        <w:jc w:val="center"/>
        <w:rPr>
          <w:rFonts w:ascii="Aptos" w:hAnsi="Aptos" w:cs="Aptos"/>
          <w:b/>
        </w:rPr>
      </w:pPr>
    </w:p>
    <w:p w14:paraId="713CEE25" w14:textId="77777777" w:rsidR="003C224D" w:rsidRDefault="003C224D">
      <w:pPr>
        <w:ind w:left="142"/>
        <w:jc w:val="both"/>
        <w:rPr>
          <w:rFonts w:ascii="Aptos" w:hAnsi="Aptos" w:cs="Aptos"/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3C224D" w14:paraId="7036BFD0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F98D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76A8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DC1B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  <w:tr w:rsidR="003C224D" w14:paraId="39A9E746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7DC1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443C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73A8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Kierownik Techniczny</w:t>
            </w:r>
          </w:p>
        </w:tc>
      </w:tr>
      <w:tr w:rsidR="003C224D" w14:paraId="60274CEB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29D8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CE5" w14:textId="77777777" w:rsidR="003C224D" w:rsidRDefault="00000000">
            <w:pPr>
              <w:pStyle w:val="Stopka"/>
            </w:pPr>
            <w:r>
              <w:rPr>
                <w:rFonts w:ascii="Aptos" w:hAnsi="Aptos" w:cs="Aptos"/>
                <w:iCs/>
                <w:sz w:val="18"/>
                <w:szCs w:val="18"/>
              </w:rPr>
              <w:t xml:space="preserve">Doświadczenie – (ilość lat doświadczenia </w:t>
            </w:r>
            <w:bookmarkStart w:id="0" w:name="_Hlk192662931"/>
            <w:r>
              <w:rPr>
                <w:rFonts w:ascii="Aptos" w:hAnsi="Aptos" w:cs="Aptos"/>
                <w:iCs/>
                <w:sz w:val="18"/>
                <w:szCs w:val="18"/>
              </w:rPr>
              <w:t xml:space="preserve">jako Kierownik techniczny </w:t>
            </w:r>
            <w:bookmarkEnd w:id="0"/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ADB2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</w:tbl>
    <w:p w14:paraId="5EBEC99B" w14:textId="77777777" w:rsidR="003C224D" w:rsidRDefault="003C224D">
      <w:pPr>
        <w:pStyle w:val="Stopka"/>
        <w:rPr>
          <w:rFonts w:ascii="Aptos" w:hAnsi="Aptos" w:cs="Aptos"/>
          <w:iCs/>
          <w:sz w:val="18"/>
          <w:szCs w:val="18"/>
        </w:rPr>
      </w:pPr>
    </w:p>
    <w:p w14:paraId="58493146" w14:textId="77777777" w:rsidR="003C224D" w:rsidRDefault="003C224D">
      <w:pPr>
        <w:pStyle w:val="Stopka"/>
        <w:rPr>
          <w:rFonts w:ascii="Aptos" w:hAnsi="Aptos" w:cs="Aptos"/>
          <w:b/>
          <w:bCs/>
          <w:iCs/>
          <w:sz w:val="18"/>
          <w:szCs w:val="18"/>
        </w:rPr>
      </w:pPr>
    </w:p>
    <w:p w14:paraId="0AF42ED6" w14:textId="77777777" w:rsidR="003C224D" w:rsidRDefault="00000000">
      <w:pPr>
        <w:pStyle w:val="Stopka"/>
        <w:rPr>
          <w:rFonts w:ascii="Aptos" w:hAnsi="Aptos" w:cs="Aptos"/>
          <w:b/>
          <w:bCs/>
          <w:iCs/>
          <w:sz w:val="18"/>
          <w:szCs w:val="18"/>
        </w:rPr>
      </w:pPr>
      <w:r>
        <w:rPr>
          <w:rFonts w:ascii="Aptos" w:hAnsi="Aptos" w:cs="Aptos"/>
          <w:b/>
          <w:bCs/>
          <w:iCs/>
          <w:sz w:val="18"/>
          <w:szCs w:val="18"/>
        </w:rPr>
        <w:t>WYKAZ USŁUG wykonanych przez Kierownika Technicznego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161"/>
        <w:gridCol w:w="2222"/>
        <w:gridCol w:w="2191"/>
        <w:gridCol w:w="1963"/>
      </w:tblGrid>
      <w:tr w:rsidR="003C224D" w14:paraId="396978C3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8A81" w14:textId="77777777" w:rsidR="003C224D" w:rsidRDefault="00000000">
            <w:pPr>
              <w:pStyle w:val="Stopka"/>
              <w:jc w:val="center"/>
              <w:rPr>
                <w:rFonts w:ascii="Aptos" w:hAnsi="Aptos" w:cs="Aptos"/>
                <w:iCs/>
                <w:sz w:val="18"/>
                <w:szCs w:val="18"/>
              </w:rPr>
            </w:pPr>
            <w:r>
              <w:rPr>
                <w:rFonts w:ascii="Aptos" w:hAnsi="Aptos" w:cs="Aptos"/>
                <w:iCs/>
                <w:sz w:val="18"/>
                <w:szCs w:val="18"/>
              </w:rPr>
              <w:t>Lp.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4AA2" w14:textId="77777777" w:rsidR="003C224D" w:rsidRDefault="00000000">
            <w:pPr>
              <w:pStyle w:val="Stopka"/>
              <w:jc w:val="center"/>
              <w:rPr>
                <w:rFonts w:ascii="Aptos" w:hAnsi="Aptos" w:cs="Aptos"/>
                <w:iCs/>
                <w:sz w:val="18"/>
                <w:szCs w:val="18"/>
              </w:rPr>
            </w:pPr>
            <w:r>
              <w:rPr>
                <w:rFonts w:ascii="Aptos" w:hAnsi="Aptos" w:cs="Aptos"/>
                <w:iCs/>
                <w:sz w:val="18"/>
                <w:szCs w:val="18"/>
              </w:rPr>
              <w:t>Nazwa usługi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058A" w14:textId="77777777" w:rsidR="003C224D" w:rsidRDefault="00000000">
            <w:pPr>
              <w:pStyle w:val="Stopka"/>
              <w:jc w:val="center"/>
              <w:rPr>
                <w:rFonts w:ascii="Aptos" w:hAnsi="Aptos" w:cs="Aptos"/>
                <w:iCs/>
                <w:sz w:val="18"/>
                <w:szCs w:val="18"/>
              </w:rPr>
            </w:pPr>
            <w:r>
              <w:rPr>
                <w:rFonts w:ascii="Aptos" w:hAnsi="Aptos" w:cs="Aptos"/>
                <w:iCs/>
                <w:sz w:val="18"/>
                <w:szCs w:val="18"/>
              </w:rPr>
              <w:t>Nazwa zleceniodawcy na rzecz, której została wykonana usługa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4D10" w14:textId="77777777" w:rsidR="003C224D" w:rsidRDefault="00000000">
            <w:pPr>
              <w:pStyle w:val="Stopka"/>
              <w:jc w:val="center"/>
              <w:rPr>
                <w:rFonts w:ascii="Aptos" w:hAnsi="Aptos" w:cs="Aptos"/>
                <w:iCs/>
                <w:sz w:val="18"/>
                <w:szCs w:val="18"/>
              </w:rPr>
            </w:pPr>
            <w:r>
              <w:rPr>
                <w:rFonts w:ascii="Aptos" w:hAnsi="Aptos" w:cs="Aptos"/>
                <w:iCs/>
                <w:sz w:val="18"/>
                <w:szCs w:val="18"/>
              </w:rPr>
              <w:t>Termin realizacji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0EB1" w14:textId="77777777" w:rsidR="003C224D" w:rsidRDefault="00000000">
            <w:pPr>
              <w:pStyle w:val="Stopka"/>
              <w:jc w:val="center"/>
              <w:rPr>
                <w:rFonts w:ascii="Aptos" w:hAnsi="Aptos" w:cs="Aptos"/>
                <w:iCs/>
                <w:sz w:val="18"/>
                <w:szCs w:val="18"/>
              </w:rPr>
            </w:pPr>
            <w:r>
              <w:rPr>
                <w:rFonts w:ascii="Aptos" w:hAnsi="Aptos" w:cs="Aptos"/>
                <w:iCs/>
                <w:sz w:val="18"/>
                <w:szCs w:val="18"/>
              </w:rPr>
              <w:t xml:space="preserve">Wartość usługi </w:t>
            </w:r>
          </w:p>
        </w:tc>
      </w:tr>
      <w:tr w:rsidR="003C224D" w14:paraId="34309EAB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B03A" w14:textId="77777777" w:rsidR="003C224D" w:rsidRDefault="003C224D">
            <w:pPr>
              <w:pStyle w:val="Stopka"/>
              <w:rPr>
                <w:rFonts w:ascii="Aptos" w:hAnsi="Aptos" w:cs="Aptos"/>
                <w:iCs/>
                <w:sz w:val="18"/>
                <w:szCs w:val="18"/>
              </w:rPr>
            </w:pPr>
          </w:p>
          <w:p w14:paraId="32575D50" w14:textId="77777777" w:rsidR="003C224D" w:rsidRDefault="003C224D">
            <w:pPr>
              <w:pStyle w:val="Stopka"/>
              <w:rPr>
                <w:rFonts w:ascii="Aptos" w:hAnsi="Aptos" w:cs="Aptos"/>
                <w:i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A166" w14:textId="77777777" w:rsidR="003C224D" w:rsidRDefault="003C224D">
            <w:pPr>
              <w:pStyle w:val="Stopka"/>
              <w:rPr>
                <w:rFonts w:ascii="Aptos" w:hAnsi="Aptos" w:cs="Aptos"/>
                <w:iCs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B002" w14:textId="77777777" w:rsidR="003C224D" w:rsidRDefault="003C224D">
            <w:pPr>
              <w:pStyle w:val="Stopka"/>
              <w:rPr>
                <w:rFonts w:ascii="Aptos" w:hAnsi="Aptos" w:cs="Aptos"/>
                <w:iCs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EA0F" w14:textId="77777777" w:rsidR="003C224D" w:rsidRDefault="003C224D">
            <w:pPr>
              <w:pStyle w:val="Stopka"/>
              <w:rPr>
                <w:rFonts w:ascii="Aptos" w:hAnsi="Aptos" w:cs="Aptos"/>
                <w:iCs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172A" w14:textId="77777777" w:rsidR="003C224D" w:rsidRDefault="003C224D">
            <w:pPr>
              <w:pStyle w:val="Stopka"/>
              <w:rPr>
                <w:rFonts w:ascii="Aptos" w:hAnsi="Aptos" w:cs="Aptos"/>
                <w:iCs/>
                <w:sz w:val="18"/>
                <w:szCs w:val="18"/>
              </w:rPr>
            </w:pPr>
          </w:p>
        </w:tc>
      </w:tr>
      <w:tr w:rsidR="003C224D" w14:paraId="47EDFF15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DBFD" w14:textId="77777777" w:rsidR="003C224D" w:rsidRDefault="003C224D"/>
          <w:p w14:paraId="6E5B58E4" w14:textId="77777777" w:rsidR="003C224D" w:rsidRDefault="003C224D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16D1" w14:textId="77777777" w:rsidR="003C224D" w:rsidRDefault="003C224D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30A9" w14:textId="77777777" w:rsidR="003C224D" w:rsidRDefault="003C224D"/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89FB" w14:textId="77777777" w:rsidR="003C224D" w:rsidRDefault="003C224D"/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19B4" w14:textId="77777777" w:rsidR="003C224D" w:rsidRDefault="003C224D"/>
        </w:tc>
      </w:tr>
      <w:tr w:rsidR="003C224D" w14:paraId="4D1E951E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A9AA" w14:textId="77777777" w:rsidR="003C224D" w:rsidRDefault="003C224D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9ADA" w14:textId="77777777" w:rsidR="003C224D" w:rsidRDefault="003C224D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6A99" w14:textId="77777777" w:rsidR="003C224D" w:rsidRDefault="003C224D"/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3B69" w14:textId="77777777" w:rsidR="003C224D" w:rsidRDefault="003C224D"/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FE17" w14:textId="77777777" w:rsidR="003C224D" w:rsidRDefault="003C224D"/>
        </w:tc>
      </w:tr>
    </w:tbl>
    <w:p w14:paraId="294B74CB" w14:textId="77777777" w:rsidR="003C224D" w:rsidRDefault="003C224D"/>
    <w:p w14:paraId="4ECC61DE" w14:textId="77777777" w:rsidR="003C224D" w:rsidRDefault="003C224D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3C224D" w14:paraId="16BB353B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5E7D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96E8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36A5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  <w:tr w:rsidR="003C224D" w14:paraId="0E161DF5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D162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51E0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DDD6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Realizator dźwięku</w:t>
            </w:r>
          </w:p>
        </w:tc>
      </w:tr>
      <w:tr w:rsidR="003C224D" w14:paraId="12FF295F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F0DC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EBE1" w14:textId="77777777" w:rsidR="003C224D" w:rsidRDefault="00000000">
            <w:pPr>
              <w:pStyle w:val="Stopka"/>
            </w:pPr>
            <w:r>
              <w:rPr>
                <w:rFonts w:ascii="Aptos" w:hAnsi="Aptos" w:cs="Aptos"/>
                <w:iCs/>
                <w:sz w:val="18"/>
                <w:szCs w:val="18"/>
              </w:rPr>
              <w:t>Doświadczenie – (ilość lat doświadczenia jako Realizator dźwięku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0D46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</w:tbl>
    <w:p w14:paraId="61E2ED6A" w14:textId="77777777" w:rsidR="003C224D" w:rsidRDefault="003C224D"/>
    <w:p w14:paraId="59BAD56C" w14:textId="77777777" w:rsidR="003C224D" w:rsidRDefault="003C224D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3C224D" w14:paraId="43F9E278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68DF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2EA6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3EB2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  <w:tr w:rsidR="003C224D" w14:paraId="1CA8750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EB16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8E80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805F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Realizator światła</w:t>
            </w:r>
          </w:p>
        </w:tc>
      </w:tr>
      <w:tr w:rsidR="003C224D" w14:paraId="7760FC18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B16C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658" w14:textId="77777777" w:rsidR="003C224D" w:rsidRDefault="00000000">
            <w:pPr>
              <w:pStyle w:val="Stopka"/>
            </w:pPr>
            <w:r>
              <w:rPr>
                <w:rFonts w:ascii="Aptos" w:hAnsi="Aptos" w:cs="Aptos"/>
                <w:iCs/>
                <w:sz w:val="18"/>
                <w:szCs w:val="18"/>
              </w:rPr>
              <w:t xml:space="preserve">Doświadczenie – (ilość lat doświadczenia jako Realizator światła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F59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</w:tbl>
    <w:p w14:paraId="5EB41419" w14:textId="77777777" w:rsidR="003C224D" w:rsidRDefault="003C224D"/>
    <w:p w14:paraId="3D73F08E" w14:textId="77777777" w:rsidR="003C224D" w:rsidRDefault="003C224D"/>
    <w:p w14:paraId="23E03986" w14:textId="77777777" w:rsidR="003C224D" w:rsidRDefault="003C224D"/>
    <w:p w14:paraId="6C0B9D86" w14:textId="77777777" w:rsidR="003C224D" w:rsidRDefault="003C224D"/>
    <w:p w14:paraId="14A70156" w14:textId="77777777" w:rsidR="003C224D" w:rsidRDefault="003C224D"/>
    <w:p w14:paraId="65EB0A32" w14:textId="77777777" w:rsidR="003C224D" w:rsidRDefault="003C224D"/>
    <w:p w14:paraId="04F304B9" w14:textId="77777777" w:rsidR="003C224D" w:rsidRDefault="003C224D"/>
    <w:p w14:paraId="7A08D78A" w14:textId="77777777" w:rsidR="003C224D" w:rsidRDefault="003C224D"/>
    <w:p w14:paraId="4041BB06" w14:textId="77777777" w:rsidR="003C224D" w:rsidRDefault="003C224D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3C224D" w14:paraId="01CA9882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B29E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lastRenderedPageBreak/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1E47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838E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  <w:tr w:rsidR="003C224D" w14:paraId="3749CD5A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765D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A989" w14:textId="77777777" w:rsidR="003C224D" w:rsidRDefault="00000000">
            <w:pPr>
              <w:tabs>
                <w:tab w:val="left" w:pos="7980"/>
              </w:tabs>
            </w:pPr>
            <w:r>
              <w:rPr>
                <w:rFonts w:ascii="Aptos" w:hAnsi="Aptos" w:cs="Aptos"/>
                <w:sz w:val="18"/>
                <w:szCs w:val="18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AC88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Realizator multimediów</w:t>
            </w:r>
          </w:p>
        </w:tc>
      </w:tr>
      <w:tr w:rsidR="003C224D" w14:paraId="7EF56FFB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B769" w14:textId="77777777" w:rsidR="003C224D" w:rsidRDefault="00000000">
            <w:pPr>
              <w:tabs>
                <w:tab w:val="left" w:pos="7980"/>
              </w:tabs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F616" w14:textId="77777777" w:rsidR="003C224D" w:rsidRDefault="00000000">
            <w:pPr>
              <w:pStyle w:val="Stopka"/>
            </w:pPr>
            <w:r>
              <w:rPr>
                <w:rFonts w:ascii="Aptos" w:hAnsi="Aptos" w:cs="Aptos"/>
                <w:iCs/>
                <w:sz w:val="18"/>
                <w:szCs w:val="18"/>
              </w:rPr>
              <w:t>Doświadczenie – (ilość lat doświadczenia jako Realizator multimediów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473A5" w14:textId="77777777" w:rsidR="003C224D" w:rsidRDefault="003C224D">
            <w:pPr>
              <w:tabs>
                <w:tab w:val="left" w:pos="7980"/>
              </w:tabs>
              <w:rPr>
                <w:rFonts w:ascii="Aptos" w:hAnsi="Aptos" w:cs="Aptos"/>
              </w:rPr>
            </w:pPr>
          </w:p>
        </w:tc>
      </w:tr>
    </w:tbl>
    <w:p w14:paraId="28D5F7BB" w14:textId="77777777" w:rsidR="003C224D" w:rsidRDefault="003C224D">
      <w:pPr>
        <w:jc w:val="both"/>
        <w:rPr>
          <w:rFonts w:ascii="Aptos" w:hAnsi="Aptos" w:cs="Aptos"/>
          <w:b/>
        </w:rPr>
      </w:pPr>
    </w:p>
    <w:p w14:paraId="338D8B0A" w14:textId="77777777" w:rsidR="003C224D" w:rsidRDefault="003C224D">
      <w:pPr>
        <w:rPr>
          <w:rFonts w:ascii="Aptos" w:hAnsi="Aptos" w:cs="Aptos"/>
        </w:rPr>
      </w:pPr>
    </w:p>
    <w:p w14:paraId="581BCAC2" w14:textId="77777777" w:rsidR="003C224D" w:rsidRDefault="00000000">
      <w:pPr>
        <w:numPr>
          <w:ilvl w:val="3"/>
          <w:numId w:val="1"/>
        </w:numPr>
        <w:ind w:left="0" w:hanging="426"/>
      </w:pPr>
      <w:r>
        <w:rPr>
          <w:rFonts w:ascii="Aptos" w:hAnsi="Aptos" w:cs="Aptos"/>
          <w:b/>
        </w:rPr>
        <w:t>Wykonawca oświadcza</w:t>
      </w:r>
      <w:r>
        <w:rPr>
          <w:rFonts w:ascii="Aptos" w:hAnsi="Aptos" w:cs="Aptos"/>
        </w:rPr>
        <w:t>, że w/w osoby zespołu dedykowanego do realizacji przedmiotowego zamówienia spełniają szczegółowe wymagania Zamawiającego opisane w pkt 7.4 zaproszenia do składania ofert</w:t>
      </w:r>
    </w:p>
    <w:p w14:paraId="3D3E634C" w14:textId="77777777" w:rsidR="003C224D" w:rsidRDefault="003C224D">
      <w:pPr>
        <w:ind w:left="142"/>
        <w:jc w:val="center"/>
        <w:rPr>
          <w:rFonts w:ascii="Aptos" w:hAnsi="Aptos" w:cs="Aptos"/>
          <w:b/>
        </w:rPr>
      </w:pPr>
    </w:p>
    <w:p w14:paraId="1D7426E4" w14:textId="77777777" w:rsidR="003C224D" w:rsidRDefault="003C224D">
      <w:pPr>
        <w:ind w:left="142"/>
        <w:jc w:val="center"/>
        <w:rPr>
          <w:rFonts w:ascii="Aptos" w:hAnsi="Aptos" w:cs="Aptos"/>
          <w:b/>
        </w:rPr>
      </w:pPr>
    </w:p>
    <w:p w14:paraId="0C04A8DC" w14:textId="77777777" w:rsidR="003C224D" w:rsidRDefault="003C224D">
      <w:pPr>
        <w:ind w:left="142"/>
        <w:jc w:val="center"/>
        <w:rPr>
          <w:rFonts w:ascii="Aptos" w:hAnsi="Aptos" w:cs="Aptos"/>
          <w:b/>
        </w:rPr>
      </w:pPr>
    </w:p>
    <w:p w14:paraId="29CEC3F5" w14:textId="77777777" w:rsidR="003C224D" w:rsidRDefault="003C224D">
      <w:pPr>
        <w:ind w:left="142"/>
        <w:rPr>
          <w:rFonts w:ascii="Aptos" w:hAnsi="Aptos" w:cs="Aptos"/>
        </w:rPr>
      </w:pPr>
    </w:p>
    <w:p w14:paraId="7C406524" w14:textId="77777777" w:rsidR="003C224D" w:rsidRDefault="003C224D">
      <w:pPr>
        <w:ind w:left="142"/>
        <w:rPr>
          <w:rFonts w:ascii="Aptos" w:hAnsi="Aptos" w:cs="Aptos"/>
        </w:rPr>
      </w:pPr>
    </w:p>
    <w:p w14:paraId="4D751FCC" w14:textId="77777777" w:rsidR="003C224D" w:rsidRDefault="003C224D">
      <w:pPr>
        <w:ind w:left="142"/>
        <w:rPr>
          <w:rFonts w:ascii="Aptos" w:hAnsi="Aptos" w:cs="Aptos"/>
        </w:rPr>
      </w:pPr>
    </w:p>
    <w:p w14:paraId="2151A98E" w14:textId="77777777" w:rsidR="003C224D" w:rsidRDefault="003C224D">
      <w:pPr>
        <w:ind w:left="142"/>
        <w:rPr>
          <w:rFonts w:ascii="Aptos" w:hAnsi="Aptos" w:cs="Aptos"/>
        </w:rPr>
      </w:pPr>
    </w:p>
    <w:p w14:paraId="54E27B42" w14:textId="77777777" w:rsidR="003C224D" w:rsidRDefault="00000000">
      <w:pPr>
        <w:ind w:left="4962" w:hanging="4820"/>
        <w:rPr>
          <w:rFonts w:ascii="Aptos" w:hAnsi="Aptos" w:cs="Aptos"/>
        </w:rPr>
      </w:pPr>
      <w:r>
        <w:rPr>
          <w:rFonts w:ascii="Aptos" w:hAnsi="Aptos" w:cs="Aptos"/>
        </w:rPr>
        <w:t xml:space="preserve">                                                                                                  ....................................................................</w:t>
      </w:r>
    </w:p>
    <w:p w14:paraId="0F9F888B" w14:textId="77777777" w:rsidR="003C224D" w:rsidRDefault="00000000">
      <w:pPr>
        <w:ind w:left="4962"/>
        <w:jc w:val="center"/>
        <w:rPr>
          <w:rFonts w:ascii="Aptos" w:hAnsi="Aptos" w:cs="Aptos"/>
        </w:rPr>
      </w:pPr>
      <w:r>
        <w:rPr>
          <w:rFonts w:ascii="Aptos" w:hAnsi="Aptos" w:cs="Aptos"/>
        </w:rPr>
        <w:t>(podpisy osoby/osób wskazanych</w:t>
      </w:r>
    </w:p>
    <w:p w14:paraId="7645EFBE" w14:textId="77777777" w:rsidR="003C224D" w:rsidRDefault="00000000">
      <w:pPr>
        <w:ind w:left="4962"/>
        <w:jc w:val="center"/>
        <w:rPr>
          <w:rFonts w:ascii="Aptos" w:hAnsi="Aptos" w:cs="Aptos"/>
        </w:rPr>
      </w:pPr>
      <w:r>
        <w:rPr>
          <w:rFonts w:ascii="Aptos" w:hAnsi="Aptos" w:cs="Aptos"/>
        </w:rPr>
        <w:t>w dokumencie, uprawnionej/uprawnionych</w:t>
      </w:r>
    </w:p>
    <w:p w14:paraId="740B5584" w14:textId="77777777" w:rsidR="003C224D" w:rsidRDefault="00000000">
      <w:pPr>
        <w:ind w:left="4962"/>
        <w:jc w:val="center"/>
        <w:rPr>
          <w:rFonts w:ascii="Aptos" w:hAnsi="Aptos" w:cs="Aptos"/>
        </w:rPr>
      </w:pPr>
      <w:r>
        <w:rPr>
          <w:rFonts w:ascii="Aptos" w:hAnsi="Aptos" w:cs="Aptos"/>
        </w:rPr>
        <w:t>do występowania w obrocie prawnym, reprezentowania Wykonawcy</w:t>
      </w:r>
    </w:p>
    <w:p w14:paraId="71DC8EC7" w14:textId="77777777" w:rsidR="003C224D" w:rsidRDefault="00000000">
      <w:pPr>
        <w:ind w:left="142"/>
        <w:jc w:val="center"/>
        <w:rPr>
          <w:rFonts w:ascii="Aptos" w:hAnsi="Aptos" w:cs="Aptos"/>
        </w:rPr>
      </w:pPr>
      <w:r>
        <w:rPr>
          <w:rFonts w:ascii="Aptos" w:hAnsi="Aptos" w:cs="Aptos"/>
        </w:rPr>
        <w:t xml:space="preserve">                                                                                                    i składania oświadczeń woli w jego imieniu)</w:t>
      </w:r>
    </w:p>
    <w:p w14:paraId="355E62CD" w14:textId="77777777" w:rsidR="003C224D" w:rsidRDefault="003C224D"/>
    <w:sectPr w:rsidR="003C22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D0D5" w14:textId="77777777" w:rsidR="004D1EE7" w:rsidRDefault="004D1EE7">
      <w:r>
        <w:separator/>
      </w:r>
    </w:p>
  </w:endnote>
  <w:endnote w:type="continuationSeparator" w:id="0">
    <w:p w14:paraId="2114A70E" w14:textId="77777777" w:rsidR="004D1EE7" w:rsidRDefault="004D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60C5" w14:textId="77777777" w:rsidR="00000000" w:rsidRDefault="00000000">
    <w:pPr>
      <w:pStyle w:val="Stopka"/>
    </w:pPr>
    <w:r>
      <w:rPr>
        <w:b/>
        <w:bCs/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16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18</w:t>
    </w:r>
    <w:r>
      <w:rPr>
        <w:b/>
        <w:bCs/>
        <w:sz w:val="20"/>
        <w:szCs w:val="20"/>
      </w:rPr>
      <w:fldChar w:fldCharType="end"/>
    </w:r>
    <w:r>
      <w:tab/>
    </w:r>
    <w:r>
      <w:rPr>
        <w:noProof/>
        <w:spacing w:val="2"/>
      </w:rPr>
      <w:drawing>
        <wp:anchor distT="0" distB="0" distL="114300" distR="114300" simplePos="0" relativeHeight="251662336" behindDoc="1" locked="0" layoutInCell="1" allowOverlap="1" wp14:anchorId="0BC70596" wp14:editId="6D2E0662">
          <wp:simplePos x="0" y="0"/>
          <wp:positionH relativeFrom="column">
            <wp:posOffset>4785356</wp:posOffset>
          </wp:positionH>
          <wp:positionV relativeFrom="page">
            <wp:posOffset>9846944</wp:posOffset>
          </wp:positionV>
          <wp:extent cx="1231267" cy="849633"/>
          <wp:effectExtent l="0" t="0" r="0" b="0"/>
          <wp:wrapNone/>
          <wp:docPr id="45501119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7" cy="8496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9B7D4F7" wp14:editId="3C71C8D8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863465" cy="431167"/>
              <wp:effectExtent l="0" t="0" r="13335" b="6983"/>
              <wp:wrapNone/>
              <wp:docPr id="134324183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3465" cy="4311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432DA63" w14:textId="77777777" w:rsidR="00000000" w:rsidRDefault="00000000">
                          <w:pPr>
                            <w:pStyle w:val="LukStopka-adres"/>
                          </w:pPr>
                          <w:r>
                            <w:t>Sieć Badawcza Łukasiewicz – Instytut Chemii Przemysłowej imienia Profesora Ignacego Mościckiego</w:t>
                          </w:r>
                        </w:p>
                        <w:p w14:paraId="5DF0F296" w14:textId="77777777" w:rsidR="00000000" w:rsidRDefault="00000000">
                          <w:pPr>
                            <w:pStyle w:val="LukStopka-adres"/>
                          </w:pPr>
                          <w:r>
                            <w:t>01-793 Warszawa, ul. Rydygiera 8, https://ichp.lukasiewicz.gov.pl</w:t>
                          </w:r>
                        </w:p>
                        <w:p w14:paraId="7F97509C" w14:textId="77777777" w:rsidR="00000000" w:rsidRDefault="00000000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e-mail: ichp@ichp.lukasiewicz.gov.pl | NIP: 5252836114 | REGON: 387049383</w:t>
                          </w:r>
                        </w:p>
                        <w:p w14:paraId="6AFC74FE" w14:textId="77777777" w:rsidR="00000000" w:rsidRDefault="00000000">
                          <w:pPr>
                            <w:pStyle w:val="LukStopka-adres"/>
                          </w:pPr>
                          <w:r>
                            <w:t>Sąd Rejonowy m.st. Warszawy, XIV Wydz. Gospodarczy KRS nr 0000857893</w:t>
                          </w:r>
                        </w:p>
                      </w:txbxContent>
                    </wps:txbx>
                    <wps:bodyPr vert="horz" wrap="square" lIns="0" tIns="0" rIns="0" bIns="0" anchor="b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7D4F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74.9pt;width:382.95pt;height:33.9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" filled="f" stroked="f">
              <v:textbox style="mso-fit-shape-to-text:t" inset="0,0,0,0">
                <w:txbxContent>
                  <w:p w14:paraId="7432DA63" w14:textId="77777777" w:rsidR="00000000" w:rsidRDefault="00000000">
                    <w:pPr>
                      <w:pStyle w:val="LukStopka-adres"/>
                    </w:pPr>
                    <w:r>
                      <w:t>Sieć Badawcza Łukasiewicz – Instytut Chemii Przemysłowej imienia Profesora Ignacego Mościckiego</w:t>
                    </w:r>
                  </w:p>
                  <w:p w14:paraId="5DF0F296" w14:textId="77777777" w:rsidR="00000000" w:rsidRDefault="00000000">
                    <w:pPr>
                      <w:pStyle w:val="LukStopka-adres"/>
                    </w:pPr>
                    <w:r>
                      <w:t>01-793 Warszawa, ul. Rydygiera 8, https://ichp.lukasiewicz.gov.pl</w:t>
                    </w:r>
                  </w:p>
                  <w:p w14:paraId="7F97509C" w14:textId="77777777" w:rsidR="00000000" w:rsidRDefault="00000000">
                    <w:pPr>
                      <w:pStyle w:val="LukStopka-adres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e-mail: ichp@ichp.lukasiewicz.gov.pl | NIP: 5252836114 | REGON: 387049383</w:t>
                    </w:r>
                  </w:p>
                  <w:p w14:paraId="6AFC74FE" w14:textId="77777777" w:rsidR="00000000" w:rsidRDefault="00000000">
                    <w:pPr>
                      <w:pStyle w:val="LukStopka-adres"/>
                    </w:pPr>
                    <w:r>
                      <w:t>Sąd Rejonowy m.st. Warszawy, XIV Wydz. Gospodarczy KRS nr 0000857893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8AA7009" w14:textId="77777777" w:rsidR="00000000" w:rsidRDefault="00000000">
    <w:pPr>
      <w:jc w:val="center"/>
    </w:pPr>
  </w:p>
  <w:p w14:paraId="7D98D684" w14:textId="77777777" w:rsidR="00000000" w:rsidRDefault="00000000">
    <w:pPr>
      <w:pStyle w:val="Stopka"/>
    </w:pPr>
  </w:p>
  <w:p w14:paraId="6B6A909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8FAE" w14:textId="77777777" w:rsidR="004D1EE7" w:rsidRDefault="004D1EE7">
      <w:r>
        <w:rPr>
          <w:color w:val="000000"/>
        </w:rPr>
        <w:separator/>
      </w:r>
    </w:p>
  </w:footnote>
  <w:footnote w:type="continuationSeparator" w:id="0">
    <w:p w14:paraId="44011C1E" w14:textId="77777777" w:rsidR="004D1EE7" w:rsidRDefault="004D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8EB4" w14:textId="77777777" w:rsidR="00000000" w:rsidRDefault="00000000"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42085A4B" wp14:editId="557CC7CF">
          <wp:simplePos x="0" y="0"/>
          <wp:positionH relativeFrom="margin">
            <wp:posOffset>0</wp:posOffset>
          </wp:positionH>
          <wp:positionV relativeFrom="paragraph">
            <wp:posOffset>-238832</wp:posOffset>
          </wp:positionV>
          <wp:extent cx="347243" cy="626766"/>
          <wp:effectExtent l="0" t="0" r="0" b="1884"/>
          <wp:wrapNone/>
          <wp:docPr id="545489276" name="Obraz 3" descr="Obraz zawierający tekst, Czcion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243" cy="6267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79333A8" w14:textId="77777777" w:rsidR="00000000" w:rsidRDefault="00000000">
    <w:pPr>
      <w:tabs>
        <w:tab w:val="center" w:pos="4536"/>
        <w:tab w:val="right" w:pos="9072"/>
      </w:tabs>
      <w:autoSpaceDE w:val="0"/>
      <w:ind w:left="-993"/>
    </w:pPr>
    <w:r>
      <w:rPr>
        <w:rFonts w:ascii="Calibri" w:hAnsi="Calibri" w:cs="Calibr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A44DD" wp14:editId="3800A502">
              <wp:simplePos x="0" y="0"/>
              <wp:positionH relativeFrom="margin">
                <wp:posOffset>537639</wp:posOffset>
              </wp:positionH>
              <wp:positionV relativeFrom="paragraph">
                <wp:posOffset>137452</wp:posOffset>
              </wp:positionV>
              <wp:extent cx="5539106" cy="6986"/>
              <wp:effectExtent l="0" t="0" r="23494" b="31114"/>
              <wp:wrapNone/>
              <wp:docPr id="194713099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9106" cy="6986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982AD8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42.35pt;margin-top:10.8pt;width:436.15pt;height:.5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" strokeweight=".17625mm">
              <v:stroke joinstyle="miter"/>
              <w10:wrap anchorx="margin"/>
            </v:shape>
          </w:pict>
        </mc:Fallback>
      </mc:AlternateContent>
    </w:r>
    <w:r>
      <w:rPr>
        <w:rFonts w:ascii="Calibri" w:hAnsi="Calibri" w:cs="Calibri"/>
        <w:i/>
        <w:sz w:val="18"/>
        <w:szCs w:val="18"/>
      </w:rPr>
      <w:t xml:space="preserve">                                               Sprawa nr: FL.251.40.2026.MK</w:t>
    </w:r>
    <w:r>
      <w:rPr>
        <w:i/>
        <w:iCs/>
        <w:color w:val="888888"/>
        <w:sz w:val="16"/>
        <w:szCs w:val="16"/>
      </w:rPr>
      <w:tab/>
      <w:t xml:space="preserve"> </w:t>
    </w:r>
  </w:p>
  <w:p w14:paraId="45318A9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078E9"/>
    <w:multiLevelType w:val="multilevel"/>
    <w:tmpl w:val="881644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6929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224D"/>
    <w:rsid w:val="003C224D"/>
    <w:rsid w:val="004D1EE7"/>
    <w:rsid w:val="005919BC"/>
    <w:rsid w:val="00A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C51B"/>
  <w15:docId w15:val="{A76342DA-AAEB-40E8-A9C3-27832AD6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Arial" w:hAnsi="Arial" w:cs="Arial"/>
      <w:kern w:val="0"/>
      <w:sz w:val="21"/>
      <w:szCs w:val="21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Arial" w:hAnsi="Arial" w:cs="Arial"/>
      <w:kern w:val="0"/>
      <w:sz w:val="21"/>
      <w:szCs w:val="21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Arial" w:hAnsi="Arial" w:cs="Arial"/>
      <w:kern w:val="0"/>
      <w:sz w:val="21"/>
      <w:szCs w:val="21"/>
      <w:lang w:eastAsia="pl-PL"/>
    </w:rPr>
  </w:style>
  <w:style w:type="paragraph" w:customStyle="1" w:styleId="LukStopka-adres">
    <w:name w:val="Luk_Stopka-adres"/>
    <w:basedOn w:val="Normalny"/>
    <w:pPr>
      <w:spacing w:line="170" w:lineRule="exact"/>
    </w:pPr>
    <w:rPr>
      <w:rFonts w:ascii="Times New Roman" w:eastAsia="Times New Roman" w:hAnsi="Times New Roman" w:cs="Times New Roman"/>
      <w:color w:val="80808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1295</Characters>
  <Application>Microsoft Office Word</Application>
  <DocSecurity>0</DocSecurity>
  <Lines>47</Lines>
  <Paragraphs>16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Binkowska | Łukasiewicz – ICHP</dc:creator>
  <dc:description/>
  <cp:lastModifiedBy>Maria Kostrzewa | Łukasiewicz – ICHP</cp:lastModifiedBy>
  <cp:revision>2</cp:revision>
  <dcterms:created xsi:type="dcterms:W3CDTF">2026-03-20T13:05:00Z</dcterms:created>
  <dcterms:modified xsi:type="dcterms:W3CDTF">2026-03-20T13:05:00Z</dcterms:modified>
</cp:coreProperties>
</file>