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8A627" w14:textId="77777777" w:rsidR="007B3392" w:rsidRDefault="007B3392" w:rsidP="001F1F39">
      <w:pPr>
        <w:pBdr>
          <w:bottom w:val="double" w:sz="6" w:space="1" w:color="auto"/>
        </w:pBdr>
        <w:ind w:left="-1560"/>
        <w:rPr>
          <w:rFonts w:ascii="Calibri" w:hAnsi="Calibri" w:cs="Calibri"/>
          <w:b/>
          <w:sz w:val="22"/>
        </w:rPr>
      </w:pPr>
    </w:p>
    <w:p w14:paraId="24AD78C4" w14:textId="77777777" w:rsidR="007B3392" w:rsidRDefault="007B3392" w:rsidP="001F1F39">
      <w:pPr>
        <w:pBdr>
          <w:bottom w:val="double" w:sz="6" w:space="1" w:color="auto"/>
        </w:pBdr>
        <w:ind w:left="-1560"/>
        <w:rPr>
          <w:rFonts w:ascii="Calibri" w:hAnsi="Calibri" w:cs="Calibri"/>
          <w:b/>
          <w:sz w:val="22"/>
        </w:rPr>
      </w:pPr>
    </w:p>
    <w:p w14:paraId="5D0D09F5" w14:textId="77777777" w:rsidR="007B3392" w:rsidRDefault="007B3392" w:rsidP="001F1F39">
      <w:pPr>
        <w:pBdr>
          <w:bottom w:val="double" w:sz="6" w:space="1" w:color="auto"/>
        </w:pBdr>
        <w:ind w:left="-1560"/>
        <w:rPr>
          <w:rFonts w:ascii="Calibri" w:hAnsi="Calibri" w:cs="Calibri"/>
          <w:b/>
          <w:sz w:val="22"/>
        </w:rPr>
      </w:pPr>
    </w:p>
    <w:p w14:paraId="172CEE7A" w14:textId="026CBF5A" w:rsidR="001F1F39" w:rsidRPr="001F1F39" w:rsidRDefault="001F1F39" w:rsidP="007B3392">
      <w:pPr>
        <w:pBdr>
          <w:bottom w:val="double" w:sz="6" w:space="1" w:color="auto"/>
        </w:pBdr>
        <w:ind w:left="-1560"/>
        <w:rPr>
          <w:rFonts w:ascii="Calibri" w:hAnsi="Calibri" w:cs="Calibri"/>
          <w:b/>
          <w:sz w:val="22"/>
        </w:rPr>
      </w:pPr>
      <w:r w:rsidRPr="001F1F39">
        <w:rPr>
          <w:rFonts w:ascii="Calibri" w:hAnsi="Calibri" w:cs="Calibri"/>
          <w:b/>
          <w:sz w:val="22"/>
        </w:rPr>
        <w:t>Sprawa nr FL.251.424.2</w:t>
      </w:r>
      <w:bookmarkStart w:id="0" w:name="_GoBack"/>
      <w:bookmarkEnd w:id="0"/>
      <w:r w:rsidRPr="001F1F39">
        <w:rPr>
          <w:rFonts w:ascii="Calibri" w:hAnsi="Calibri" w:cs="Calibri"/>
          <w:b/>
          <w:sz w:val="22"/>
        </w:rPr>
        <w:t>025.EW</w:t>
      </w:r>
    </w:p>
    <w:p w14:paraId="31C586ED" w14:textId="77777777" w:rsidR="001F1F39" w:rsidRPr="001F1F39" w:rsidRDefault="001F1F39" w:rsidP="001F1F39">
      <w:pPr>
        <w:pStyle w:val="Tekstpodstawowy"/>
        <w:ind w:left="-1560"/>
        <w:jc w:val="center"/>
        <w:rPr>
          <w:rFonts w:ascii="Calibri" w:hAnsi="Calibri" w:cs="Calibri"/>
          <w:b/>
          <w:sz w:val="22"/>
          <w:szCs w:val="22"/>
        </w:rPr>
      </w:pPr>
      <w:r w:rsidRPr="001F1F39">
        <w:rPr>
          <w:rFonts w:ascii="Calibri" w:hAnsi="Calibri" w:cs="Calibri"/>
          <w:b/>
          <w:sz w:val="22"/>
          <w:szCs w:val="22"/>
        </w:rPr>
        <w:t>FORMULARZ OFERTOWY</w:t>
      </w:r>
    </w:p>
    <w:p w14:paraId="01D60C51" w14:textId="77777777" w:rsidR="001F1F39" w:rsidRPr="001F1F39" w:rsidRDefault="001F1F39" w:rsidP="001F1F39">
      <w:pPr>
        <w:pStyle w:val="Tekstpodstawowy"/>
        <w:spacing w:line="360" w:lineRule="auto"/>
        <w:ind w:left="-1560"/>
        <w:rPr>
          <w:rFonts w:ascii="Calibri" w:hAnsi="Calibri" w:cs="Calibri"/>
          <w:b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Nazwa firmy……………………………………………………………………………………………………………………….</w:t>
      </w:r>
    </w:p>
    <w:p w14:paraId="0BA32737" w14:textId="77777777" w:rsidR="001F1F39" w:rsidRPr="001F1F39" w:rsidRDefault="001F1F39" w:rsidP="001F1F39">
      <w:pPr>
        <w:pStyle w:val="Tekstpodstawowy"/>
        <w:spacing w:line="360" w:lineRule="auto"/>
        <w:ind w:left="-1560"/>
        <w:jc w:val="both"/>
        <w:rPr>
          <w:rFonts w:ascii="Calibri" w:hAnsi="Calibri" w:cs="Calibri"/>
          <w:b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Adres ………………………………………………………………………...................................................</w:t>
      </w:r>
    </w:p>
    <w:p w14:paraId="0D242DC5" w14:textId="77777777" w:rsidR="001F1F39" w:rsidRPr="001F1F39" w:rsidRDefault="001F1F39" w:rsidP="001F1F39">
      <w:pPr>
        <w:pStyle w:val="Tekstpodstawowy"/>
        <w:spacing w:line="360" w:lineRule="auto"/>
        <w:ind w:left="-1560"/>
        <w:jc w:val="both"/>
        <w:rPr>
          <w:rFonts w:ascii="Calibri" w:hAnsi="Calibri" w:cs="Calibri"/>
          <w:b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Województwo……………………………………………………………………………………………………………………..</w:t>
      </w:r>
    </w:p>
    <w:p w14:paraId="3FFC9F4C" w14:textId="77777777" w:rsidR="001F1F39" w:rsidRPr="001F1F39" w:rsidRDefault="001F1F39" w:rsidP="001F1F39">
      <w:pPr>
        <w:pStyle w:val="Tekstpodstawowy"/>
        <w:spacing w:line="360" w:lineRule="auto"/>
        <w:ind w:left="-1560"/>
        <w:jc w:val="both"/>
        <w:rPr>
          <w:rFonts w:ascii="Calibri" w:hAnsi="Calibri" w:cs="Calibri"/>
          <w:b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REGON  ………………………………………NIP…………………………………………...</w:t>
      </w:r>
    </w:p>
    <w:p w14:paraId="5977EECB" w14:textId="77777777" w:rsidR="001F1F39" w:rsidRPr="001F1F39" w:rsidRDefault="001F1F39" w:rsidP="001F1F39">
      <w:pPr>
        <w:pStyle w:val="Tekstpodstawowy"/>
        <w:spacing w:line="360" w:lineRule="auto"/>
        <w:ind w:left="-1560"/>
        <w:jc w:val="both"/>
        <w:rPr>
          <w:rFonts w:ascii="Calibri" w:hAnsi="Calibri" w:cs="Calibri"/>
          <w:b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Telefon…………………………………………e-mail ……………………………………………………………………………</w:t>
      </w:r>
    </w:p>
    <w:p w14:paraId="6910BFEE" w14:textId="77777777" w:rsidR="001F1F39" w:rsidRPr="001F1F39" w:rsidRDefault="001F1F39" w:rsidP="001F1F39">
      <w:pPr>
        <w:pStyle w:val="Tekstpodstawowy"/>
        <w:ind w:left="-1560"/>
        <w:jc w:val="center"/>
        <w:rPr>
          <w:rFonts w:ascii="Calibri" w:hAnsi="Calibri" w:cs="Calibri"/>
          <w:b/>
          <w:sz w:val="10"/>
          <w:szCs w:val="10"/>
        </w:rPr>
      </w:pPr>
    </w:p>
    <w:p w14:paraId="429FF3AA" w14:textId="77777777" w:rsidR="001F1F39" w:rsidRPr="001F1F39" w:rsidRDefault="001F1F39" w:rsidP="001F1F39">
      <w:pPr>
        <w:pStyle w:val="Tekstpodstawowy"/>
        <w:ind w:left="-1560"/>
        <w:jc w:val="center"/>
        <w:rPr>
          <w:rFonts w:ascii="Calibri" w:hAnsi="Calibri" w:cs="Calibri"/>
          <w:b/>
          <w:sz w:val="22"/>
          <w:szCs w:val="22"/>
        </w:rPr>
      </w:pPr>
      <w:r w:rsidRPr="001F1F39">
        <w:rPr>
          <w:rFonts w:ascii="Calibri" w:hAnsi="Calibri" w:cs="Calibri"/>
          <w:b/>
          <w:sz w:val="22"/>
          <w:szCs w:val="22"/>
        </w:rPr>
        <w:t>OFERTA</w:t>
      </w:r>
    </w:p>
    <w:p w14:paraId="0D53914F" w14:textId="3ECC924F" w:rsidR="001F1F39" w:rsidRPr="001F1F39" w:rsidRDefault="001F1F39" w:rsidP="001F1F39">
      <w:pPr>
        <w:pStyle w:val="Tekstpodstawowy"/>
        <w:ind w:left="-1560"/>
        <w:jc w:val="both"/>
        <w:rPr>
          <w:rFonts w:ascii="Calibri" w:hAnsi="Calibri" w:cs="Calibri"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Nawiązując do zapytania ofertowego nr FL.251.</w:t>
      </w:r>
      <w:r>
        <w:rPr>
          <w:rFonts w:ascii="Calibri" w:hAnsi="Calibri" w:cs="Calibri"/>
          <w:sz w:val="22"/>
          <w:szCs w:val="22"/>
        </w:rPr>
        <w:t>424</w:t>
      </w:r>
      <w:r w:rsidRPr="001F1F39">
        <w:rPr>
          <w:rFonts w:ascii="Calibri" w:hAnsi="Calibri" w:cs="Calibri"/>
          <w:sz w:val="22"/>
          <w:szCs w:val="22"/>
        </w:rPr>
        <w:t>.2025.</w:t>
      </w:r>
      <w:r>
        <w:rPr>
          <w:rFonts w:ascii="Calibri" w:hAnsi="Calibri" w:cs="Calibri"/>
          <w:sz w:val="22"/>
          <w:szCs w:val="22"/>
        </w:rPr>
        <w:t>EW</w:t>
      </w:r>
      <w:r w:rsidRPr="001F1F39">
        <w:rPr>
          <w:rFonts w:ascii="Calibri" w:hAnsi="Calibri" w:cs="Calibri"/>
          <w:sz w:val="22"/>
          <w:szCs w:val="22"/>
        </w:rPr>
        <w:t xml:space="preserve"> na dostawę wody gazowanej na potrzeby Zamawiającego – Sieć Badawcza Łukasiewicz – Instytut Chemii Przemysłowej imienia Profesora Ignacego Mościckiego ul. Rydygiera 8 oferujemy  wykonanie Zamówienia następujących warunkach:</w:t>
      </w:r>
    </w:p>
    <w:p w14:paraId="3922C894" w14:textId="1645293E" w:rsidR="001F1F39" w:rsidRPr="001F1F39" w:rsidRDefault="001F1F39" w:rsidP="001F1F39">
      <w:pPr>
        <w:pStyle w:val="Tekstpodstawowy"/>
        <w:ind w:left="-1560"/>
        <w:jc w:val="both"/>
        <w:rPr>
          <w:rFonts w:ascii="Calibri" w:hAnsi="Calibri" w:cs="Calibri"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Ceny jednostkowe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Style w:val="Tabela-Siatka"/>
        <w:tblW w:w="9825" w:type="dxa"/>
        <w:tblInd w:w="-1560" w:type="dxa"/>
        <w:tblLook w:val="04A0" w:firstRow="1" w:lastRow="0" w:firstColumn="1" w:lastColumn="0" w:noHBand="0" w:noVBand="1"/>
      </w:tblPr>
      <w:tblGrid>
        <w:gridCol w:w="539"/>
        <w:gridCol w:w="2009"/>
        <w:gridCol w:w="1577"/>
        <w:gridCol w:w="1472"/>
        <w:gridCol w:w="1692"/>
        <w:gridCol w:w="1134"/>
        <w:gridCol w:w="1402"/>
      </w:tblGrid>
      <w:tr w:rsidR="001F1F39" w:rsidRPr="001F1F39" w14:paraId="6160D6C1" w14:textId="68B6DEBD" w:rsidTr="001F1F39">
        <w:tc>
          <w:tcPr>
            <w:tcW w:w="539" w:type="dxa"/>
            <w:vAlign w:val="center"/>
          </w:tcPr>
          <w:p w14:paraId="6156C73C" w14:textId="3864801B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LP</w:t>
            </w:r>
          </w:p>
        </w:tc>
        <w:tc>
          <w:tcPr>
            <w:tcW w:w="2009" w:type="dxa"/>
            <w:vAlign w:val="center"/>
          </w:tcPr>
          <w:p w14:paraId="59263BD0" w14:textId="159305AC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Rodzaj/pojemość</w:t>
            </w:r>
          </w:p>
        </w:tc>
        <w:tc>
          <w:tcPr>
            <w:tcW w:w="1577" w:type="dxa"/>
            <w:vAlign w:val="center"/>
          </w:tcPr>
          <w:p w14:paraId="2AD16D6F" w14:textId="06355166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Szacunkowa ilość szt.</w:t>
            </w:r>
          </w:p>
        </w:tc>
        <w:tc>
          <w:tcPr>
            <w:tcW w:w="1472" w:type="dxa"/>
            <w:vAlign w:val="center"/>
          </w:tcPr>
          <w:p w14:paraId="3F60111E" w14:textId="684DB5E2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Cena netto za 1 szt. PLN</w:t>
            </w:r>
          </w:p>
        </w:tc>
        <w:tc>
          <w:tcPr>
            <w:tcW w:w="1692" w:type="dxa"/>
            <w:vAlign w:val="center"/>
          </w:tcPr>
          <w:p w14:paraId="3E894714" w14:textId="2637223E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Wartość netto</w:t>
            </w:r>
          </w:p>
          <w:p w14:paraId="637D84E9" w14:textId="2A98497A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PLN</w:t>
            </w:r>
          </w:p>
        </w:tc>
        <w:tc>
          <w:tcPr>
            <w:tcW w:w="1134" w:type="dxa"/>
            <w:vAlign w:val="center"/>
          </w:tcPr>
          <w:p w14:paraId="667AF464" w14:textId="77777777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Wartość VAT</w:t>
            </w:r>
          </w:p>
          <w:p w14:paraId="393BFCF7" w14:textId="32CAA628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PLN</w:t>
            </w:r>
          </w:p>
        </w:tc>
        <w:tc>
          <w:tcPr>
            <w:tcW w:w="1402" w:type="dxa"/>
            <w:vAlign w:val="center"/>
          </w:tcPr>
          <w:p w14:paraId="1315AE8D" w14:textId="2C296197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Wartość brutto</w:t>
            </w:r>
          </w:p>
          <w:p w14:paraId="4A8BF68A" w14:textId="717164DB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PLN</w:t>
            </w:r>
          </w:p>
        </w:tc>
      </w:tr>
      <w:tr w:rsidR="001F1F39" w:rsidRPr="001F1F39" w14:paraId="29550AE8" w14:textId="767DEBF7" w:rsidTr="001F1F39">
        <w:tc>
          <w:tcPr>
            <w:tcW w:w="539" w:type="dxa"/>
          </w:tcPr>
          <w:p w14:paraId="5B1B8A78" w14:textId="63909AF5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  <w:r w:rsidRPr="001F1F39">
              <w:rPr>
                <w:rFonts w:cs="Calibri"/>
              </w:rPr>
              <w:t>1</w:t>
            </w:r>
          </w:p>
        </w:tc>
        <w:tc>
          <w:tcPr>
            <w:tcW w:w="2009" w:type="dxa"/>
          </w:tcPr>
          <w:p w14:paraId="4A9C0E10" w14:textId="41BFD524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1F1F39">
              <w:rPr>
                <w:rFonts w:cs="Calibri"/>
              </w:rPr>
              <w:t>Cisowianka</w:t>
            </w:r>
            <w:proofErr w:type="spellEnd"/>
            <w:r w:rsidRPr="001F1F39">
              <w:rPr>
                <w:rFonts w:cs="Calibri"/>
              </w:rPr>
              <w:t xml:space="preserve"> gazowana 1,5 l</w:t>
            </w:r>
          </w:p>
        </w:tc>
        <w:tc>
          <w:tcPr>
            <w:tcW w:w="1577" w:type="dxa"/>
            <w:vAlign w:val="center"/>
          </w:tcPr>
          <w:p w14:paraId="5FD447F0" w14:textId="621B7323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</w:rPr>
            </w:pPr>
            <w:r w:rsidRPr="001F1F39">
              <w:rPr>
                <w:rFonts w:cs="Calibri"/>
              </w:rPr>
              <w:t>7000</w:t>
            </w:r>
          </w:p>
        </w:tc>
        <w:tc>
          <w:tcPr>
            <w:tcW w:w="1472" w:type="dxa"/>
          </w:tcPr>
          <w:p w14:paraId="6DD8B101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692" w:type="dxa"/>
          </w:tcPr>
          <w:p w14:paraId="2D0B6601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1D69F7C9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402" w:type="dxa"/>
          </w:tcPr>
          <w:p w14:paraId="57D248C8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</w:tr>
      <w:tr w:rsidR="001F1F39" w:rsidRPr="001F1F39" w14:paraId="7A1EA486" w14:textId="393F09C8" w:rsidTr="001F1F39">
        <w:tc>
          <w:tcPr>
            <w:tcW w:w="539" w:type="dxa"/>
          </w:tcPr>
          <w:p w14:paraId="3E903841" w14:textId="3D959474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  <w:r w:rsidRPr="001F1F39">
              <w:rPr>
                <w:rFonts w:cs="Calibri"/>
              </w:rPr>
              <w:t>2</w:t>
            </w:r>
          </w:p>
        </w:tc>
        <w:tc>
          <w:tcPr>
            <w:tcW w:w="2009" w:type="dxa"/>
          </w:tcPr>
          <w:p w14:paraId="3DCAE483" w14:textId="13140683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1F1F39">
              <w:rPr>
                <w:rFonts w:cs="Calibri"/>
              </w:rPr>
              <w:t>Cisowianka</w:t>
            </w:r>
            <w:proofErr w:type="spellEnd"/>
            <w:r w:rsidRPr="001F1F39">
              <w:rPr>
                <w:rFonts w:cs="Calibri"/>
              </w:rPr>
              <w:t xml:space="preserve"> niegazowana 1,5 l</w:t>
            </w:r>
          </w:p>
        </w:tc>
        <w:tc>
          <w:tcPr>
            <w:tcW w:w="1577" w:type="dxa"/>
            <w:vAlign w:val="center"/>
          </w:tcPr>
          <w:p w14:paraId="2BAD59B2" w14:textId="42EFFE18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</w:rPr>
            </w:pPr>
            <w:r w:rsidRPr="001F1F39">
              <w:rPr>
                <w:rFonts w:cs="Calibri"/>
              </w:rPr>
              <w:t>7000</w:t>
            </w:r>
          </w:p>
        </w:tc>
        <w:tc>
          <w:tcPr>
            <w:tcW w:w="1472" w:type="dxa"/>
          </w:tcPr>
          <w:p w14:paraId="3456CEEB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692" w:type="dxa"/>
          </w:tcPr>
          <w:p w14:paraId="014CCB44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7505A92A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402" w:type="dxa"/>
          </w:tcPr>
          <w:p w14:paraId="4267116D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</w:tr>
      <w:tr w:rsidR="001F1F39" w:rsidRPr="001F1F39" w14:paraId="10836959" w14:textId="07145F4A" w:rsidTr="001F1F39">
        <w:tc>
          <w:tcPr>
            <w:tcW w:w="539" w:type="dxa"/>
          </w:tcPr>
          <w:p w14:paraId="049AAB0F" w14:textId="698C21FC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  <w:r w:rsidRPr="001F1F39">
              <w:rPr>
                <w:rFonts w:cs="Calibri"/>
              </w:rPr>
              <w:t>3</w:t>
            </w:r>
          </w:p>
        </w:tc>
        <w:tc>
          <w:tcPr>
            <w:tcW w:w="2009" w:type="dxa"/>
          </w:tcPr>
          <w:p w14:paraId="3CA11F90" w14:textId="5A1EFE1C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1F1F39">
              <w:rPr>
                <w:rFonts w:cs="Calibri"/>
              </w:rPr>
              <w:t>Cisowianka</w:t>
            </w:r>
            <w:proofErr w:type="spellEnd"/>
            <w:r w:rsidRPr="001F1F39">
              <w:rPr>
                <w:rFonts w:cs="Calibri"/>
              </w:rPr>
              <w:t xml:space="preserve">  gazowana 0,5 l</w:t>
            </w:r>
          </w:p>
        </w:tc>
        <w:tc>
          <w:tcPr>
            <w:tcW w:w="1577" w:type="dxa"/>
            <w:vAlign w:val="center"/>
          </w:tcPr>
          <w:p w14:paraId="0C44AB3C" w14:textId="39C9789F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</w:rPr>
            </w:pPr>
            <w:r w:rsidRPr="001F1F39">
              <w:rPr>
                <w:rFonts w:cs="Calibri"/>
              </w:rPr>
              <w:t>4000</w:t>
            </w:r>
          </w:p>
        </w:tc>
        <w:tc>
          <w:tcPr>
            <w:tcW w:w="1472" w:type="dxa"/>
          </w:tcPr>
          <w:p w14:paraId="4169E10F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692" w:type="dxa"/>
          </w:tcPr>
          <w:p w14:paraId="15EBC223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71041872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402" w:type="dxa"/>
          </w:tcPr>
          <w:p w14:paraId="33984172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</w:tr>
      <w:tr w:rsidR="001F1F39" w:rsidRPr="001F1F39" w14:paraId="0CF0E32A" w14:textId="731388A7" w:rsidTr="001F1F39">
        <w:tc>
          <w:tcPr>
            <w:tcW w:w="539" w:type="dxa"/>
          </w:tcPr>
          <w:p w14:paraId="1C6D2A64" w14:textId="4000B3A3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  <w:r w:rsidRPr="001F1F39">
              <w:rPr>
                <w:rFonts w:cs="Calibri"/>
              </w:rPr>
              <w:t>4</w:t>
            </w:r>
          </w:p>
        </w:tc>
        <w:tc>
          <w:tcPr>
            <w:tcW w:w="2009" w:type="dxa"/>
          </w:tcPr>
          <w:p w14:paraId="22FFF481" w14:textId="1256CB82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1F1F39">
              <w:rPr>
                <w:rFonts w:cs="Calibri"/>
              </w:rPr>
              <w:t>Cisowianka</w:t>
            </w:r>
            <w:proofErr w:type="spellEnd"/>
            <w:r w:rsidRPr="001F1F39">
              <w:rPr>
                <w:rFonts w:cs="Calibri"/>
              </w:rPr>
              <w:t xml:space="preserve"> niegazowana 0,5 l</w:t>
            </w:r>
          </w:p>
        </w:tc>
        <w:tc>
          <w:tcPr>
            <w:tcW w:w="1577" w:type="dxa"/>
            <w:vAlign w:val="center"/>
          </w:tcPr>
          <w:p w14:paraId="5053B8DA" w14:textId="1B118CF4" w:rsidR="001F1F39" w:rsidRPr="001F1F39" w:rsidRDefault="001F1F39" w:rsidP="001F1F39">
            <w:pPr>
              <w:pStyle w:val="Akapitzlist"/>
              <w:ind w:left="0"/>
              <w:jc w:val="center"/>
              <w:rPr>
                <w:rFonts w:cs="Calibri"/>
              </w:rPr>
            </w:pPr>
            <w:r w:rsidRPr="001F1F39">
              <w:rPr>
                <w:rFonts w:cs="Calibri"/>
              </w:rPr>
              <w:t>4000</w:t>
            </w:r>
          </w:p>
        </w:tc>
        <w:tc>
          <w:tcPr>
            <w:tcW w:w="1472" w:type="dxa"/>
          </w:tcPr>
          <w:p w14:paraId="36E761AE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692" w:type="dxa"/>
          </w:tcPr>
          <w:p w14:paraId="659B2BEC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11DAA94B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402" w:type="dxa"/>
          </w:tcPr>
          <w:p w14:paraId="4F6E717E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</w:tr>
      <w:tr w:rsidR="001F1F39" w:rsidRPr="001F1F39" w14:paraId="7DE665C6" w14:textId="77777777" w:rsidTr="001F1F39">
        <w:tc>
          <w:tcPr>
            <w:tcW w:w="5597" w:type="dxa"/>
            <w:gridSpan w:val="4"/>
            <w:vAlign w:val="center"/>
          </w:tcPr>
          <w:p w14:paraId="36F3DFB5" w14:textId="13CE9F19" w:rsidR="001F1F39" w:rsidRPr="001F1F39" w:rsidRDefault="001F1F39" w:rsidP="001F1F39">
            <w:pPr>
              <w:pStyle w:val="Akapitzlist"/>
              <w:ind w:left="0"/>
              <w:jc w:val="right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692" w:type="dxa"/>
          </w:tcPr>
          <w:p w14:paraId="44D9FACB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797727FE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402" w:type="dxa"/>
          </w:tcPr>
          <w:p w14:paraId="6B462AD7" w14:textId="77777777" w:rsidR="001F1F39" w:rsidRPr="001F1F39" w:rsidRDefault="001F1F39" w:rsidP="001F1F39">
            <w:pPr>
              <w:pStyle w:val="Akapitzlist"/>
              <w:ind w:left="0"/>
              <w:rPr>
                <w:rFonts w:cs="Calibri"/>
              </w:rPr>
            </w:pPr>
          </w:p>
        </w:tc>
      </w:tr>
    </w:tbl>
    <w:p w14:paraId="70A7998F" w14:textId="77777777" w:rsidR="001F1F39" w:rsidRPr="001F1F39" w:rsidRDefault="001F1F39" w:rsidP="001F1F39">
      <w:pPr>
        <w:pStyle w:val="Akapitzlist"/>
        <w:ind w:left="-1560"/>
        <w:rPr>
          <w:rFonts w:cs="Calibri"/>
        </w:rPr>
      </w:pPr>
    </w:p>
    <w:p w14:paraId="68BAEF71" w14:textId="77777777" w:rsidR="001F1F39" w:rsidRPr="001F1F39" w:rsidRDefault="001F1F39" w:rsidP="001F1F39">
      <w:pPr>
        <w:pStyle w:val="Tekstpodstawowy"/>
        <w:widowControl w:val="0"/>
        <w:numPr>
          <w:ilvl w:val="0"/>
          <w:numId w:val="35"/>
        </w:numPr>
        <w:suppressAutoHyphens/>
        <w:spacing w:after="120" w:line="360" w:lineRule="auto"/>
        <w:ind w:left="-1276" w:hanging="284"/>
        <w:rPr>
          <w:rFonts w:ascii="Calibri" w:hAnsi="Calibri" w:cs="Calibri"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Cena netto  za całość przedmiotu zamówienia …………………………..…………………….zł</w:t>
      </w:r>
    </w:p>
    <w:p w14:paraId="6680C2DA" w14:textId="77777777" w:rsidR="001F1F39" w:rsidRPr="001F1F39" w:rsidRDefault="001F1F39" w:rsidP="001F1F39">
      <w:pPr>
        <w:pStyle w:val="Tekstpodstawowy"/>
        <w:widowControl w:val="0"/>
        <w:numPr>
          <w:ilvl w:val="0"/>
          <w:numId w:val="35"/>
        </w:numPr>
        <w:suppressAutoHyphens/>
        <w:spacing w:after="120" w:line="360" w:lineRule="auto"/>
        <w:ind w:left="-1276" w:hanging="284"/>
        <w:rPr>
          <w:rFonts w:ascii="Calibri" w:hAnsi="Calibri" w:cs="Calibri"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Podatek VAT w wysokości ……..% ………………………………………………….....zł</w:t>
      </w:r>
    </w:p>
    <w:p w14:paraId="74C0083F" w14:textId="77777777" w:rsidR="001F1F39" w:rsidRPr="001F1F39" w:rsidRDefault="001F1F39" w:rsidP="001F1F39">
      <w:pPr>
        <w:pStyle w:val="Tekstpodstawowy"/>
        <w:widowControl w:val="0"/>
        <w:numPr>
          <w:ilvl w:val="0"/>
          <w:numId w:val="35"/>
        </w:numPr>
        <w:suppressAutoHyphens/>
        <w:spacing w:after="120" w:line="360" w:lineRule="auto"/>
        <w:ind w:left="-1276" w:hanging="284"/>
        <w:rPr>
          <w:rFonts w:ascii="Calibri" w:hAnsi="Calibri" w:cs="Calibri"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Cena  brutto za całość przedmiotu zamówienia ……………………………..…....zł</w:t>
      </w:r>
    </w:p>
    <w:p w14:paraId="06095E0A" w14:textId="77777777" w:rsidR="001F1F39" w:rsidRPr="001F1F39" w:rsidRDefault="001F1F39" w:rsidP="001F1F39">
      <w:pPr>
        <w:pStyle w:val="Nagwek1"/>
        <w:keepLines w:val="0"/>
        <w:numPr>
          <w:ilvl w:val="0"/>
          <w:numId w:val="35"/>
        </w:numPr>
        <w:spacing w:before="0" w:line="240" w:lineRule="auto"/>
        <w:ind w:left="-1276" w:hanging="284"/>
        <w:jc w:val="left"/>
        <w:rPr>
          <w:rFonts w:ascii="Calibri" w:hAnsi="Calibri" w:cs="Calibri"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lastRenderedPageBreak/>
        <w:t>Słownie złotych ………………………………………………………………………………</w:t>
      </w:r>
    </w:p>
    <w:p w14:paraId="1BBF33F3" w14:textId="77777777" w:rsidR="001F1F39" w:rsidRPr="001F1F39" w:rsidRDefault="001F1F39" w:rsidP="001F1F39">
      <w:pPr>
        <w:spacing w:after="0" w:line="240" w:lineRule="auto"/>
        <w:rPr>
          <w:rFonts w:ascii="Calibri" w:hAnsi="Calibri" w:cs="Calibri"/>
          <w:sz w:val="22"/>
        </w:rPr>
      </w:pPr>
    </w:p>
    <w:p w14:paraId="5344A796" w14:textId="02C7F207" w:rsidR="001F1F39" w:rsidRDefault="001F1F39" w:rsidP="001F1F39">
      <w:pPr>
        <w:pStyle w:val="Akapitzlist"/>
        <w:numPr>
          <w:ilvl w:val="0"/>
          <w:numId w:val="35"/>
        </w:numPr>
        <w:spacing w:after="0" w:line="240" w:lineRule="auto"/>
        <w:ind w:left="-1276" w:hanging="284"/>
        <w:rPr>
          <w:rFonts w:cs="Calibri"/>
        </w:rPr>
      </w:pPr>
      <w:r w:rsidRPr="001F1F39">
        <w:rPr>
          <w:rFonts w:cs="Calibri"/>
        </w:rPr>
        <w:t>Termin  płatności ………………………………………………………………………….</w:t>
      </w:r>
      <w:r w:rsidR="005A4A58">
        <w:rPr>
          <w:rFonts w:cs="Calibri"/>
        </w:rPr>
        <w:t>( minimum 14 dni)</w:t>
      </w:r>
    </w:p>
    <w:p w14:paraId="5C83584D" w14:textId="77777777" w:rsidR="001F1F39" w:rsidRPr="001F1F39" w:rsidRDefault="001F1F39" w:rsidP="001F1F39">
      <w:pPr>
        <w:pStyle w:val="Akapitzlist"/>
        <w:spacing w:after="0" w:line="240" w:lineRule="auto"/>
        <w:ind w:left="-1276"/>
        <w:rPr>
          <w:rFonts w:cs="Calibri"/>
        </w:rPr>
      </w:pPr>
    </w:p>
    <w:p w14:paraId="5FF22208" w14:textId="77777777" w:rsidR="001F1F39" w:rsidRPr="001F1F39" w:rsidRDefault="001F1F39" w:rsidP="001F1F39">
      <w:pPr>
        <w:pStyle w:val="Tekstpodstawowy"/>
        <w:numPr>
          <w:ilvl w:val="0"/>
          <w:numId w:val="35"/>
        </w:numPr>
        <w:ind w:left="-1276" w:hanging="284"/>
        <w:jc w:val="both"/>
        <w:rPr>
          <w:rFonts w:ascii="Calibri" w:hAnsi="Calibri" w:cs="Calibri"/>
          <w:b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Oświadczamy, że w zaproponowanej cenie brutto zostały uwzględnione wszystkie koszty realizacji Zamówienia, w tym dostawa do siedziby Zamawiającego.</w:t>
      </w:r>
    </w:p>
    <w:sectPr w:rsidR="001F1F39" w:rsidRPr="001F1F39" w:rsidSect="00943149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5B6B3" w14:textId="77777777" w:rsidR="001566D4" w:rsidRDefault="001566D4" w:rsidP="006747BD">
      <w:pPr>
        <w:spacing w:after="0" w:line="240" w:lineRule="auto"/>
      </w:pPr>
      <w:r>
        <w:separator/>
      </w:r>
    </w:p>
  </w:endnote>
  <w:endnote w:type="continuationSeparator" w:id="0">
    <w:p w14:paraId="27A988E0" w14:textId="77777777" w:rsidR="001566D4" w:rsidRDefault="001566D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54E30" w14:textId="0DDDE53E" w:rsidR="00D40690" w:rsidRDefault="00D40690">
    <w:pPr>
      <w:pStyle w:val="Stopka"/>
    </w:pPr>
    <w:r>
      <w:t xml:space="preserve">Strona </w:t>
    </w:r>
    <w:r w:rsidR="008F6E10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8F6E10">
      <w:rPr>
        <w:b w:val="0"/>
        <w:bCs/>
        <w:sz w:val="24"/>
        <w:szCs w:val="24"/>
      </w:rPr>
      <w:fldChar w:fldCharType="separate"/>
    </w:r>
    <w:r w:rsidR="007B3392">
      <w:rPr>
        <w:bCs/>
        <w:noProof/>
      </w:rPr>
      <w:t>2</w:t>
    </w:r>
    <w:r w:rsidR="008F6E10">
      <w:rPr>
        <w:b w:val="0"/>
        <w:bCs/>
        <w:sz w:val="24"/>
        <w:szCs w:val="24"/>
      </w:rPr>
      <w:fldChar w:fldCharType="end"/>
    </w:r>
    <w:r>
      <w:t xml:space="preserve"> z </w:t>
    </w:r>
    <w:r w:rsidR="008F6E10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8F6E10">
      <w:rPr>
        <w:b w:val="0"/>
        <w:bCs/>
        <w:sz w:val="24"/>
        <w:szCs w:val="24"/>
      </w:rPr>
      <w:fldChar w:fldCharType="separate"/>
    </w:r>
    <w:r w:rsidR="007B3392">
      <w:rPr>
        <w:bCs/>
        <w:noProof/>
      </w:rPr>
      <w:t>2</w:t>
    </w:r>
    <w:r w:rsidR="008F6E10">
      <w:rPr>
        <w:b w:val="0"/>
        <w:bCs/>
        <w:sz w:val="24"/>
        <w:szCs w:val="24"/>
      </w:rPr>
      <w:fldChar w:fldCharType="end"/>
    </w:r>
  </w:p>
  <w:p w14:paraId="008544CF" w14:textId="79D60721" w:rsidR="00D40690" w:rsidRDefault="006A126C">
    <w:pPr>
      <w:pStyle w:val="Stopka"/>
    </w:pPr>
    <w:r>
      <w:rPr>
        <w:b w:val="0"/>
        <w:noProof/>
        <w:lang w:val="en-US"/>
      </w:rPr>
      <w:drawing>
        <wp:anchor distT="0" distB="0" distL="114300" distR="114300" simplePos="0" relativeHeight="251658752" behindDoc="1" locked="1" layoutInCell="1" allowOverlap="1" wp14:anchorId="327D1583" wp14:editId="03AF0E0C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39CE"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DBA9276" wp14:editId="1C0B5559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29A90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36205F67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https://ichp.pl</w:t>
                          </w:r>
                        </w:p>
                        <w:p w14:paraId="12F8CB23" w14:textId="702F690C" w:rsidR="0018302F" w:rsidRPr="007B3392" w:rsidRDefault="0018302F" w:rsidP="0018302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7B3392">
                            <w:rPr>
                              <w:lang w:val="en-US"/>
                            </w:rPr>
                            <w:t>e-mail: ichp@ichp.</w:t>
                          </w:r>
                          <w:r w:rsidR="001F1F39" w:rsidRPr="007B3392">
                            <w:rPr>
                              <w:lang w:val="en-US"/>
                            </w:rPr>
                            <w:t>lukasieiwcz.gov.</w:t>
                          </w:r>
                          <w:r w:rsidRPr="007B3392">
                            <w:rPr>
                              <w:lang w:val="en-US"/>
                            </w:rPr>
                            <w:t>pl | NIP: 5252836114 | REGON: 387049383</w:t>
                          </w:r>
                        </w:p>
                        <w:p w14:paraId="6D95B396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BA92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40F29A90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36205F67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https://ichp.pl</w:t>
                    </w:r>
                  </w:p>
                  <w:p w14:paraId="12F8CB23" w14:textId="702F690C" w:rsidR="0018302F" w:rsidRPr="007E7457" w:rsidRDefault="0018302F" w:rsidP="0018302F">
                    <w:pPr>
                      <w:pStyle w:val="LukStopka-adres"/>
                    </w:pPr>
                    <w:r>
                      <w:t>e</w:t>
                    </w:r>
                    <w:r w:rsidRPr="007E7457">
                      <w:t>-mail: ichp@ichp.</w:t>
                    </w:r>
                    <w:r w:rsidR="001F1F39">
                      <w:t>lukasieiwcz.gov.</w:t>
                    </w:r>
                    <w:r w:rsidRPr="007E7457">
                      <w:t>pl | NIP: 525</w:t>
                    </w:r>
                    <w:r>
                      <w:t>2836114</w:t>
                    </w:r>
                    <w:r w:rsidRPr="007E7457">
                      <w:t xml:space="preserve"> | REGON: </w:t>
                    </w:r>
                    <w:r>
                      <w:t>387049383</w:t>
                    </w:r>
                  </w:p>
                  <w:p w14:paraId="6D95B396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2233" w14:textId="12530E91" w:rsidR="004F5805" w:rsidRPr="00D40690" w:rsidRDefault="004F5805" w:rsidP="00D40690">
    <w:pPr>
      <w:pStyle w:val="Stopka"/>
    </w:pPr>
    <w:r w:rsidRPr="00D40690">
      <w:t xml:space="preserve">Strona </w:t>
    </w:r>
    <w:r w:rsidR="008F6E10" w:rsidRPr="00D40690">
      <w:fldChar w:fldCharType="begin"/>
    </w:r>
    <w:r w:rsidRPr="00D40690">
      <w:instrText>PAGE</w:instrText>
    </w:r>
    <w:r w:rsidR="008F6E10" w:rsidRPr="00D40690">
      <w:fldChar w:fldCharType="separate"/>
    </w:r>
    <w:r w:rsidR="007B3392">
      <w:rPr>
        <w:noProof/>
      </w:rPr>
      <w:t>1</w:t>
    </w:r>
    <w:r w:rsidR="008F6E10" w:rsidRPr="00D40690">
      <w:fldChar w:fldCharType="end"/>
    </w:r>
    <w:r w:rsidRPr="00D40690">
      <w:t xml:space="preserve"> z </w:t>
    </w:r>
    <w:r w:rsidR="008F6E10" w:rsidRPr="00D40690">
      <w:fldChar w:fldCharType="begin"/>
    </w:r>
    <w:r w:rsidRPr="00D40690">
      <w:instrText>NUMPAGES</w:instrText>
    </w:r>
    <w:r w:rsidR="008F6E10" w:rsidRPr="00D40690">
      <w:fldChar w:fldCharType="separate"/>
    </w:r>
    <w:r w:rsidR="007B3392">
      <w:rPr>
        <w:noProof/>
      </w:rPr>
      <w:t>2</w:t>
    </w:r>
    <w:r w:rsidR="008F6E10" w:rsidRPr="00D40690">
      <w:fldChar w:fldCharType="end"/>
    </w:r>
  </w:p>
  <w:p w14:paraId="6DBCC0C3" w14:textId="3DE78570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val="en-US"/>
      </w:rPr>
      <w:drawing>
        <wp:anchor distT="0" distB="0" distL="114300" distR="114300" simplePos="0" relativeHeight="251656704" behindDoc="1" locked="1" layoutInCell="1" allowOverlap="1" wp14:anchorId="32DC1F87" wp14:editId="41B24AB2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39CE">
      <w:rPr>
        <w:spacing w:val="2"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FE86188" wp14:editId="192F128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A15F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2D7ABFCA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https://ichp.pl</w:t>
                          </w:r>
                        </w:p>
                        <w:p w14:paraId="591C6E4A" w14:textId="77777777" w:rsidR="00DA52A1" w:rsidRPr="007B3392" w:rsidRDefault="00066734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7B3392">
                            <w:rPr>
                              <w:lang w:val="en-US"/>
                            </w:rPr>
                            <w:t>e</w:t>
                          </w:r>
                          <w:r w:rsidR="00DA52A1" w:rsidRPr="007B3392">
                            <w:rPr>
                              <w:lang w:val="en-US"/>
                            </w:rPr>
                            <w:t xml:space="preserve">-mail: </w:t>
                          </w:r>
                          <w:r w:rsidR="00345AE3" w:rsidRPr="007B3392">
                            <w:rPr>
                              <w:lang w:val="en-US"/>
                            </w:rPr>
                            <w:t>ichp</w:t>
                          </w:r>
                          <w:r w:rsidR="00DA52A1" w:rsidRPr="007B3392">
                            <w:rPr>
                              <w:lang w:val="en-US"/>
                            </w:rPr>
                            <w:t>@</w:t>
                          </w:r>
                          <w:r w:rsidR="00345AE3" w:rsidRPr="007B3392">
                            <w:rPr>
                              <w:lang w:val="en-US"/>
                            </w:rPr>
                            <w:t>ichp</w:t>
                          </w:r>
                          <w:r w:rsidR="00DA52A1" w:rsidRPr="007B3392">
                            <w:rPr>
                              <w:lang w:val="en-US"/>
                            </w:rPr>
                            <w:t xml:space="preserve">.pl | NIP: </w:t>
                          </w:r>
                          <w:r w:rsidR="00345AE3" w:rsidRPr="007B3392">
                            <w:rPr>
                              <w:lang w:val="en-US"/>
                            </w:rPr>
                            <w:t>525</w:t>
                          </w:r>
                          <w:r w:rsidR="00373A6F" w:rsidRPr="007B3392">
                            <w:rPr>
                              <w:lang w:val="en-US"/>
                            </w:rPr>
                            <w:t>2836114</w:t>
                          </w:r>
                          <w:r w:rsidR="00345AE3" w:rsidRPr="007B3392">
                            <w:rPr>
                              <w:lang w:val="en-US"/>
                            </w:rPr>
                            <w:t xml:space="preserve"> |</w:t>
                          </w:r>
                          <w:r w:rsidR="00DA52A1" w:rsidRPr="007B3392">
                            <w:rPr>
                              <w:lang w:val="en-US"/>
                            </w:rPr>
                            <w:t xml:space="preserve"> REGON: </w:t>
                          </w:r>
                          <w:r w:rsidR="00373A6F" w:rsidRPr="007B3392">
                            <w:rPr>
                              <w:lang w:val="en-US"/>
                            </w:rPr>
                            <w:t>387049383</w:t>
                          </w:r>
                        </w:p>
                        <w:p w14:paraId="32BFF8C8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E861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58A15F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2D7ABFCA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https://ichp.pl</w:t>
                    </w:r>
                  </w:p>
                  <w:p w14:paraId="591C6E4A" w14:textId="77777777" w:rsidR="00DA52A1" w:rsidRPr="007E7457" w:rsidRDefault="00066734" w:rsidP="00DA52A1">
                    <w:pPr>
                      <w:pStyle w:val="LukStopka-adres"/>
                    </w:pPr>
                    <w:r>
                      <w:t>e</w:t>
                    </w:r>
                    <w:r w:rsidR="00DA52A1" w:rsidRPr="007E7457">
                      <w:t xml:space="preserve">-mail: </w:t>
                    </w:r>
                    <w:r w:rsidR="00345AE3" w:rsidRPr="007E7457">
                      <w:t>ichp</w:t>
                    </w:r>
                    <w:r w:rsidR="00DA52A1" w:rsidRPr="007E7457">
                      <w:t>@</w:t>
                    </w:r>
                    <w:r w:rsidR="00345AE3" w:rsidRPr="007E7457">
                      <w:t>ichp</w:t>
                    </w:r>
                    <w:r w:rsidR="00DA52A1" w:rsidRPr="007E7457">
                      <w:t xml:space="preserve">.pl | NIP: </w:t>
                    </w:r>
                    <w:r w:rsidR="00345AE3" w:rsidRPr="007E7457">
                      <w:t>525</w:t>
                    </w:r>
                    <w:r w:rsidR="00373A6F">
                      <w:t>2836114</w:t>
                    </w:r>
                    <w:r w:rsidR="00345AE3" w:rsidRPr="007E7457">
                      <w:t xml:space="preserve"> |</w:t>
                    </w:r>
                    <w:r w:rsidR="00DA52A1" w:rsidRPr="007E7457">
                      <w:t xml:space="preserve"> REGON: </w:t>
                    </w:r>
                    <w:r w:rsidR="00373A6F">
                      <w:t>387049383</w:t>
                    </w:r>
                  </w:p>
                  <w:p w14:paraId="32BFF8C8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63914" w14:textId="77777777" w:rsidR="001566D4" w:rsidRDefault="001566D4" w:rsidP="006747BD">
      <w:pPr>
        <w:spacing w:after="0" w:line="240" w:lineRule="auto"/>
      </w:pPr>
      <w:r>
        <w:separator/>
      </w:r>
    </w:p>
  </w:footnote>
  <w:footnote w:type="continuationSeparator" w:id="0">
    <w:p w14:paraId="57D93433" w14:textId="77777777" w:rsidR="001566D4" w:rsidRDefault="001566D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4129" w14:textId="77777777" w:rsidR="006747BD" w:rsidRPr="00DA52A1" w:rsidRDefault="006A126C">
    <w:pPr>
      <w:pStyle w:val="Nagwek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991AA3C" wp14:editId="543C92E4">
          <wp:simplePos x="0" y="0"/>
          <wp:positionH relativeFrom="column">
            <wp:posOffset>-1064260</wp:posOffset>
          </wp:positionH>
          <wp:positionV relativeFrom="paragraph">
            <wp:posOffset>24765</wp:posOffset>
          </wp:positionV>
          <wp:extent cx="940435" cy="1473200"/>
          <wp:effectExtent l="1905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14454"/>
    <w:multiLevelType w:val="hybridMultilevel"/>
    <w:tmpl w:val="41FE338E"/>
    <w:lvl w:ilvl="0" w:tplc="82125C46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42F60"/>
    <w:multiLevelType w:val="hybridMultilevel"/>
    <w:tmpl w:val="5EDC830C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DE7614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179FA"/>
    <w:multiLevelType w:val="multilevel"/>
    <w:tmpl w:val="05001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63B6F"/>
    <w:multiLevelType w:val="hybridMultilevel"/>
    <w:tmpl w:val="AEBCD502"/>
    <w:lvl w:ilvl="0" w:tplc="6BE48EF8">
      <w:start w:val="1"/>
      <w:numFmt w:val="decimal"/>
      <w:lvlText w:val="%1)"/>
      <w:lvlJc w:val="left"/>
      <w:pPr>
        <w:ind w:left="-66" w:hanging="360"/>
      </w:pPr>
      <w:rPr>
        <w:rFonts w:asciiTheme="minorHAnsi" w:eastAsia="Times New Roman" w:hAnsiTheme="minorHAnsi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47A55"/>
    <w:multiLevelType w:val="hybridMultilevel"/>
    <w:tmpl w:val="BCE05692"/>
    <w:lvl w:ilvl="0" w:tplc="EA0EC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9A3D9A"/>
    <w:multiLevelType w:val="hybridMultilevel"/>
    <w:tmpl w:val="9C4465E8"/>
    <w:lvl w:ilvl="0" w:tplc="029ED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42128"/>
    <w:multiLevelType w:val="hybridMultilevel"/>
    <w:tmpl w:val="6FEAF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8"/>
  </w:num>
  <w:num w:numId="13">
    <w:abstractNumId w:val="26"/>
  </w:num>
  <w:num w:numId="14">
    <w:abstractNumId w:val="24"/>
  </w:num>
  <w:num w:numId="15">
    <w:abstractNumId w:val="25"/>
  </w:num>
  <w:num w:numId="16">
    <w:abstractNumId w:val="27"/>
  </w:num>
  <w:num w:numId="17">
    <w:abstractNumId w:val="22"/>
  </w:num>
  <w:num w:numId="18">
    <w:abstractNumId w:val="19"/>
  </w:num>
  <w:num w:numId="19">
    <w:abstractNumId w:val="21"/>
  </w:num>
  <w:num w:numId="20">
    <w:abstractNumId w:val="11"/>
  </w:num>
  <w:num w:numId="21">
    <w:abstractNumId w:val="12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30"/>
  </w:num>
  <w:num w:numId="27">
    <w:abstractNumId w:val="18"/>
  </w:num>
  <w:num w:numId="28">
    <w:abstractNumId w:val="15"/>
  </w:num>
  <w:num w:numId="29">
    <w:abstractNumId w:val="20"/>
  </w:num>
  <w:num w:numId="30">
    <w:abstractNumId w:val="29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6C"/>
    <w:rsid w:val="00004043"/>
    <w:rsid w:val="00015CEA"/>
    <w:rsid w:val="00066734"/>
    <w:rsid w:val="00070438"/>
    <w:rsid w:val="00077647"/>
    <w:rsid w:val="000E30AB"/>
    <w:rsid w:val="00147501"/>
    <w:rsid w:val="001566D4"/>
    <w:rsid w:val="0018302F"/>
    <w:rsid w:val="001A6E0E"/>
    <w:rsid w:val="001D6485"/>
    <w:rsid w:val="001F1E11"/>
    <w:rsid w:val="001F1F39"/>
    <w:rsid w:val="002228BC"/>
    <w:rsid w:val="00231524"/>
    <w:rsid w:val="00266307"/>
    <w:rsid w:val="002A1913"/>
    <w:rsid w:val="002D48BE"/>
    <w:rsid w:val="002F4540"/>
    <w:rsid w:val="00316DF2"/>
    <w:rsid w:val="00335F9F"/>
    <w:rsid w:val="00345AE3"/>
    <w:rsid w:val="00346C00"/>
    <w:rsid w:val="0034704C"/>
    <w:rsid w:val="00354A18"/>
    <w:rsid w:val="00373A6F"/>
    <w:rsid w:val="00385354"/>
    <w:rsid w:val="003E6B9F"/>
    <w:rsid w:val="003E73D6"/>
    <w:rsid w:val="003F4BA3"/>
    <w:rsid w:val="00422842"/>
    <w:rsid w:val="00444685"/>
    <w:rsid w:val="00462495"/>
    <w:rsid w:val="00465ABC"/>
    <w:rsid w:val="004839EC"/>
    <w:rsid w:val="004B250B"/>
    <w:rsid w:val="004E0CAA"/>
    <w:rsid w:val="004F5805"/>
    <w:rsid w:val="00526CDD"/>
    <w:rsid w:val="00531D24"/>
    <w:rsid w:val="005A4A58"/>
    <w:rsid w:val="005A5E8B"/>
    <w:rsid w:val="005C659A"/>
    <w:rsid w:val="005D1495"/>
    <w:rsid w:val="005D6EEC"/>
    <w:rsid w:val="0062799D"/>
    <w:rsid w:val="00672D8F"/>
    <w:rsid w:val="00673CDD"/>
    <w:rsid w:val="006747BD"/>
    <w:rsid w:val="006A126C"/>
    <w:rsid w:val="006B2A81"/>
    <w:rsid w:val="006D6DE5"/>
    <w:rsid w:val="006E5990"/>
    <w:rsid w:val="00706B51"/>
    <w:rsid w:val="007B3392"/>
    <w:rsid w:val="007B408E"/>
    <w:rsid w:val="007E7457"/>
    <w:rsid w:val="007F2093"/>
    <w:rsid w:val="00805649"/>
    <w:rsid w:val="00805DF6"/>
    <w:rsid w:val="008106E8"/>
    <w:rsid w:val="00821F16"/>
    <w:rsid w:val="00826F2E"/>
    <w:rsid w:val="008368C0"/>
    <w:rsid w:val="0084396A"/>
    <w:rsid w:val="00846924"/>
    <w:rsid w:val="00854B7B"/>
    <w:rsid w:val="00855ED4"/>
    <w:rsid w:val="008716A9"/>
    <w:rsid w:val="008A3D38"/>
    <w:rsid w:val="008B7675"/>
    <w:rsid w:val="008C1729"/>
    <w:rsid w:val="008C75DD"/>
    <w:rsid w:val="008D0295"/>
    <w:rsid w:val="008D7F0C"/>
    <w:rsid w:val="008F209D"/>
    <w:rsid w:val="008F4730"/>
    <w:rsid w:val="008F6E10"/>
    <w:rsid w:val="00902458"/>
    <w:rsid w:val="00916A38"/>
    <w:rsid w:val="00943149"/>
    <w:rsid w:val="009D4C4D"/>
    <w:rsid w:val="009E720A"/>
    <w:rsid w:val="00A22474"/>
    <w:rsid w:val="00A36F46"/>
    <w:rsid w:val="00A41D29"/>
    <w:rsid w:val="00A52C29"/>
    <w:rsid w:val="00A75BF1"/>
    <w:rsid w:val="00A920C6"/>
    <w:rsid w:val="00A96171"/>
    <w:rsid w:val="00AA0B33"/>
    <w:rsid w:val="00AA3196"/>
    <w:rsid w:val="00AA54E5"/>
    <w:rsid w:val="00AC49F0"/>
    <w:rsid w:val="00B00547"/>
    <w:rsid w:val="00B05A4E"/>
    <w:rsid w:val="00B2092C"/>
    <w:rsid w:val="00B55954"/>
    <w:rsid w:val="00B61F8A"/>
    <w:rsid w:val="00C139CE"/>
    <w:rsid w:val="00C736D5"/>
    <w:rsid w:val="00CC36E7"/>
    <w:rsid w:val="00CC3BD0"/>
    <w:rsid w:val="00D005B3"/>
    <w:rsid w:val="00D06D36"/>
    <w:rsid w:val="00D40690"/>
    <w:rsid w:val="00D52AA0"/>
    <w:rsid w:val="00D94151"/>
    <w:rsid w:val="00DA52A1"/>
    <w:rsid w:val="00DA7C94"/>
    <w:rsid w:val="00DB038E"/>
    <w:rsid w:val="00DB0DA1"/>
    <w:rsid w:val="00DB0DD7"/>
    <w:rsid w:val="00DC0F10"/>
    <w:rsid w:val="00DD061B"/>
    <w:rsid w:val="00DD6713"/>
    <w:rsid w:val="00DE713E"/>
    <w:rsid w:val="00E507C6"/>
    <w:rsid w:val="00EC1F19"/>
    <w:rsid w:val="00EC36D4"/>
    <w:rsid w:val="00EE493C"/>
    <w:rsid w:val="00EF2267"/>
    <w:rsid w:val="00F061A9"/>
    <w:rsid w:val="00F1722A"/>
    <w:rsid w:val="00F95817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EDABD"/>
  <w15:docId w15:val="{023EBACB-BF5C-4652-8984-F376FCB9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1A6E0E"/>
    <w:pPr>
      <w:spacing w:before="560" w:after="560"/>
      <w:ind w:left="0" w:hanging="1560"/>
      <w:jc w:val="center"/>
    </w:pPr>
    <w:rPr>
      <w:b/>
      <w:sz w:val="22"/>
      <w:szCs w:val="22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uiPriority w:val="99"/>
    <w:unhideWhenUsed/>
    <w:rsid w:val="00345AE3"/>
    <w:rPr>
      <w:color w:val="0000FF"/>
      <w:u w:val="single"/>
    </w:rPr>
  </w:style>
  <w:style w:type="paragraph" w:styleId="Akapitzlist">
    <w:name w:val="List Paragraph"/>
    <w:aliases w:val="Podsis rysunku,CW_Lista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customStyle="1" w:styleId="Tabelapozycja">
    <w:name w:val="Tabela pozycja"/>
    <w:basedOn w:val="Normalny"/>
    <w:rsid w:val="00DB038E"/>
    <w:pPr>
      <w:spacing w:after="0" w:line="240" w:lineRule="auto"/>
      <w:jc w:val="left"/>
    </w:pPr>
    <w:rPr>
      <w:rFonts w:ascii="Arial" w:eastAsia="MS Outlook" w:hAnsi="Arial"/>
      <w:color w:val="auto"/>
      <w:spacing w:val="0"/>
      <w:sz w:val="22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E8B"/>
    <w:rPr>
      <w:color w:val="605E5C"/>
      <w:shd w:val="clear" w:color="auto" w:fill="E1DFDD"/>
    </w:rPr>
  </w:style>
  <w:style w:type="paragraph" w:customStyle="1" w:styleId="Default">
    <w:name w:val="Default"/>
    <w:rsid w:val="008106E8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character" w:customStyle="1" w:styleId="AkapitzlistZnak">
    <w:name w:val="Akapit z listą Znak"/>
    <w:aliases w:val="Podsis rysunku Znak,CW_Lista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rsid w:val="001F1F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D43F-43F9-4F50-BF1D-A0204D4F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Windows User</cp:lastModifiedBy>
  <cp:revision>2</cp:revision>
  <cp:lastPrinted>2021-01-26T08:58:00Z</cp:lastPrinted>
  <dcterms:created xsi:type="dcterms:W3CDTF">2025-05-26T20:04:00Z</dcterms:created>
  <dcterms:modified xsi:type="dcterms:W3CDTF">2025-05-26T20:04:00Z</dcterms:modified>
</cp:coreProperties>
</file>