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:rsidRPr="006B2A81" w14:paraId="4797DE59" w14:textId="77777777" w:rsidTr="006B2A81">
        <w:trPr>
          <w:trHeight w:val="614"/>
        </w:trPr>
        <w:tc>
          <w:tcPr>
            <w:tcW w:w="4050" w:type="dxa"/>
          </w:tcPr>
          <w:p w14:paraId="736186AC" w14:textId="0EC79777" w:rsidR="00A36F46" w:rsidRPr="004839EC" w:rsidRDefault="001A6E0E" w:rsidP="00A57C31">
            <w:pPr>
              <w:rPr>
                <w:rFonts w:cs="Verdana"/>
                <w:color w:val="auto"/>
                <w:spacing w:val="0"/>
                <w:szCs w:val="20"/>
              </w:rPr>
            </w:pPr>
            <w:r>
              <w:rPr>
                <w:rFonts w:cs="Verdana"/>
                <w:color w:val="auto"/>
                <w:spacing w:val="0"/>
                <w:szCs w:val="20"/>
              </w:rPr>
              <w:t>FL</w:t>
            </w:r>
            <w:r w:rsidR="00832094">
              <w:rPr>
                <w:rFonts w:cs="Verdana"/>
                <w:color w:val="auto"/>
                <w:spacing w:val="0"/>
                <w:szCs w:val="20"/>
              </w:rPr>
              <w:t>.251.</w:t>
            </w:r>
            <w:r w:rsidR="00833D5A">
              <w:rPr>
                <w:rFonts w:cs="Verdana"/>
                <w:color w:val="auto"/>
                <w:spacing w:val="0"/>
                <w:szCs w:val="20"/>
              </w:rPr>
              <w:t>309</w:t>
            </w:r>
            <w:r w:rsidR="00832094">
              <w:rPr>
                <w:rFonts w:cs="Verdana"/>
                <w:color w:val="auto"/>
                <w:spacing w:val="0"/>
                <w:szCs w:val="20"/>
              </w:rPr>
              <w:t>.</w:t>
            </w:r>
            <w:r w:rsidR="00833D5A">
              <w:rPr>
                <w:rFonts w:cs="Verdana"/>
                <w:color w:val="auto"/>
                <w:spacing w:val="0"/>
                <w:szCs w:val="20"/>
              </w:rPr>
              <w:t>2025.</w:t>
            </w:r>
            <w:r w:rsidR="005B3D28">
              <w:rPr>
                <w:rFonts w:cs="Verdana"/>
                <w:color w:val="auto"/>
                <w:spacing w:val="0"/>
                <w:szCs w:val="20"/>
              </w:rPr>
              <w:t>MR</w:t>
            </w:r>
          </w:p>
        </w:tc>
        <w:tc>
          <w:tcPr>
            <w:tcW w:w="4051" w:type="dxa"/>
          </w:tcPr>
          <w:p w14:paraId="7F785D15" w14:textId="439B632F" w:rsidR="00A36F46" w:rsidRPr="004839EC" w:rsidRDefault="00A36F46" w:rsidP="0034098B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 w:rsidRPr="004839EC">
              <w:rPr>
                <w:rFonts w:cs="Verdana"/>
                <w:color w:val="auto"/>
                <w:spacing w:val="0"/>
                <w:szCs w:val="20"/>
              </w:rPr>
              <w:t>Warszawa</w:t>
            </w:r>
            <w:r w:rsidR="00DE713E" w:rsidRPr="004839EC">
              <w:rPr>
                <w:rFonts w:cs="Verdana"/>
                <w:color w:val="auto"/>
                <w:spacing w:val="0"/>
                <w:szCs w:val="20"/>
              </w:rPr>
              <w:t>,</w:t>
            </w:r>
            <w:r w:rsidRPr="004839EC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833D5A">
              <w:rPr>
                <w:rFonts w:cs="Verdana"/>
                <w:color w:val="auto"/>
                <w:spacing w:val="0"/>
                <w:szCs w:val="20"/>
              </w:rPr>
              <w:t>30 stycznia 2025</w:t>
            </w:r>
            <w:r w:rsidR="001A6E0E">
              <w:rPr>
                <w:rFonts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2839CF94" w14:textId="77777777" w:rsidR="00DB0DA1" w:rsidRDefault="00DB0DA1" w:rsidP="00DB038E">
      <w:pPr>
        <w:pStyle w:val="LukNagloweklistu"/>
        <w:spacing w:before="0" w:after="0" w:line="240" w:lineRule="auto"/>
      </w:pPr>
    </w:p>
    <w:p w14:paraId="4CDD3309" w14:textId="24F8349C" w:rsidR="00A57C31" w:rsidRDefault="00A57C31" w:rsidP="00A57C31">
      <w:pPr>
        <w:spacing w:before="120" w:after="120"/>
        <w:ind w:left="-1418" w:hanging="283"/>
        <w:jc w:val="center"/>
        <w:rPr>
          <w:rFonts w:ascii="Arial" w:hAnsi="Arial"/>
          <w:b/>
          <w:i/>
          <w:sz w:val="32"/>
          <w:szCs w:val="32"/>
        </w:rPr>
      </w:pPr>
      <w:r w:rsidRPr="006D3EC3">
        <w:rPr>
          <w:rFonts w:ascii="Arial" w:hAnsi="Arial"/>
          <w:b/>
          <w:i/>
          <w:sz w:val="32"/>
          <w:szCs w:val="32"/>
        </w:rPr>
        <w:t>ZAPYTANIE</w:t>
      </w:r>
      <w:r w:rsidR="00336790">
        <w:rPr>
          <w:rFonts w:ascii="Arial" w:hAnsi="Arial"/>
          <w:b/>
          <w:i/>
          <w:sz w:val="32"/>
          <w:szCs w:val="32"/>
        </w:rPr>
        <w:t xml:space="preserve"> OFERTOWE</w:t>
      </w:r>
    </w:p>
    <w:p w14:paraId="5CFBCB0A" w14:textId="46E9DB90" w:rsidR="00A57C31" w:rsidRPr="006D3EC3" w:rsidRDefault="00A57C31" w:rsidP="00A57C31">
      <w:pPr>
        <w:spacing w:before="120" w:after="120"/>
        <w:ind w:left="-993"/>
        <w:jc w:val="center"/>
        <w:rPr>
          <w:rFonts w:ascii="Arial" w:hAnsi="Arial"/>
          <w:b/>
          <w:i/>
          <w:sz w:val="32"/>
          <w:szCs w:val="32"/>
        </w:rPr>
      </w:pPr>
      <w:r w:rsidRPr="006D3EC3">
        <w:rPr>
          <w:rFonts w:ascii="Arial" w:hAnsi="Arial"/>
          <w:b/>
          <w:i/>
          <w:sz w:val="32"/>
          <w:szCs w:val="32"/>
        </w:rPr>
        <w:t xml:space="preserve">– sprawa nr </w:t>
      </w:r>
      <w:r>
        <w:rPr>
          <w:rFonts w:ascii="Arial" w:hAnsi="Arial"/>
          <w:b/>
          <w:i/>
          <w:sz w:val="32"/>
          <w:szCs w:val="32"/>
        </w:rPr>
        <w:t>FL</w:t>
      </w:r>
      <w:r w:rsidR="00832094">
        <w:rPr>
          <w:rFonts w:ascii="Arial" w:hAnsi="Arial"/>
          <w:b/>
          <w:i/>
          <w:sz w:val="32"/>
          <w:szCs w:val="32"/>
        </w:rPr>
        <w:t>.251.</w:t>
      </w:r>
      <w:r w:rsidR="00833D5A">
        <w:rPr>
          <w:rFonts w:ascii="Arial" w:hAnsi="Arial"/>
          <w:b/>
          <w:i/>
          <w:sz w:val="32"/>
          <w:szCs w:val="32"/>
        </w:rPr>
        <w:t>309.2025</w:t>
      </w:r>
      <w:r w:rsidR="00832094">
        <w:rPr>
          <w:rFonts w:ascii="Arial" w:hAnsi="Arial"/>
          <w:b/>
          <w:i/>
          <w:sz w:val="32"/>
          <w:szCs w:val="32"/>
        </w:rPr>
        <w:t>.MR</w:t>
      </w:r>
    </w:p>
    <w:p w14:paraId="42A9389E" w14:textId="77777777" w:rsidR="00A57C31" w:rsidRDefault="00A57C31" w:rsidP="00A57C31">
      <w:pPr>
        <w:ind w:left="1418" w:firstLine="709"/>
        <w:rPr>
          <w:rFonts w:ascii="Arial" w:hAnsi="Arial"/>
          <w:sz w:val="24"/>
          <w:szCs w:val="24"/>
        </w:rPr>
      </w:pPr>
    </w:p>
    <w:p w14:paraId="5A43017B" w14:textId="77777777" w:rsidR="00EC6DB4" w:rsidRPr="00A76BD0" w:rsidRDefault="00EC6DB4" w:rsidP="00EC6DB4">
      <w:pPr>
        <w:pStyle w:val="Akapitzlist"/>
        <w:numPr>
          <w:ilvl w:val="0"/>
          <w:numId w:val="21"/>
        </w:numPr>
        <w:spacing w:after="0" w:line="240" w:lineRule="auto"/>
        <w:ind w:left="-851" w:hanging="425"/>
        <w:jc w:val="both"/>
        <w:rPr>
          <w:rFonts w:asciiTheme="minorHAnsi" w:hAnsiTheme="minorHAnsi" w:cs="Arial"/>
          <w:b/>
        </w:rPr>
      </w:pPr>
      <w:r w:rsidRPr="00A76BD0">
        <w:rPr>
          <w:rFonts w:asciiTheme="minorHAnsi" w:hAnsiTheme="minorHAnsi" w:cs="Arial"/>
          <w:b/>
        </w:rPr>
        <w:t>Nazwa i siedziba Zamawiającego</w:t>
      </w:r>
    </w:p>
    <w:p w14:paraId="579C9F87" w14:textId="77777777" w:rsidR="00EC6DB4" w:rsidRPr="00DB0DA1" w:rsidRDefault="00EC6DB4" w:rsidP="00EC6DB4">
      <w:pPr>
        <w:pStyle w:val="Akapitzlist"/>
        <w:spacing w:after="0" w:line="240" w:lineRule="auto"/>
        <w:jc w:val="both"/>
        <w:rPr>
          <w:rFonts w:asciiTheme="minorHAnsi" w:hAnsiTheme="minorHAnsi" w:cs="Arial"/>
          <w:sz w:val="10"/>
          <w:szCs w:val="10"/>
        </w:rPr>
      </w:pPr>
    </w:p>
    <w:p w14:paraId="2EA0E1B3" w14:textId="77777777" w:rsidR="00EC6DB4" w:rsidRPr="00A76BD0" w:rsidRDefault="00EC6DB4" w:rsidP="00EC6DB4">
      <w:pPr>
        <w:pStyle w:val="Akapitzlist"/>
        <w:spacing w:after="0" w:line="240" w:lineRule="auto"/>
        <w:ind w:left="-426"/>
        <w:jc w:val="both"/>
        <w:rPr>
          <w:rFonts w:asciiTheme="minorHAnsi" w:hAnsiTheme="minorHAnsi" w:cs="Arial"/>
        </w:rPr>
      </w:pPr>
      <w:r w:rsidRPr="00A76BD0">
        <w:rPr>
          <w:rFonts w:asciiTheme="minorHAnsi" w:hAnsiTheme="minorHAnsi" w:cs="Arial"/>
        </w:rPr>
        <w:t xml:space="preserve">Sieć Badawcza Łukasiewicz - Instytut Chemii Przemysłowej </w:t>
      </w:r>
    </w:p>
    <w:p w14:paraId="6CFF59D4" w14:textId="77777777" w:rsidR="00EC6DB4" w:rsidRPr="00A76BD0" w:rsidRDefault="00EC6DB4" w:rsidP="00EC6DB4">
      <w:pPr>
        <w:pStyle w:val="Akapitzlist"/>
        <w:spacing w:after="0" w:line="240" w:lineRule="auto"/>
        <w:ind w:left="-426"/>
        <w:jc w:val="both"/>
        <w:rPr>
          <w:rFonts w:asciiTheme="minorHAnsi" w:hAnsiTheme="minorHAnsi" w:cs="Arial"/>
        </w:rPr>
      </w:pPr>
      <w:r w:rsidRPr="00A76BD0">
        <w:rPr>
          <w:rFonts w:asciiTheme="minorHAnsi" w:hAnsiTheme="minorHAnsi" w:cs="Arial"/>
        </w:rPr>
        <w:t>imienia Profesora Ignacego Mościckiego w Warszawie</w:t>
      </w:r>
    </w:p>
    <w:p w14:paraId="1B261700" w14:textId="77777777" w:rsidR="00EC6DB4" w:rsidRPr="00A76BD0" w:rsidRDefault="00EC6DB4" w:rsidP="00EC6DB4">
      <w:pPr>
        <w:pStyle w:val="Akapitzlist"/>
        <w:spacing w:after="0" w:line="240" w:lineRule="auto"/>
        <w:ind w:left="-426"/>
        <w:jc w:val="both"/>
        <w:rPr>
          <w:rFonts w:asciiTheme="minorHAnsi" w:hAnsiTheme="minorHAnsi" w:cs="Arial"/>
        </w:rPr>
      </w:pPr>
      <w:r w:rsidRPr="00A76BD0">
        <w:rPr>
          <w:rFonts w:asciiTheme="minorHAnsi" w:hAnsiTheme="minorHAnsi" w:cs="Arial"/>
        </w:rPr>
        <w:t>ul. Rydygiera 8, 01-793 Warszawa</w:t>
      </w:r>
    </w:p>
    <w:p w14:paraId="1F4D0D94" w14:textId="77777777" w:rsidR="00EC6DB4" w:rsidRPr="00A76BD0" w:rsidRDefault="00EC6DB4" w:rsidP="00EC6DB4">
      <w:pPr>
        <w:pStyle w:val="Akapitzlist"/>
        <w:spacing w:after="0" w:line="240" w:lineRule="auto"/>
        <w:ind w:left="-851"/>
        <w:jc w:val="both"/>
        <w:rPr>
          <w:rFonts w:asciiTheme="minorHAnsi" w:hAnsiTheme="minorHAnsi" w:cs="Arial"/>
          <w:b/>
        </w:rPr>
      </w:pPr>
    </w:p>
    <w:p w14:paraId="6A0EB18B" w14:textId="77777777" w:rsidR="00EC6DB4" w:rsidRDefault="00EC6DB4" w:rsidP="00EC6DB4">
      <w:pPr>
        <w:pStyle w:val="Akapitzlist"/>
        <w:numPr>
          <w:ilvl w:val="0"/>
          <w:numId w:val="21"/>
        </w:numPr>
        <w:spacing w:after="0" w:line="240" w:lineRule="auto"/>
        <w:ind w:left="-851" w:hanging="425"/>
        <w:jc w:val="both"/>
        <w:rPr>
          <w:rFonts w:asciiTheme="minorHAnsi" w:hAnsiTheme="minorHAnsi" w:cs="Arial"/>
          <w:b/>
        </w:rPr>
      </w:pPr>
      <w:r w:rsidRPr="00A76BD0">
        <w:rPr>
          <w:rFonts w:asciiTheme="minorHAnsi" w:hAnsiTheme="minorHAnsi" w:cs="Arial"/>
          <w:b/>
        </w:rPr>
        <w:t>Opis przedmiotu zamówienia:</w:t>
      </w:r>
    </w:p>
    <w:p w14:paraId="50BE05F9" w14:textId="77777777" w:rsidR="00EC6DB4" w:rsidRPr="00DB0DA1" w:rsidRDefault="00EC6DB4" w:rsidP="00EC6DB4">
      <w:pPr>
        <w:pStyle w:val="Akapitzlist"/>
        <w:spacing w:after="0" w:line="240" w:lineRule="auto"/>
        <w:ind w:left="-851"/>
        <w:jc w:val="both"/>
        <w:rPr>
          <w:rFonts w:asciiTheme="minorHAnsi" w:hAnsiTheme="minorHAnsi" w:cs="Arial"/>
          <w:b/>
          <w:sz w:val="10"/>
          <w:szCs w:val="10"/>
        </w:rPr>
      </w:pPr>
    </w:p>
    <w:p w14:paraId="03D7B8F4" w14:textId="59D31786" w:rsidR="00EC6DB4" w:rsidRPr="003C0C99" w:rsidRDefault="00EC6DB4" w:rsidP="00EC6DB4">
      <w:pPr>
        <w:tabs>
          <w:tab w:val="left" w:pos="426"/>
        </w:tabs>
        <w:spacing w:after="0" w:line="240" w:lineRule="auto"/>
        <w:ind w:left="-1276"/>
        <w:rPr>
          <w:rFonts w:asciiTheme="minorHAnsi" w:hAnsiTheme="minorHAnsi"/>
          <w:sz w:val="22"/>
        </w:rPr>
      </w:pPr>
      <w:r w:rsidRPr="00C27818">
        <w:rPr>
          <w:rFonts w:cs="Arial"/>
          <w:sz w:val="24"/>
          <w:szCs w:val="24"/>
        </w:rPr>
        <w:t xml:space="preserve">Przedmiotem zamówienia jest </w:t>
      </w:r>
      <w:r>
        <w:rPr>
          <w:rFonts w:cs="Arial"/>
          <w:sz w:val="24"/>
          <w:szCs w:val="24"/>
        </w:rPr>
        <w:t xml:space="preserve">usługa </w:t>
      </w:r>
      <w:r w:rsidRPr="00C27818">
        <w:rPr>
          <w:rFonts w:cs="Arial"/>
          <w:sz w:val="24"/>
          <w:szCs w:val="24"/>
        </w:rPr>
        <w:t>rezerwacj</w:t>
      </w:r>
      <w:r>
        <w:rPr>
          <w:rFonts w:cs="Arial"/>
          <w:sz w:val="24"/>
          <w:szCs w:val="24"/>
        </w:rPr>
        <w:t>i</w:t>
      </w:r>
      <w:r w:rsidRPr="00C27818">
        <w:rPr>
          <w:rFonts w:cs="Arial"/>
          <w:sz w:val="24"/>
          <w:szCs w:val="24"/>
        </w:rPr>
        <w:t xml:space="preserve"> i zakup</w:t>
      </w:r>
      <w:r>
        <w:rPr>
          <w:rFonts w:cs="Arial"/>
          <w:sz w:val="24"/>
          <w:szCs w:val="24"/>
        </w:rPr>
        <w:t>u</w:t>
      </w:r>
      <w:r w:rsidRPr="00C27818">
        <w:rPr>
          <w:rFonts w:cs="Arial"/>
          <w:sz w:val="24"/>
          <w:szCs w:val="24"/>
        </w:rPr>
        <w:t xml:space="preserve"> biletów lotniczych na trasach </w:t>
      </w:r>
      <w:r>
        <w:rPr>
          <w:rFonts w:cs="Arial"/>
          <w:sz w:val="24"/>
          <w:szCs w:val="24"/>
        </w:rPr>
        <w:t xml:space="preserve">krajowych i </w:t>
      </w:r>
      <w:r w:rsidRPr="00C27818">
        <w:rPr>
          <w:rFonts w:cs="Arial"/>
          <w:sz w:val="24"/>
          <w:szCs w:val="24"/>
        </w:rPr>
        <w:t>międzynarodowych</w:t>
      </w:r>
      <w:r>
        <w:rPr>
          <w:rFonts w:cs="Arial"/>
          <w:sz w:val="24"/>
          <w:szCs w:val="24"/>
        </w:rPr>
        <w:t xml:space="preserve">, </w:t>
      </w:r>
      <w:r w:rsidRPr="00C27818">
        <w:rPr>
          <w:rFonts w:cs="Arial"/>
          <w:sz w:val="24"/>
          <w:szCs w:val="24"/>
        </w:rPr>
        <w:t>w klasie ekonomicznej</w:t>
      </w:r>
      <w:r>
        <w:rPr>
          <w:rFonts w:cs="Arial"/>
          <w:sz w:val="24"/>
          <w:szCs w:val="24"/>
        </w:rPr>
        <w:t xml:space="preserve"> oraz zakup </w:t>
      </w:r>
      <w:r w:rsidRPr="00C27818">
        <w:rPr>
          <w:rFonts w:cs="Arial"/>
          <w:sz w:val="24"/>
          <w:szCs w:val="24"/>
        </w:rPr>
        <w:t>polis ubezpieczeniowych dla delegowanych za</w:t>
      </w:r>
      <w:r>
        <w:rPr>
          <w:rFonts w:cs="Arial"/>
          <w:sz w:val="24"/>
          <w:szCs w:val="24"/>
        </w:rPr>
        <w:t xml:space="preserve"> </w:t>
      </w:r>
      <w:r w:rsidRPr="00C27818">
        <w:rPr>
          <w:rFonts w:cs="Arial"/>
          <w:sz w:val="24"/>
          <w:szCs w:val="24"/>
        </w:rPr>
        <w:t>granicę pracowników Zamawiającego</w:t>
      </w:r>
      <w:r>
        <w:rPr>
          <w:rFonts w:cs="Arial"/>
          <w:sz w:val="24"/>
          <w:szCs w:val="24"/>
        </w:rPr>
        <w:t xml:space="preserve"> </w:t>
      </w:r>
      <w:r w:rsidR="00336790">
        <w:rPr>
          <w:rFonts w:ascii="Arial" w:hAnsi="Arial"/>
          <w:sz w:val="24"/>
          <w:szCs w:val="24"/>
        </w:rPr>
        <w:t>na okres ok. 12 miesięcy</w:t>
      </w:r>
      <w:r w:rsidR="00865FB5">
        <w:rPr>
          <w:rFonts w:ascii="Arial" w:hAnsi="Arial"/>
          <w:sz w:val="24"/>
          <w:szCs w:val="24"/>
        </w:rPr>
        <w:t>. Szczegółowy opis przedmiotu zamówienia zawiera załącznik nr 1 do zapytania.</w:t>
      </w:r>
    </w:p>
    <w:p w14:paraId="05DF0A36" w14:textId="77777777" w:rsidR="00EC6DB4" w:rsidRPr="003C0C99" w:rsidRDefault="00EC6DB4" w:rsidP="00EC6DB4">
      <w:pPr>
        <w:spacing w:after="0" w:line="240" w:lineRule="auto"/>
        <w:ind w:left="-1276"/>
        <w:rPr>
          <w:rFonts w:asciiTheme="minorHAnsi" w:hAnsiTheme="minorHAnsi"/>
          <w:sz w:val="22"/>
        </w:rPr>
      </w:pPr>
    </w:p>
    <w:p w14:paraId="58977B7A" w14:textId="77777777" w:rsidR="00EC6DB4" w:rsidRPr="003C0C99" w:rsidRDefault="00EC6DB4" w:rsidP="00EC6DB4">
      <w:pPr>
        <w:pStyle w:val="Akapitzlist"/>
        <w:numPr>
          <w:ilvl w:val="0"/>
          <w:numId w:val="40"/>
        </w:numPr>
        <w:spacing w:after="0" w:line="240" w:lineRule="auto"/>
        <w:ind w:left="-851" w:hanging="425"/>
        <w:jc w:val="both"/>
        <w:rPr>
          <w:rFonts w:asciiTheme="minorHAnsi" w:hAnsiTheme="minorHAnsi" w:cs="Arial"/>
          <w:b/>
        </w:rPr>
      </w:pPr>
      <w:r w:rsidRPr="003C0C99">
        <w:rPr>
          <w:rFonts w:asciiTheme="minorHAnsi" w:hAnsiTheme="minorHAnsi" w:cs="Arial"/>
          <w:b/>
        </w:rPr>
        <w:t>Oferta powinna zawierać:</w:t>
      </w:r>
    </w:p>
    <w:p w14:paraId="4668EA8F" w14:textId="77777777" w:rsidR="00EC6DB4" w:rsidRPr="003C0C99" w:rsidRDefault="00EC6DB4" w:rsidP="00EC6DB4">
      <w:pPr>
        <w:pStyle w:val="Akapitzlist"/>
        <w:spacing w:after="0" w:line="240" w:lineRule="auto"/>
        <w:ind w:left="-851"/>
        <w:jc w:val="both"/>
        <w:rPr>
          <w:rFonts w:asciiTheme="minorHAnsi" w:hAnsiTheme="minorHAnsi" w:cs="Arial"/>
          <w:b/>
        </w:rPr>
      </w:pPr>
    </w:p>
    <w:p w14:paraId="41FB57BA" w14:textId="2671F633" w:rsidR="00EC6DB4" w:rsidRPr="006B4909" w:rsidRDefault="00EC6DB4" w:rsidP="00EC6DB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="Arial"/>
        </w:rPr>
      </w:pPr>
      <w:r w:rsidRPr="006B4909">
        <w:rPr>
          <w:rFonts w:asciiTheme="minorHAnsi" w:hAnsiTheme="minorHAnsi" w:cs="Arial"/>
        </w:rPr>
        <w:t xml:space="preserve">Cenę netto/brutto </w:t>
      </w:r>
      <w:r>
        <w:rPr>
          <w:rFonts w:asciiTheme="minorHAnsi" w:hAnsiTheme="minorHAnsi" w:cs="Arial"/>
        </w:rPr>
        <w:t xml:space="preserve">za opłatę transakcyjną </w:t>
      </w:r>
    </w:p>
    <w:p w14:paraId="3CF4CF38" w14:textId="77777777" w:rsidR="00865FB5" w:rsidRPr="00865FB5" w:rsidRDefault="00EC6DB4" w:rsidP="00865FB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</w:rPr>
        <w:t>Procentowy wskaźnik udzielonego rabatu</w:t>
      </w:r>
    </w:p>
    <w:p w14:paraId="78484D3E" w14:textId="35C40B5D" w:rsidR="00EC6DB4" w:rsidRPr="00865FB5" w:rsidRDefault="00336790" w:rsidP="00865FB5">
      <w:pPr>
        <w:pStyle w:val="Akapitzlist"/>
        <w:spacing w:after="0" w:line="240" w:lineRule="auto"/>
        <w:ind w:left="-66" w:hanging="927"/>
        <w:jc w:val="both"/>
        <w:rPr>
          <w:rFonts w:asciiTheme="minorHAnsi" w:hAnsiTheme="minorHAnsi" w:cs="Arial"/>
          <w:sz w:val="20"/>
          <w:szCs w:val="20"/>
        </w:rPr>
      </w:pPr>
      <w:r w:rsidRPr="00865FB5">
        <w:rPr>
          <w:rFonts w:ascii="Arial" w:hAnsi="Arial"/>
          <w:sz w:val="24"/>
          <w:szCs w:val="24"/>
        </w:rPr>
        <w:t xml:space="preserve"> Ofertę należy złożyć na załączonym formularzu ofertowym (załącznik nr 2)</w:t>
      </w:r>
    </w:p>
    <w:p w14:paraId="49EAEE89" w14:textId="77777777" w:rsidR="00336790" w:rsidRPr="006B4909" w:rsidRDefault="00336790" w:rsidP="00EC6DB4">
      <w:pPr>
        <w:pStyle w:val="Akapitzlist"/>
        <w:spacing w:after="0" w:line="240" w:lineRule="auto"/>
        <w:ind w:left="993" w:hanging="1419"/>
        <w:jc w:val="both"/>
        <w:rPr>
          <w:rFonts w:asciiTheme="minorHAnsi" w:hAnsiTheme="minorHAnsi" w:cs="Arial"/>
        </w:rPr>
      </w:pPr>
    </w:p>
    <w:p w14:paraId="08C8399D" w14:textId="0B89D74C" w:rsidR="00EC6DB4" w:rsidRPr="006B4909" w:rsidRDefault="00EC6DB4" w:rsidP="00EC6DB4">
      <w:pPr>
        <w:pStyle w:val="Akapitzlist"/>
        <w:numPr>
          <w:ilvl w:val="0"/>
          <w:numId w:val="40"/>
        </w:numPr>
        <w:spacing w:after="0" w:line="240" w:lineRule="auto"/>
        <w:ind w:left="-851" w:hanging="425"/>
        <w:jc w:val="both"/>
      </w:pPr>
      <w:r w:rsidRPr="006B4909">
        <w:rPr>
          <w:rFonts w:asciiTheme="minorHAnsi" w:hAnsiTheme="minorHAnsi" w:cs="Arial"/>
          <w:b/>
        </w:rPr>
        <w:t xml:space="preserve">Termin złożenia oferty: </w:t>
      </w:r>
      <w:r w:rsidR="00833D5A">
        <w:rPr>
          <w:rFonts w:asciiTheme="minorHAnsi" w:hAnsiTheme="minorHAnsi" w:cs="Arial"/>
          <w:color w:val="000000"/>
        </w:rPr>
        <w:t>07.02.2025</w:t>
      </w:r>
      <w:r w:rsidR="00203D52">
        <w:rPr>
          <w:rFonts w:asciiTheme="minorHAnsi" w:hAnsiTheme="minorHAnsi" w:cs="Arial"/>
          <w:color w:val="000000"/>
        </w:rPr>
        <w:t xml:space="preserve"> do godz. 12.00</w:t>
      </w:r>
    </w:p>
    <w:p w14:paraId="0456F9B5" w14:textId="77777777" w:rsidR="00EC6DB4" w:rsidRPr="006B4909" w:rsidRDefault="00EC6DB4" w:rsidP="00EC6DB4">
      <w:pPr>
        <w:pStyle w:val="Akapitzlist"/>
        <w:spacing w:after="0" w:line="240" w:lineRule="auto"/>
        <w:ind w:left="-851"/>
        <w:jc w:val="both"/>
        <w:rPr>
          <w:rFonts w:asciiTheme="minorHAnsi" w:hAnsiTheme="minorHAnsi" w:cs="Arial"/>
          <w:color w:val="000000"/>
        </w:rPr>
      </w:pPr>
    </w:p>
    <w:p w14:paraId="396AD895" w14:textId="0431818C" w:rsidR="00865FB5" w:rsidRDefault="00A57C31" w:rsidP="00A57C31">
      <w:pPr>
        <w:spacing w:after="0" w:line="240" w:lineRule="auto"/>
        <w:ind w:left="-99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Ofertę prosimy przesłać na adres: </w:t>
      </w:r>
      <w:hyperlink r:id="rId8" w:history="1">
        <w:r w:rsidRPr="00766FEE">
          <w:rPr>
            <w:rStyle w:val="Hipercze"/>
            <w:rFonts w:ascii="Arial" w:hAnsi="Arial"/>
            <w:sz w:val="24"/>
            <w:szCs w:val="24"/>
          </w:rPr>
          <w:t>malgorzata.rudyk@ichp.lukasiewicz.gov.pl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DC96F5A" w14:textId="77777777" w:rsidR="00865FB5" w:rsidRDefault="00865FB5" w:rsidP="00A57C31">
      <w:pPr>
        <w:spacing w:after="0" w:line="240" w:lineRule="auto"/>
        <w:ind w:left="-993"/>
        <w:rPr>
          <w:rFonts w:ascii="Arial" w:hAnsi="Arial"/>
          <w:sz w:val="24"/>
          <w:szCs w:val="24"/>
        </w:rPr>
      </w:pPr>
    </w:p>
    <w:p w14:paraId="644DE084" w14:textId="1AAB1C78" w:rsidR="00865FB5" w:rsidRPr="00865FB5" w:rsidRDefault="00A57C31" w:rsidP="00865FB5">
      <w:pPr>
        <w:pStyle w:val="Akapitzlist"/>
        <w:numPr>
          <w:ilvl w:val="0"/>
          <w:numId w:val="40"/>
        </w:numPr>
        <w:spacing w:after="0" w:line="240" w:lineRule="auto"/>
        <w:ind w:left="-851" w:hanging="425"/>
        <w:rPr>
          <w:rFonts w:ascii="Arial" w:hAnsi="Arial"/>
          <w:sz w:val="24"/>
          <w:szCs w:val="24"/>
        </w:rPr>
      </w:pPr>
      <w:r w:rsidRPr="00865FB5">
        <w:rPr>
          <w:rFonts w:ascii="Arial" w:hAnsi="Arial"/>
          <w:sz w:val="24"/>
          <w:szCs w:val="24"/>
        </w:rPr>
        <w:t>Złożone oferty zostaną ocenione według następujących kryteriów:</w:t>
      </w:r>
    </w:p>
    <w:p w14:paraId="6EF08BF8" w14:textId="5D58E790" w:rsidR="00A57C31" w:rsidRPr="00865FB5" w:rsidRDefault="00A57C31" w:rsidP="00865FB5">
      <w:pPr>
        <w:pStyle w:val="Akapitzlist"/>
        <w:spacing w:after="0" w:line="240" w:lineRule="auto"/>
        <w:rPr>
          <w:rFonts w:ascii="Arial" w:hAnsi="Arial"/>
          <w:sz w:val="24"/>
          <w:szCs w:val="24"/>
        </w:rPr>
      </w:pPr>
    </w:p>
    <w:p w14:paraId="1D36A51A" w14:textId="6AAE9A5E" w:rsidR="00A57C31" w:rsidRDefault="00A57C31" w:rsidP="00865FB5">
      <w:pPr>
        <w:spacing w:after="0" w:line="240" w:lineRule="auto"/>
        <w:ind w:left="-85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 w:rsidR="00865FB5"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opłata transakcyjna - waga 60%</w:t>
      </w:r>
    </w:p>
    <w:p w14:paraId="4D0C4B8A" w14:textId="59F354D5" w:rsidR="00A57C31" w:rsidRDefault="00A57C31" w:rsidP="00865FB5">
      <w:pPr>
        <w:spacing w:after="0" w:line="240" w:lineRule="auto"/>
        <w:ind w:left="-426" w:hanging="42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 w:rsidR="00865FB5"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 xml:space="preserve">udzielony rabat </w:t>
      </w:r>
      <w:r w:rsidRPr="00AF6C00">
        <w:rPr>
          <w:rFonts w:ascii="Arial" w:hAnsi="Arial" w:cs="Arial"/>
          <w:sz w:val="24"/>
          <w:szCs w:val="24"/>
        </w:rPr>
        <w:t>(upust od ceny biletu lotniczego przewoźnika, jakiego oferent udzieli Zamawiającemu przy sprzedaży biletu)</w:t>
      </w:r>
      <w:r>
        <w:rPr>
          <w:rFonts w:ascii="Arial" w:hAnsi="Arial" w:cs="Arial"/>
          <w:sz w:val="24"/>
          <w:szCs w:val="24"/>
        </w:rPr>
        <w:t xml:space="preserve"> - waga 40%</w:t>
      </w:r>
    </w:p>
    <w:p w14:paraId="6BBAC89E" w14:textId="77777777" w:rsidR="00A57C31" w:rsidRPr="00AF6C00" w:rsidRDefault="00A57C31" w:rsidP="00865FB5">
      <w:pPr>
        <w:spacing w:after="0" w:line="240" w:lineRule="auto"/>
        <w:ind w:left="-851"/>
        <w:rPr>
          <w:rFonts w:ascii="Arial" w:hAnsi="Arial" w:cs="Arial"/>
          <w:sz w:val="24"/>
          <w:szCs w:val="24"/>
        </w:rPr>
      </w:pPr>
    </w:p>
    <w:p w14:paraId="1B34B4FA" w14:textId="77777777" w:rsidR="00A57C31" w:rsidRPr="00C46F07" w:rsidRDefault="00A57C31" w:rsidP="00A57C31">
      <w:pPr>
        <w:spacing w:after="0" w:line="240" w:lineRule="auto"/>
        <w:ind w:left="-1134"/>
        <w:rPr>
          <w:rFonts w:ascii="Arial" w:hAnsi="Arial"/>
          <w:sz w:val="24"/>
          <w:szCs w:val="24"/>
        </w:rPr>
      </w:pPr>
    </w:p>
    <w:p w14:paraId="60B32F5B" w14:textId="77777777" w:rsidR="00A57C31" w:rsidRDefault="00A57C31" w:rsidP="00A57C31">
      <w:pPr>
        <w:pStyle w:val="Bezodstpw"/>
      </w:pPr>
    </w:p>
    <w:p w14:paraId="552C9A3D" w14:textId="77777777" w:rsidR="00A57C31" w:rsidRDefault="00A57C31" w:rsidP="00A57C31">
      <w:pPr>
        <w:pStyle w:val="Bezodstpw"/>
      </w:pPr>
    </w:p>
    <w:p w14:paraId="2B25EA62" w14:textId="77777777" w:rsidR="00A57C31" w:rsidRDefault="00A57C31" w:rsidP="00A57C31">
      <w:pPr>
        <w:pStyle w:val="Bezodstpw"/>
      </w:pPr>
    </w:p>
    <w:p w14:paraId="689D6B5E" w14:textId="77777777" w:rsidR="00A57C31" w:rsidRDefault="00A57C31" w:rsidP="00A57C31">
      <w:pPr>
        <w:pStyle w:val="Bezodstpw"/>
      </w:pPr>
    </w:p>
    <w:p w14:paraId="7A2CF712" w14:textId="77777777" w:rsidR="00A57C31" w:rsidRDefault="00A57C31" w:rsidP="00A57C31">
      <w:pPr>
        <w:pStyle w:val="Bezodstpw"/>
      </w:pPr>
    </w:p>
    <w:p w14:paraId="2A0F6C65" w14:textId="77777777" w:rsidR="00A57C31" w:rsidRDefault="00A57C31" w:rsidP="00A57C31">
      <w:pPr>
        <w:pStyle w:val="Bezodstpw"/>
      </w:pPr>
    </w:p>
    <w:p w14:paraId="5D25DFED" w14:textId="7B190F55" w:rsidR="00A57C31" w:rsidRDefault="00A57C31" w:rsidP="00A57C31">
      <w:pPr>
        <w:pStyle w:val="Tekstpodstawowy"/>
        <w:ind w:left="-993" w:hanging="141"/>
        <w:jc w:val="both"/>
        <w:rPr>
          <w:rFonts w:cs="Arial"/>
          <w:sz w:val="24"/>
          <w:szCs w:val="24"/>
        </w:rPr>
      </w:pPr>
      <w:r w:rsidRPr="00FD360D">
        <w:rPr>
          <w:rFonts w:cs="Arial"/>
          <w:sz w:val="24"/>
          <w:szCs w:val="24"/>
        </w:rPr>
        <w:lastRenderedPageBreak/>
        <w:t>Numer sprawy</w:t>
      </w:r>
      <w:r w:rsidRPr="00C719C9">
        <w:rPr>
          <w:rFonts w:cs="Arial"/>
          <w:sz w:val="24"/>
          <w:szCs w:val="24"/>
        </w:rPr>
        <w:t xml:space="preserve">:  </w:t>
      </w:r>
      <w:r>
        <w:rPr>
          <w:rFonts w:cs="Arial"/>
          <w:sz w:val="24"/>
          <w:szCs w:val="24"/>
        </w:rPr>
        <w:t>FL</w:t>
      </w:r>
      <w:r w:rsidR="00832094">
        <w:rPr>
          <w:rFonts w:cs="Arial"/>
          <w:sz w:val="24"/>
          <w:szCs w:val="24"/>
        </w:rPr>
        <w:t>.251.</w:t>
      </w:r>
      <w:r w:rsidR="00833D5A">
        <w:rPr>
          <w:rFonts w:cs="Arial"/>
          <w:sz w:val="24"/>
          <w:szCs w:val="24"/>
        </w:rPr>
        <w:t>309.2025</w:t>
      </w:r>
      <w:r w:rsidR="0083209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MR</w:t>
      </w:r>
    </w:p>
    <w:p w14:paraId="110C6789" w14:textId="77777777" w:rsidR="00A57C31" w:rsidRPr="00D77256" w:rsidRDefault="00A57C31" w:rsidP="00A57C31">
      <w:pPr>
        <w:pStyle w:val="Tekstpodstawowy"/>
        <w:ind w:left="-993" w:hanging="141"/>
        <w:jc w:val="both"/>
        <w:rPr>
          <w:b/>
          <w:sz w:val="10"/>
          <w:szCs w:val="10"/>
        </w:rPr>
      </w:pPr>
    </w:p>
    <w:p w14:paraId="23EC9D7B" w14:textId="77777777" w:rsidR="00A57C31" w:rsidRDefault="00A57C31" w:rsidP="00A57C31">
      <w:pPr>
        <w:pStyle w:val="Tekstpodstawowy"/>
        <w:pBdr>
          <w:bottom w:val="double" w:sz="6" w:space="1" w:color="auto"/>
        </w:pBdr>
        <w:ind w:left="-993" w:hanging="141"/>
        <w:jc w:val="both"/>
        <w:rPr>
          <w:sz w:val="24"/>
        </w:rPr>
      </w:pPr>
      <w:r>
        <w:rPr>
          <w:sz w:val="24"/>
        </w:rPr>
        <w:t>Załącznik nr 1</w:t>
      </w:r>
    </w:p>
    <w:p w14:paraId="47623FB1" w14:textId="77777777" w:rsidR="00A57C31" w:rsidRPr="005F63CC" w:rsidRDefault="00A57C31" w:rsidP="00A57C31">
      <w:pPr>
        <w:pStyle w:val="Tekstpodstawowy"/>
        <w:ind w:left="-993" w:hanging="141"/>
        <w:jc w:val="both"/>
        <w:rPr>
          <w:rFonts w:cs="Arial"/>
          <w:sz w:val="10"/>
          <w:szCs w:val="10"/>
        </w:rPr>
      </w:pPr>
    </w:p>
    <w:p w14:paraId="1F323222" w14:textId="77777777" w:rsidR="00A57C31" w:rsidRPr="00C27818" w:rsidRDefault="00A57C31" w:rsidP="00A57C31">
      <w:pPr>
        <w:pStyle w:val="Tekstpodstawowy"/>
        <w:ind w:left="-993" w:hanging="141"/>
        <w:jc w:val="center"/>
        <w:rPr>
          <w:rFonts w:cs="Arial"/>
          <w:b/>
          <w:sz w:val="24"/>
          <w:szCs w:val="24"/>
        </w:rPr>
      </w:pPr>
      <w:r w:rsidRPr="00C27818">
        <w:rPr>
          <w:rFonts w:cs="Arial"/>
          <w:b/>
          <w:sz w:val="24"/>
          <w:szCs w:val="24"/>
        </w:rPr>
        <w:t>SPECYFIKACJA – OPIS PRZEDMIOTU ZAMÓWIENIA</w:t>
      </w:r>
    </w:p>
    <w:p w14:paraId="63BA0B1B" w14:textId="77777777" w:rsidR="00A57C31" w:rsidRPr="00C27818" w:rsidRDefault="00A57C31" w:rsidP="00A57C31">
      <w:pPr>
        <w:pStyle w:val="Tekstpodstawowy"/>
        <w:ind w:left="-993" w:hanging="141"/>
        <w:jc w:val="both"/>
        <w:rPr>
          <w:rFonts w:cs="Arial"/>
          <w:b/>
          <w:sz w:val="16"/>
          <w:szCs w:val="16"/>
        </w:rPr>
      </w:pPr>
    </w:p>
    <w:p w14:paraId="7348F2F5" w14:textId="77777777" w:rsidR="00A57C31" w:rsidRPr="00C27818" w:rsidRDefault="00A57C31" w:rsidP="00A57C31">
      <w:pPr>
        <w:pStyle w:val="Tekstpodstawowy"/>
        <w:ind w:left="-993" w:hanging="141"/>
        <w:jc w:val="both"/>
        <w:rPr>
          <w:rFonts w:cs="Arial"/>
          <w:sz w:val="24"/>
          <w:szCs w:val="24"/>
        </w:rPr>
      </w:pPr>
      <w:r w:rsidRPr="00C27818">
        <w:rPr>
          <w:rFonts w:cs="Arial"/>
          <w:sz w:val="24"/>
          <w:szCs w:val="24"/>
        </w:rPr>
        <w:t xml:space="preserve">Przedmiotem zamówienia jest </w:t>
      </w:r>
      <w:r>
        <w:rPr>
          <w:rFonts w:cs="Arial"/>
          <w:sz w:val="24"/>
          <w:szCs w:val="24"/>
        </w:rPr>
        <w:t xml:space="preserve">usługa </w:t>
      </w:r>
      <w:r w:rsidRPr="00C27818">
        <w:rPr>
          <w:rFonts w:cs="Arial"/>
          <w:sz w:val="24"/>
          <w:szCs w:val="24"/>
        </w:rPr>
        <w:t>rezerwacj</w:t>
      </w:r>
      <w:r>
        <w:rPr>
          <w:rFonts w:cs="Arial"/>
          <w:sz w:val="24"/>
          <w:szCs w:val="24"/>
        </w:rPr>
        <w:t>i</w:t>
      </w:r>
      <w:r w:rsidRPr="00C27818">
        <w:rPr>
          <w:rFonts w:cs="Arial"/>
          <w:sz w:val="24"/>
          <w:szCs w:val="24"/>
        </w:rPr>
        <w:t xml:space="preserve"> i zakup</w:t>
      </w:r>
      <w:r>
        <w:rPr>
          <w:rFonts w:cs="Arial"/>
          <w:sz w:val="24"/>
          <w:szCs w:val="24"/>
        </w:rPr>
        <w:t>u</w:t>
      </w:r>
      <w:r w:rsidRPr="00C27818">
        <w:rPr>
          <w:rFonts w:cs="Arial"/>
          <w:sz w:val="24"/>
          <w:szCs w:val="24"/>
        </w:rPr>
        <w:t xml:space="preserve"> biletów lotniczych na trasach </w:t>
      </w:r>
      <w:r>
        <w:rPr>
          <w:rFonts w:cs="Arial"/>
          <w:sz w:val="24"/>
          <w:szCs w:val="24"/>
        </w:rPr>
        <w:t xml:space="preserve">krajowych i </w:t>
      </w:r>
      <w:r w:rsidRPr="00C27818">
        <w:rPr>
          <w:rFonts w:cs="Arial"/>
          <w:sz w:val="24"/>
          <w:szCs w:val="24"/>
        </w:rPr>
        <w:t>międzynarodowych</w:t>
      </w:r>
      <w:r>
        <w:rPr>
          <w:rFonts w:cs="Arial"/>
          <w:sz w:val="24"/>
          <w:szCs w:val="24"/>
        </w:rPr>
        <w:t xml:space="preserve">, </w:t>
      </w:r>
      <w:r w:rsidRPr="00C27818">
        <w:rPr>
          <w:rFonts w:cs="Arial"/>
          <w:sz w:val="24"/>
          <w:szCs w:val="24"/>
        </w:rPr>
        <w:t>w klasie ekonomicznej</w:t>
      </w:r>
      <w:r>
        <w:rPr>
          <w:rFonts w:cs="Arial"/>
          <w:sz w:val="24"/>
          <w:szCs w:val="24"/>
        </w:rPr>
        <w:t xml:space="preserve"> oraz zakup </w:t>
      </w:r>
      <w:r w:rsidRPr="00C27818">
        <w:rPr>
          <w:rFonts w:cs="Arial"/>
          <w:sz w:val="24"/>
          <w:szCs w:val="24"/>
        </w:rPr>
        <w:t>polis ubezpieczeniowych dla delegowanych za</w:t>
      </w:r>
      <w:r>
        <w:rPr>
          <w:rFonts w:cs="Arial"/>
          <w:sz w:val="24"/>
          <w:szCs w:val="24"/>
        </w:rPr>
        <w:t xml:space="preserve"> </w:t>
      </w:r>
      <w:r w:rsidRPr="00C27818">
        <w:rPr>
          <w:rFonts w:cs="Arial"/>
          <w:sz w:val="24"/>
          <w:szCs w:val="24"/>
        </w:rPr>
        <w:t>granicę pracowników Zamawiającego.</w:t>
      </w:r>
    </w:p>
    <w:p w14:paraId="509D8D46" w14:textId="77777777" w:rsidR="00A57C31" w:rsidRPr="00C27818" w:rsidRDefault="00A57C31" w:rsidP="00A57C31">
      <w:pPr>
        <w:pStyle w:val="Tekstpodstawowy"/>
        <w:ind w:left="-993" w:hanging="141"/>
        <w:jc w:val="both"/>
        <w:rPr>
          <w:rFonts w:cs="Arial"/>
          <w:sz w:val="16"/>
          <w:szCs w:val="16"/>
        </w:rPr>
      </w:pPr>
    </w:p>
    <w:p w14:paraId="4741A267" w14:textId="77777777" w:rsidR="00A57C31" w:rsidRPr="00990AEB" w:rsidRDefault="00A57C31" w:rsidP="00A57C31">
      <w:pPr>
        <w:spacing w:after="0" w:line="240" w:lineRule="auto"/>
        <w:ind w:left="-993" w:hanging="141"/>
        <w:rPr>
          <w:rFonts w:ascii="Arial" w:hAnsi="Arial" w:cs="Arial"/>
          <w:b/>
          <w:sz w:val="24"/>
          <w:szCs w:val="24"/>
        </w:rPr>
      </w:pPr>
      <w:r w:rsidRPr="00990AEB">
        <w:rPr>
          <w:rFonts w:ascii="Arial" w:hAnsi="Arial" w:cs="Arial"/>
          <w:b/>
          <w:sz w:val="24"/>
          <w:szCs w:val="24"/>
        </w:rPr>
        <w:t>I. Zakres zamówienia obejmuje:</w:t>
      </w:r>
    </w:p>
    <w:p w14:paraId="3C001971" w14:textId="77777777" w:rsidR="00A57C31" w:rsidRPr="00C27818" w:rsidRDefault="00A57C31" w:rsidP="00A57C31">
      <w:pPr>
        <w:pStyle w:val="Tekstpodstawowy"/>
        <w:ind w:left="-993" w:hanging="141"/>
        <w:jc w:val="both"/>
        <w:rPr>
          <w:rFonts w:cs="Arial"/>
          <w:sz w:val="10"/>
          <w:szCs w:val="10"/>
        </w:rPr>
      </w:pPr>
    </w:p>
    <w:p w14:paraId="6ADCDD96" w14:textId="77777777" w:rsidR="00A57C31" w:rsidRPr="00C27818" w:rsidRDefault="00A57C31" w:rsidP="00A57C31">
      <w:pPr>
        <w:pStyle w:val="Tekstpodstawowy"/>
        <w:tabs>
          <w:tab w:val="left" w:pos="142"/>
        </w:tabs>
        <w:ind w:left="-993" w:hanging="1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C27818">
        <w:rPr>
          <w:rFonts w:cs="Arial"/>
          <w:sz w:val="24"/>
          <w:szCs w:val="24"/>
        </w:rPr>
        <w:t>rezerwację, do</w:t>
      </w:r>
      <w:r>
        <w:rPr>
          <w:rFonts w:cs="Arial"/>
          <w:sz w:val="24"/>
          <w:szCs w:val="24"/>
        </w:rPr>
        <w:t xml:space="preserve">konywanie zmian rezerwacji oraz </w:t>
      </w:r>
      <w:r w:rsidRPr="00C27818">
        <w:rPr>
          <w:rFonts w:cs="Arial"/>
          <w:sz w:val="24"/>
          <w:szCs w:val="24"/>
        </w:rPr>
        <w:t>sprzedaż najbardziej korzystnych ce</w:t>
      </w:r>
      <w:r>
        <w:rPr>
          <w:rFonts w:cs="Arial"/>
          <w:sz w:val="24"/>
          <w:szCs w:val="24"/>
        </w:rPr>
        <w:t xml:space="preserve">nowo  biletów lotniczych </w:t>
      </w:r>
      <w:r w:rsidRPr="00C27818">
        <w:rPr>
          <w:rFonts w:cs="Arial"/>
          <w:sz w:val="24"/>
          <w:szCs w:val="24"/>
        </w:rPr>
        <w:t xml:space="preserve">z uwzględnieniem wszelkich upustów, zniżek i promocji </w:t>
      </w:r>
      <w:r>
        <w:rPr>
          <w:rFonts w:cs="Arial"/>
          <w:sz w:val="24"/>
          <w:szCs w:val="24"/>
        </w:rPr>
        <w:t>udzielanych przez przewoźnika</w:t>
      </w:r>
    </w:p>
    <w:p w14:paraId="362DC605" w14:textId="77777777" w:rsidR="00A57C31" w:rsidRPr="00C27818" w:rsidRDefault="00A57C31" w:rsidP="00A57C31">
      <w:pPr>
        <w:pStyle w:val="Tekstpodstawowy"/>
        <w:tabs>
          <w:tab w:val="left" w:pos="567"/>
        </w:tabs>
        <w:ind w:left="-993" w:hanging="141"/>
        <w:jc w:val="both"/>
        <w:rPr>
          <w:rFonts w:cs="Arial"/>
          <w:sz w:val="24"/>
          <w:szCs w:val="24"/>
        </w:rPr>
      </w:pPr>
      <w:r w:rsidRPr="00C27818">
        <w:rPr>
          <w:rFonts w:cs="Arial"/>
          <w:sz w:val="24"/>
          <w:szCs w:val="24"/>
        </w:rPr>
        <w:t xml:space="preserve">2. optymalizację trasy przelotu, połączeń </w:t>
      </w:r>
      <w:r>
        <w:rPr>
          <w:rFonts w:cs="Arial"/>
          <w:sz w:val="24"/>
          <w:szCs w:val="24"/>
        </w:rPr>
        <w:t>itp</w:t>
      </w:r>
      <w:r w:rsidRPr="00C27818">
        <w:rPr>
          <w:rFonts w:cs="Arial"/>
          <w:sz w:val="24"/>
          <w:szCs w:val="24"/>
        </w:rPr>
        <w:t>.</w:t>
      </w:r>
    </w:p>
    <w:p w14:paraId="1512717B" w14:textId="77777777" w:rsidR="00A57C31" w:rsidRPr="00C27818" w:rsidRDefault="00A57C31" w:rsidP="00A57C31">
      <w:pPr>
        <w:pStyle w:val="Tekstpodstawowy"/>
        <w:tabs>
          <w:tab w:val="left" w:pos="567"/>
        </w:tabs>
        <w:ind w:left="-993" w:hanging="141"/>
        <w:jc w:val="both"/>
        <w:rPr>
          <w:rFonts w:cs="Arial"/>
          <w:sz w:val="24"/>
          <w:szCs w:val="24"/>
        </w:rPr>
      </w:pPr>
      <w:r w:rsidRPr="00C27818">
        <w:rPr>
          <w:rFonts w:cs="Arial"/>
          <w:sz w:val="24"/>
          <w:szCs w:val="24"/>
        </w:rPr>
        <w:t xml:space="preserve">3. dostarczanie biletów do siedziby Zamawiającego drogą elektroniczną, a jeśli nie ma takiej możliwości - w formie papierowej </w:t>
      </w:r>
    </w:p>
    <w:p w14:paraId="7F982FFB" w14:textId="77777777" w:rsidR="00A57C31" w:rsidRPr="00924FBF" w:rsidRDefault="00A57C31" w:rsidP="00A57C31">
      <w:pPr>
        <w:spacing w:after="0" w:line="240" w:lineRule="auto"/>
        <w:ind w:left="-993" w:hanging="141"/>
        <w:rPr>
          <w:rFonts w:ascii="Arial" w:hAnsi="Arial" w:cs="Arial"/>
          <w:sz w:val="24"/>
          <w:szCs w:val="24"/>
        </w:rPr>
      </w:pPr>
      <w:r w:rsidRPr="00C2781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924FBF">
        <w:rPr>
          <w:rFonts w:ascii="Arial" w:hAnsi="Arial" w:cs="Arial"/>
          <w:sz w:val="24"/>
          <w:szCs w:val="24"/>
        </w:rPr>
        <w:t>zakup i dostarczanie polis ubezpieczeniowych dla pracowników Zamawiającego udających się w delegacje zagraniczne.</w:t>
      </w:r>
    </w:p>
    <w:p w14:paraId="0C75A826" w14:textId="77777777" w:rsidR="00A57C31" w:rsidRPr="005F63CC" w:rsidRDefault="00A57C31" w:rsidP="00A57C31">
      <w:pPr>
        <w:spacing w:after="0" w:line="240" w:lineRule="auto"/>
        <w:ind w:left="-993" w:hanging="141"/>
        <w:rPr>
          <w:rFonts w:ascii="Arial" w:hAnsi="Arial" w:cs="Arial"/>
          <w:sz w:val="10"/>
          <w:szCs w:val="10"/>
        </w:rPr>
      </w:pPr>
    </w:p>
    <w:p w14:paraId="18C065F1" w14:textId="77777777" w:rsidR="00A57C31" w:rsidRPr="00924FBF" w:rsidRDefault="00A57C31" w:rsidP="00A57C31">
      <w:pPr>
        <w:spacing w:after="0" w:line="240" w:lineRule="auto"/>
        <w:ind w:left="-993" w:hanging="141"/>
        <w:rPr>
          <w:rFonts w:ascii="Arial" w:hAnsi="Arial" w:cs="Arial"/>
          <w:b/>
          <w:sz w:val="24"/>
          <w:szCs w:val="24"/>
        </w:rPr>
      </w:pPr>
      <w:r w:rsidRPr="00924FBF">
        <w:rPr>
          <w:rFonts w:ascii="Arial" w:hAnsi="Arial" w:cs="Arial"/>
          <w:b/>
          <w:sz w:val="24"/>
          <w:szCs w:val="24"/>
        </w:rPr>
        <w:t>II. Szczegółowe warunki wykonywania zamówienia.</w:t>
      </w:r>
    </w:p>
    <w:p w14:paraId="28138181" w14:textId="77777777" w:rsidR="00A57C31" w:rsidRPr="00CF5798" w:rsidRDefault="00A57C31" w:rsidP="00A57C31">
      <w:pPr>
        <w:spacing w:after="0" w:line="240" w:lineRule="auto"/>
        <w:ind w:left="-993" w:hanging="141"/>
        <w:rPr>
          <w:sz w:val="10"/>
          <w:szCs w:val="10"/>
        </w:rPr>
      </w:pPr>
    </w:p>
    <w:p w14:paraId="0F5BF920" w14:textId="77777777" w:rsidR="00A57C31" w:rsidRPr="00C27818" w:rsidRDefault="00A57C31" w:rsidP="00A57C31">
      <w:pPr>
        <w:pStyle w:val="Tekstpodstawowy"/>
        <w:tabs>
          <w:tab w:val="left" w:pos="567"/>
        </w:tabs>
        <w:ind w:left="-993" w:hanging="141"/>
        <w:jc w:val="both"/>
        <w:rPr>
          <w:rFonts w:cs="Arial"/>
          <w:sz w:val="24"/>
          <w:szCs w:val="24"/>
        </w:rPr>
      </w:pPr>
      <w:r w:rsidRPr="00C27818">
        <w:rPr>
          <w:rFonts w:cs="Arial"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 xml:space="preserve"> </w:t>
      </w:r>
      <w:r w:rsidRPr="00C27818">
        <w:rPr>
          <w:rFonts w:cs="Arial"/>
          <w:sz w:val="24"/>
          <w:szCs w:val="24"/>
        </w:rPr>
        <w:t>Wykonawca zobowiązuje się do zapewnienia rezerwacji, sprzedaży i dostawy biletów w pasażerskim transporcie lotniczym we wszystkich kierunkach, zgodnie z rzeczyw</w:t>
      </w:r>
      <w:r>
        <w:rPr>
          <w:rFonts w:cs="Arial"/>
          <w:sz w:val="24"/>
          <w:szCs w:val="24"/>
        </w:rPr>
        <w:t>istymi potrzebami Zamawiającego.</w:t>
      </w:r>
    </w:p>
    <w:p w14:paraId="5670EA22" w14:textId="77777777" w:rsidR="00A57C31" w:rsidRPr="00C27818" w:rsidRDefault="00A57C31" w:rsidP="00A57C31">
      <w:pPr>
        <w:pStyle w:val="Tekstpodstawowy"/>
        <w:tabs>
          <w:tab w:val="left" w:pos="567"/>
        </w:tabs>
        <w:ind w:left="-993" w:hanging="141"/>
        <w:jc w:val="both"/>
        <w:rPr>
          <w:rFonts w:cs="Arial"/>
          <w:sz w:val="10"/>
          <w:szCs w:val="10"/>
        </w:rPr>
      </w:pPr>
    </w:p>
    <w:p w14:paraId="44D30C51" w14:textId="77777777" w:rsidR="00A57C31" w:rsidRDefault="00A57C31" w:rsidP="00A57C31">
      <w:pPr>
        <w:spacing w:after="0" w:line="240" w:lineRule="auto"/>
        <w:ind w:left="-993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</w:t>
      </w:r>
      <w:r w:rsidRPr="00C27818">
        <w:rPr>
          <w:rFonts w:ascii="Arial" w:hAnsi="Arial" w:cs="Arial"/>
          <w:sz w:val="24"/>
          <w:szCs w:val="24"/>
        </w:rPr>
        <w:t>o złożeniu zamówienia</w:t>
      </w:r>
      <w:r>
        <w:rPr>
          <w:rFonts w:ascii="Arial" w:hAnsi="Arial" w:cs="Arial"/>
          <w:sz w:val="24"/>
          <w:szCs w:val="24"/>
        </w:rPr>
        <w:t xml:space="preserve"> przez Z</w:t>
      </w:r>
      <w:r w:rsidRPr="00924FBF">
        <w:rPr>
          <w:rFonts w:ascii="Arial" w:hAnsi="Arial" w:cs="Arial"/>
          <w:sz w:val="24"/>
          <w:szCs w:val="24"/>
        </w:rPr>
        <w:t>amawiającego drogą elektroniczną z określ</w:t>
      </w:r>
      <w:r>
        <w:rPr>
          <w:rFonts w:ascii="Arial" w:hAnsi="Arial" w:cs="Arial"/>
          <w:sz w:val="24"/>
          <w:szCs w:val="24"/>
        </w:rPr>
        <w:t>eniem warunków podróży w tym m.</w:t>
      </w:r>
      <w:r w:rsidRPr="00924FBF">
        <w:rPr>
          <w:rFonts w:ascii="Arial" w:hAnsi="Arial" w:cs="Arial"/>
          <w:sz w:val="24"/>
          <w:szCs w:val="24"/>
        </w:rPr>
        <w:t>in. czasu roz</w:t>
      </w:r>
      <w:r>
        <w:rPr>
          <w:rFonts w:ascii="Arial" w:hAnsi="Arial" w:cs="Arial"/>
          <w:sz w:val="24"/>
          <w:szCs w:val="24"/>
        </w:rPr>
        <w:t xml:space="preserve">poczęcia i zakończenia podróży, Wykonawca zobowiązuje się do przedstawienia Zamawiającemu optymalnej </w:t>
      </w:r>
      <w:r w:rsidRPr="00924FBF">
        <w:rPr>
          <w:rFonts w:ascii="Arial" w:hAnsi="Arial" w:cs="Arial"/>
          <w:sz w:val="24"/>
          <w:szCs w:val="24"/>
        </w:rPr>
        <w:t>realizacji połączeń wieloetapowych i najkrót</w:t>
      </w:r>
      <w:r>
        <w:rPr>
          <w:rFonts w:ascii="Arial" w:hAnsi="Arial" w:cs="Arial"/>
          <w:sz w:val="24"/>
          <w:szCs w:val="24"/>
        </w:rPr>
        <w:t xml:space="preserve">szych połączeń na danej trasie. Ponadto </w:t>
      </w:r>
      <w:r w:rsidRPr="00924FBF">
        <w:rPr>
          <w:rFonts w:ascii="Arial" w:hAnsi="Arial" w:cs="Arial"/>
          <w:sz w:val="24"/>
          <w:szCs w:val="24"/>
        </w:rPr>
        <w:t>Wykonawca w nieprzekraczalnym terminie do 24 godzin przedstawi Zamawiającemu propozycję</w:t>
      </w:r>
      <w:r>
        <w:rPr>
          <w:rFonts w:ascii="Arial" w:hAnsi="Arial" w:cs="Arial"/>
          <w:sz w:val="24"/>
          <w:szCs w:val="24"/>
        </w:rPr>
        <w:t xml:space="preserve"> wszystkich możliwych </w:t>
      </w:r>
      <w:r w:rsidRPr="00924FBF">
        <w:rPr>
          <w:rFonts w:ascii="Arial" w:hAnsi="Arial" w:cs="Arial"/>
          <w:sz w:val="24"/>
          <w:szCs w:val="24"/>
        </w:rPr>
        <w:t xml:space="preserve">wariantów przelotu oferując bilet </w:t>
      </w:r>
      <w:r>
        <w:rPr>
          <w:rFonts w:ascii="Arial" w:hAnsi="Arial" w:cs="Arial"/>
          <w:sz w:val="24"/>
          <w:szCs w:val="24"/>
        </w:rPr>
        <w:t xml:space="preserve">o </w:t>
      </w:r>
      <w:r w:rsidRPr="00924FBF">
        <w:rPr>
          <w:rFonts w:ascii="Arial" w:hAnsi="Arial" w:cs="Arial"/>
          <w:sz w:val="24"/>
          <w:szCs w:val="24"/>
        </w:rPr>
        <w:t>najniższ</w:t>
      </w:r>
      <w:r>
        <w:rPr>
          <w:rFonts w:ascii="Arial" w:hAnsi="Arial" w:cs="Arial"/>
          <w:sz w:val="24"/>
          <w:szCs w:val="24"/>
        </w:rPr>
        <w:t>ej</w:t>
      </w:r>
      <w:r w:rsidRPr="00924FBF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ie</w:t>
      </w:r>
      <w:r w:rsidRPr="00924FBF">
        <w:rPr>
          <w:rFonts w:ascii="Arial" w:hAnsi="Arial" w:cs="Arial"/>
          <w:sz w:val="24"/>
          <w:szCs w:val="24"/>
        </w:rPr>
        <w:t xml:space="preserve"> na danej trasie i w danym dniu, z wykorzystaniem wszystkich dostępny</w:t>
      </w:r>
      <w:r>
        <w:rPr>
          <w:rFonts w:ascii="Arial" w:hAnsi="Arial" w:cs="Arial"/>
          <w:sz w:val="24"/>
          <w:szCs w:val="24"/>
        </w:rPr>
        <w:t>ch promocji i taryf specjalnych.</w:t>
      </w:r>
    </w:p>
    <w:p w14:paraId="6F8C63D4" w14:textId="77777777" w:rsidR="00A57C31" w:rsidRPr="00671B8D" w:rsidRDefault="00A57C31" w:rsidP="00A57C31">
      <w:pPr>
        <w:spacing w:after="0" w:line="240" w:lineRule="auto"/>
        <w:ind w:left="-993" w:hanging="141"/>
        <w:rPr>
          <w:rFonts w:ascii="Arial" w:hAnsi="Arial" w:cs="Arial"/>
          <w:sz w:val="10"/>
          <w:szCs w:val="10"/>
        </w:rPr>
      </w:pPr>
    </w:p>
    <w:p w14:paraId="77DEA523" w14:textId="77777777" w:rsidR="00A57C31" w:rsidRDefault="00A57C31" w:rsidP="00A57C31">
      <w:pPr>
        <w:spacing w:after="0" w:line="240" w:lineRule="auto"/>
        <w:ind w:left="-993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24FBF">
        <w:rPr>
          <w:rFonts w:ascii="Arial" w:hAnsi="Arial" w:cs="Arial"/>
          <w:sz w:val="24"/>
          <w:szCs w:val="24"/>
        </w:rPr>
        <w:t xml:space="preserve">Wykonawca z chwilą dokonania rezerwacji przekaże Zamawiającemu </w:t>
      </w:r>
      <w:r w:rsidRPr="00FF5AA3">
        <w:rPr>
          <w:rFonts w:ascii="Arial" w:hAnsi="Arial" w:cs="Arial"/>
          <w:sz w:val="24"/>
          <w:szCs w:val="24"/>
        </w:rPr>
        <w:t xml:space="preserve">drogą elektroniczną </w:t>
      </w:r>
      <w:r w:rsidRPr="00924FBF">
        <w:rPr>
          <w:rFonts w:ascii="Arial" w:hAnsi="Arial" w:cs="Arial"/>
          <w:sz w:val="24"/>
          <w:szCs w:val="24"/>
        </w:rPr>
        <w:t>jej potwierdzenie zawierające ostateczną datę wykupu biletu na warunkach określonych w rezerwacji (przede wszystkim zachowanie określonej w rezerwacji ceny biletu lotniczego)</w:t>
      </w:r>
      <w:r>
        <w:rPr>
          <w:rFonts w:ascii="Arial" w:hAnsi="Arial" w:cs="Arial"/>
          <w:sz w:val="24"/>
          <w:szCs w:val="24"/>
        </w:rPr>
        <w:t>.</w:t>
      </w:r>
    </w:p>
    <w:p w14:paraId="337229ED" w14:textId="77777777" w:rsidR="00A57C31" w:rsidRPr="00671B8D" w:rsidRDefault="00A57C31" w:rsidP="00A57C31">
      <w:pPr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3DBF2677" w14:textId="77777777" w:rsidR="00A57C31" w:rsidRPr="00924FBF" w:rsidRDefault="00A57C31" w:rsidP="00A57C31">
      <w:pPr>
        <w:spacing w:after="0" w:line="240" w:lineRule="auto"/>
        <w:ind w:left="-85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24FBF">
        <w:rPr>
          <w:rFonts w:ascii="Arial" w:hAnsi="Arial" w:cs="Arial"/>
          <w:sz w:val="24"/>
          <w:szCs w:val="24"/>
        </w:rPr>
        <w:t xml:space="preserve">Wykonawca dostarczy bilety elektroniczne na określone przez Zamawiającego adresy poczty elektronicznej niezwłocznie tj. nie później niż w ciągu </w:t>
      </w:r>
      <w:r w:rsidRPr="00924FBF">
        <w:rPr>
          <w:rFonts w:ascii="Arial" w:hAnsi="Arial" w:cs="Arial"/>
          <w:b/>
          <w:bCs/>
          <w:sz w:val="24"/>
          <w:szCs w:val="24"/>
        </w:rPr>
        <w:t xml:space="preserve">1 godziny </w:t>
      </w:r>
      <w:r w:rsidRPr="00924FBF">
        <w:rPr>
          <w:rFonts w:ascii="Arial" w:hAnsi="Arial" w:cs="Arial"/>
          <w:sz w:val="24"/>
          <w:szCs w:val="24"/>
        </w:rPr>
        <w:t>od momentu przekazania do Wykonawcy prośby o wystawie</w:t>
      </w:r>
      <w:r>
        <w:rPr>
          <w:rFonts w:ascii="Arial" w:hAnsi="Arial" w:cs="Arial"/>
          <w:sz w:val="24"/>
          <w:szCs w:val="24"/>
        </w:rPr>
        <w:t>nie biletu drogą elektroniczną.</w:t>
      </w:r>
    </w:p>
    <w:p w14:paraId="69337400" w14:textId="77777777" w:rsidR="00A57C31" w:rsidRPr="00A66019" w:rsidRDefault="00A57C31" w:rsidP="00A57C31">
      <w:pPr>
        <w:spacing w:after="0" w:line="240" w:lineRule="auto"/>
        <w:ind w:left="567" w:hanging="283"/>
        <w:rPr>
          <w:rFonts w:ascii="Arial" w:hAnsi="Arial" w:cs="Arial"/>
          <w:sz w:val="10"/>
          <w:szCs w:val="10"/>
        </w:rPr>
      </w:pPr>
    </w:p>
    <w:p w14:paraId="75F61CDB" w14:textId="77777777" w:rsidR="00A57C31" w:rsidRDefault="00A57C31" w:rsidP="00A57C31">
      <w:pPr>
        <w:spacing w:after="0" w:line="240" w:lineRule="auto"/>
        <w:ind w:left="-85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924FBF">
        <w:rPr>
          <w:rFonts w:ascii="Arial" w:hAnsi="Arial" w:cs="Arial"/>
          <w:sz w:val="24"/>
          <w:szCs w:val="24"/>
        </w:rPr>
        <w:t xml:space="preserve">Wykonawca zobowiązuje się do przypominania drogą elektroniczną o zbliżających się terminach wykupu biletów przy dokonanych wcześniej rezerwacjach – najpóźniej </w:t>
      </w:r>
      <w:r>
        <w:rPr>
          <w:rFonts w:ascii="Arial" w:hAnsi="Arial" w:cs="Arial"/>
          <w:sz w:val="24"/>
          <w:szCs w:val="24"/>
        </w:rPr>
        <w:t>na 24 godziny przed odlotem.</w:t>
      </w:r>
    </w:p>
    <w:p w14:paraId="7DBDFD3C" w14:textId="77777777" w:rsidR="00A57C31" w:rsidRPr="0097138F" w:rsidRDefault="00A57C31" w:rsidP="00A57C31">
      <w:pPr>
        <w:spacing w:after="0" w:line="240" w:lineRule="auto"/>
        <w:ind w:left="-851" w:hanging="283"/>
        <w:rPr>
          <w:rFonts w:ascii="Arial" w:hAnsi="Arial" w:cs="Arial"/>
          <w:sz w:val="10"/>
          <w:szCs w:val="10"/>
        </w:rPr>
      </w:pPr>
    </w:p>
    <w:p w14:paraId="7CA8D46A" w14:textId="77777777" w:rsidR="00A57C31" w:rsidRPr="00924FBF" w:rsidRDefault="00A57C31" w:rsidP="00A57C31">
      <w:pPr>
        <w:spacing w:after="0" w:line="240" w:lineRule="auto"/>
        <w:ind w:left="-851" w:right="25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924FBF">
        <w:rPr>
          <w:rFonts w:ascii="Arial" w:hAnsi="Arial" w:cs="Arial"/>
          <w:sz w:val="24"/>
          <w:szCs w:val="24"/>
        </w:rPr>
        <w:t>Wykonawca zobowiązany jest do przejęcia obowiązków dotyczących składania ewentualnych odwołań i reklamacji do przewoźnika, a zwłaszcza do reprezentowania Zamawiającego w sprawach reklamacyjnych dotyczących przewozów realizowanych na podstawie rezerwacji i zakupów dokonywanych u Wykonawcy,</w:t>
      </w:r>
      <w:r>
        <w:rPr>
          <w:rFonts w:ascii="Arial" w:hAnsi="Arial" w:cs="Arial"/>
          <w:sz w:val="24"/>
          <w:szCs w:val="24"/>
        </w:rPr>
        <w:t xml:space="preserve"> </w:t>
      </w:r>
      <w:r w:rsidRPr="00924FBF">
        <w:rPr>
          <w:rFonts w:ascii="Arial" w:hAnsi="Arial" w:cs="Arial"/>
          <w:sz w:val="24"/>
          <w:szCs w:val="24"/>
        </w:rPr>
        <w:t>w szczególności w przypadku zwrotu biletów niewykorzystanych z winy przew</w:t>
      </w:r>
      <w:r>
        <w:rPr>
          <w:rFonts w:ascii="Arial" w:hAnsi="Arial" w:cs="Arial"/>
          <w:sz w:val="24"/>
          <w:szCs w:val="24"/>
        </w:rPr>
        <w:t>oźnika lub ze względów losowych.</w:t>
      </w:r>
    </w:p>
    <w:p w14:paraId="73E9DCD1" w14:textId="77777777" w:rsidR="00A57C31" w:rsidRPr="00671B8D" w:rsidRDefault="00A57C31" w:rsidP="00A57C31">
      <w:pPr>
        <w:pStyle w:val="Default"/>
        <w:ind w:left="-426" w:hanging="708"/>
        <w:jc w:val="both"/>
        <w:rPr>
          <w:sz w:val="10"/>
          <w:szCs w:val="10"/>
        </w:rPr>
      </w:pPr>
    </w:p>
    <w:p w14:paraId="6DC936EF" w14:textId="77777777" w:rsidR="00A57C31" w:rsidRPr="00924FBF" w:rsidRDefault="00A57C31" w:rsidP="00A57C31">
      <w:pPr>
        <w:spacing w:after="0" w:line="240" w:lineRule="auto"/>
        <w:ind w:left="-851" w:right="508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 </w:t>
      </w:r>
      <w:r w:rsidRPr="00924FBF">
        <w:rPr>
          <w:rFonts w:ascii="Arial" w:hAnsi="Arial" w:cs="Arial"/>
          <w:sz w:val="24"/>
          <w:szCs w:val="24"/>
        </w:rPr>
        <w:t>przypadku zmian w terminarzu połączeń u wybranego przewoźnika, Wykonawca zapewnieni przelot pasażerskimi liniami lotniczymi zastępczymi z zachowaniem zarezerwowanego terminu lotu. Wykonawca będzie miał obowiązek przedstawić co najmniej jedn</w:t>
      </w:r>
      <w:r>
        <w:rPr>
          <w:rFonts w:ascii="Arial" w:hAnsi="Arial" w:cs="Arial"/>
          <w:sz w:val="24"/>
          <w:szCs w:val="24"/>
        </w:rPr>
        <w:t>ą propozycję innego przewoźnika.</w:t>
      </w:r>
    </w:p>
    <w:p w14:paraId="5B4D5626" w14:textId="77777777" w:rsidR="00A57C31" w:rsidRPr="00671B8D" w:rsidRDefault="00A57C31" w:rsidP="00A57C31">
      <w:pPr>
        <w:pStyle w:val="Default"/>
        <w:ind w:left="-426" w:hanging="708"/>
        <w:jc w:val="both"/>
        <w:rPr>
          <w:sz w:val="10"/>
          <w:szCs w:val="10"/>
        </w:rPr>
      </w:pPr>
      <w:r w:rsidRPr="00924FBF">
        <w:t xml:space="preserve"> </w:t>
      </w:r>
    </w:p>
    <w:p w14:paraId="40EEDC3A" w14:textId="77777777" w:rsidR="00A57C31" w:rsidRPr="00924FBF" w:rsidRDefault="00A57C31" w:rsidP="00A57C31">
      <w:pPr>
        <w:spacing w:after="0" w:line="240" w:lineRule="auto"/>
        <w:ind w:left="-85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924FBF">
        <w:rPr>
          <w:rFonts w:ascii="Arial" w:hAnsi="Arial" w:cs="Arial"/>
          <w:sz w:val="24"/>
          <w:szCs w:val="24"/>
        </w:rPr>
        <w:t>Wykonawca zapewni Zamawiającemu możliwość zmiany rezerwacji terminu przelotu, zmiany uczestników przelotu oraz rezygnację z przelotu - zgłoszonych przez Zamawiającego z co najmniej 24 godzinnym wyprzedzeniem przed godziną odlotu z danego lotniska. Jeżeli zmiana trasy i rezerwacji wiązać się będzie z koniecznością rekalkulacji ceny biletu, Zamawiający zobowiązuje się do wyrównania ewentualnej różnicy w cenie</w:t>
      </w:r>
      <w:r>
        <w:rPr>
          <w:rFonts w:ascii="Arial" w:hAnsi="Arial" w:cs="Arial"/>
          <w:sz w:val="24"/>
          <w:szCs w:val="24"/>
        </w:rPr>
        <w:t>.</w:t>
      </w:r>
    </w:p>
    <w:p w14:paraId="2683708B" w14:textId="77777777" w:rsidR="00A57C31" w:rsidRPr="00671B8D" w:rsidRDefault="00A57C31" w:rsidP="00A57C31">
      <w:pPr>
        <w:pStyle w:val="Default"/>
        <w:ind w:left="-426" w:hanging="708"/>
        <w:jc w:val="both"/>
        <w:rPr>
          <w:sz w:val="10"/>
          <w:szCs w:val="10"/>
        </w:rPr>
      </w:pPr>
    </w:p>
    <w:p w14:paraId="1B814550" w14:textId="77777777" w:rsidR="00A57C31" w:rsidRPr="00924FBF" w:rsidRDefault="00A57C31" w:rsidP="00A57C31">
      <w:pPr>
        <w:spacing w:after="0" w:line="240" w:lineRule="auto"/>
        <w:ind w:left="-85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924FBF">
        <w:rPr>
          <w:rFonts w:ascii="Arial" w:hAnsi="Arial" w:cs="Arial"/>
          <w:sz w:val="24"/>
          <w:szCs w:val="24"/>
        </w:rPr>
        <w:t xml:space="preserve">Wykonawca nie będzie pobierał żadnych opłat manipulacyjnych (poza wynikającymi z taryfy przewoźnika) z tytułu zmian dotyczących trasy, terminu lub osób podróżujących, </w:t>
      </w:r>
      <w:r>
        <w:rPr>
          <w:rFonts w:ascii="Arial" w:hAnsi="Arial" w:cs="Arial"/>
          <w:sz w:val="24"/>
          <w:szCs w:val="24"/>
        </w:rPr>
        <w:t>zgłoszonych przez Zamawiającego.</w:t>
      </w:r>
    </w:p>
    <w:p w14:paraId="494CC61C" w14:textId="77777777" w:rsidR="00A57C31" w:rsidRPr="00671B8D" w:rsidRDefault="00A57C31" w:rsidP="00A57C31">
      <w:pPr>
        <w:pStyle w:val="Akapitzlist"/>
        <w:ind w:left="-426" w:hanging="708"/>
        <w:jc w:val="both"/>
        <w:rPr>
          <w:rFonts w:ascii="Arial" w:hAnsi="Arial" w:cs="Arial"/>
          <w:sz w:val="10"/>
          <w:szCs w:val="10"/>
        </w:rPr>
      </w:pPr>
    </w:p>
    <w:p w14:paraId="2158F4EB" w14:textId="77777777" w:rsidR="00A57C31" w:rsidRPr="00924FBF" w:rsidRDefault="00A57C31" w:rsidP="00A57C31">
      <w:pPr>
        <w:spacing w:after="0" w:line="240" w:lineRule="auto"/>
        <w:ind w:left="-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924FBF">
        <w:rPr>
          <w:rFonts w:ascii="Arial" w:hAnsi="Arial" w:cs="Arial"/>
          <w:sz w:val="24"/>
          <w:szCs w:val="24"/>
        </w:rPr>
        <w:t>Wykonawca określa cenę biletu na dzień złożenia przez Zamawiającego rezerwacji. W razie stwierdzenia przez Zamawiającego możliwości zakupu b</w:t>
      </w:r>
      <w:r>
        <w:rPr>
          <w:rFonts w:ascii="Arial" w:hAnsi="Arial" w:cs="Arial"/>
          <w:sz w:val="24"/>
          <w:szCs w:val="24"/>
        </w:rPr>
        <w:t>iletu tańszego o co najmniej 10</w:t>
      </w:r>
      <w:r w:rsidRPr="00924FBF">
        <w:rPr>
          <w:rFonts w:ascii="Arial" w:hAnsi="Arial" w:cs="Arial"/>
          <w:sz w:val="24"/>
          <w:szCs w:val="24"/>
        </w:rPr>
        <w:t>% od biletu proponowanego przez Wykonawcę, Zamawiający może żądać wystawienia biletu tańszego. Zamawiający ma prawo weryfikacji ceny biletu kupowanego w stosunku do jednostkowej ceny biletu zgłoszonej przez Wykonawcę w przedstawion</w:t>
      </w:r>
      <w:r>
        <w:rPr>
          <w:rFonts w:ascii="Arial" w:hAnsi="Arial" w:cs="Arial"/>
          <w:sz w:val="24"/>
          <w:szCs w:val="24"/>
        </w:rPr>
        <w:t>ej ofercie.</w:t>
      </w:r>
    </w:p>
    <w:p w14:paraId="6CB89F8E" w14:textId="77777777" w:rsidR="00A57C31" w:rsidRPr="00671B8D" w:rsidRDefault="00A57C31" w:rsidP="00A57C31">
      <w:pPr>
        <w:pStyle w:val="Default"/>
        <w:ind w:left="-426" w:hanging="708"/>
        <w:jc w:val="both"/>
        <w:rPr>
          <w:sz w:val="10"/>
          <w:szCs w:val="10"/>
        </w:rPr>
      </w:pPr>
    </w:p>
    <w:p w14:paraId="01CDEFAB" w14:textId="77777777" w:rsidR="00A57C31" w:rsidRDefault="00A57C31" w:rsidP="00A57C31">
      <w:pPr>
        <w:spacing w:after="0" w:line="240" w:lineRule="auto"/>
        <w:ind w:left="-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924FBF">
        <w:rPr>
          <w:rFonts w:ascii="Arial" w:hAnsi="Arial" w:cs="Arial"/>
          <w:sz w:val="24"/>
          <w:szCs w:val="24"/>
        </w:rPr>
        <w:t xml:space="preserve">Wykonawca zobowiązuje się do dostarczenia wyłącznie biletów przewoźników stowarzyszonych w IATA. </w:t>
      </w:r>
    </w:p>
    <w:p w14:paraId="547027F2" w14:textId="77777777" w:rsidR="00A57C31" w:rsidRPr="00A66019" w:rsidRDefault="00A57C31" w:rsidP="00A57C31">
      <w:pPr>
        <w:pStyle w:val="Tekstpodstawowy"/>
        <w:ind w:left="-426" w:hanging="708"/>
        <w:jc w:val="both"/>
        <w:rPr>
          <w:rFonts w:cs="Arial"/>
          <w:b/>
          <w:sz w:val="24"/>
          <w:szCs w:val="24"/>
        </w:rPr>
      </w:pPr>
    </w:p>
    <w:p w14:paraId="6DB94AED" w14:textId="77777777" w:rsidR="00A57C31" w:rsidRDefault="00A57C31" w:rsidP="00A57C31">
      <w:pPr>
        <w:ind w:left="-709" w:hanging="425"/>
        <w:rPr>
          <w:rFonts w:ascii="Arial" w:hAnsi="Arial" w:cs="Arial"/>
          <w:b/>
          <w:sz w:val="24"/>
          <w:szCs w:val="24"/>
        </w:rPr>
      </w:pPr>
      <w:r w:rsidRPr="00671B8D">
        <w:rPr>
          <w:rFonts w:ascii="Arial" w:hAnsi="Arial" w:cs="Arial"/>
          <w:b/>
          <w:sz w:val="24"/>
          <w:szCs w:val="24"/>
        </w:rPr>
        <w:t>Wielkość zapotr</w:t>
      </w:r>
      <w:r>
        <w:rPr>
          <w:rFonts w:ascii="Arial" w:hAnsi="Arial" w:cs="Arial"/>
          <w:b/>
          <w:sz w:val="24"/>
          <w:szCs w:val="24"/>
        </w:rPr>
        <w:t>zebowania na zamawiane usługi (</w:t>
      </w:r>
      <w:r w:rsidRPr="00671B8D">
        <w:rPr>
          <w:rFonts w:ascii="Arial" w:hAnsi="Arial" w:cs="Arial"/>
          <w:b/>
          <w:sz w:val="24"/>
          <w:szCs w:val="24"/>
        </w:rPr>
        <w:t xml:space="preserve">w skali </w:t>
      </w:r>
      <w:r>
        <w:rPr>
          <w:rFonts w:ascii="Arial" w:hAnsi="Arial" w:cs="Arial"/>
          <w:b/>
          <w:sz w:val="24"/>
          <w:szCs w:val="24"/>
        </w:rPr>
        <w:t>12</w:t>
      </w:r>
      <w:r w:rsidRPr="00671B8D">
        <w:rPr>
          <w:rFonts w:ascii="Arial" w:hAnsi="Arial" w:cs="Arial"/>
          <w:b/>
          <w:sz w:val="24"/>
          <w:szCs w:val="24"/>
        </w:rPr>
        <w:t xml:space="preserve"> miesięcy).</w:t>
      </w:r>
    </w:p>
    <w:p w14:paraId="787C5909" w14:textId="25C644EE" w:rsidR="00A57C31" w:rsidRPr="00F92923" w:rsidRDefault="00A57C31" w:rsidP="00A57C31">
      <w:pPr>
        <w:pStyle w:val="Tekstpodstawowy"/>
        <w:numPr>
          <w:ilvl w:val="0"/>
          <w:numId w:val="38"/>
        </w:numPr>
        <w:tabs>
          <w:tab w:val="left" w:pos="709"/>
        </w:tabs>
        <w:ind w:left="-709" w:hanging="425"/>
        <w:jc w:val="both"/>
        <w:rPr>
          <w:rFonts w:cs="Arial"/>
          <w:sz w:val="24"/>
          <w:szCs w:val="24"/>
        </w:rPr>
      </w:pPr>
      <w:r w:rsidRPr="00F92923">
        <w:rPr>
          <w:rFonts w:cs="Arial"/>
          <w:b/>
          <w:sz w:val="24"/>
          <w:szCs w:val="24"/>
        </w:rPr>
        <w:t>WARTOŚĆ ZAMÓWIENIA:</w:t>
      </w:r>
      <w:r w:rsidRPr="00F92923">
        <w:rPr>
          <w:rFonts w:cs="Arial"/>
          <w:sz w:val="24"/>
          <w:szCs w:val="24"/>
        </w:rPr>
        <w:t xml:space="preserve"> Zamawiający przewiduje możliwość zakupu biletów lotniczych wraz z ubezpieczeniem o wartości do </w:t>
      </w:r>
      <w:r w:rsidR="00833D5A">
        <w:rPr>
          <w:rFonts w:cs="Arial"/>
          <w:sz w:val="24"/>
          <w:szCs w:val="24"/>
        </w:rPr>
        <w:t>90</w:t>
      </w:r>
      <w:r w:rsidRPr="00F92923">
        <w:rPr>
          <w:rFonts w:cs="Arial"/>
          <w:sz w:val="24"/>
          <w:szCs w:val="24"/>
        </w:rPr>
        <w:t xml:space="preserve"> 000 złotych netto (słownie </w:t>
      </w:r>
      <w:r w:rsidR="00833D5A">
        <w:rPr>
          <w:rFonts w:cs="Arial"/>
          <w:sz w:val="24"/>
          <w:szCs w:val="24"/>
        </w:rPr>
        <w:t>dziewięćdziesiąt</w:t>
      </w:r>
      <w:r w:rsidR="00832094">
        <w:rPr>
          <w:rFonts w:cs="Arial"/>
          <w:sz w:val="24"/>
          <w:szCs w:val="24"/>
        </w:rPr>
        <w:t xml:space="preserve"> tysięcy</w:t>
      </w:r>
      <w:r w:rsidRPr="00F92923">
        <w:rPr>
          <w:rFonts w:cs="Arial"/>
          <w:sz w:val="24"/>
          <w:szCs w:val="24"/>
        </w:rPr>
        <w:t xml:space="preserve"> złotych). </w:t>
      </w:r>
    </w:p>
    <w:p w14:paraId="5570A0AF" w14:textId="77777777" w:rsidR="00A57C31" w:rsidRPr="00141896" w:rsidRDefault="00A57C31" w:rsidP="00A57C31">
      <w:pPr>
        <w:pStyle w:val="Tekstpodstawowy"/>
        <w:numPr>
          <w:ilvl w:val="0"/>
          <w:numId w:val="38"/>
        </w:numPr>
        <w:tabs>
          <w:tab w:val="left" w:pos="709"/>
        </w:tabs>
        <w:ind w:left="-709" w:hanging="425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 xml:space="preserve">Zamawiający zastrzega, że wartość rzeczywistych potrzeb może być mniejsza niż określona powyżej i w takim przypadku Wykonawcy nie będą przysługiwały żadne roszczenia. </w:t>
      </w:r>
    </w:p>
    <w:p w14:paraId="5CD14180" w14:textId="77777777" w:rsidR="00A57C31" w:rsidRPr="0066018F" w:rsidRDefault="00A57C31" w:rsidP="00A57C31">
      <w:pPr>
        <w:pStyle w:val="Tekstpodstawowy"/>
        <w:numPr>
          <w:ilvl w:val="0"/>
          <w:numId w:val="38"/>
        </w:numPr>
        <w:tabs>
          <w:tab w:val="left" w:pos="709"/>
        </w:tabs>
        <w:ind w:left="-709" w:hanging="425"/>
        <w:jc w:val="both"/>
        <w:rPr>
          <w:rFonts w:cs="Arial"/>
          <w:sz w:val="24"/>
          <w:szCs w:val="24"/>
        </w:rPr>
      </w:pPr>
      <w:r w:rsidRPr="0066018F">
        <w:rPr>
          <w:rFonts w:cs="Arial"/>
          <w:sz w:val="24"/>
          <w:szCs w:val="24"/>
        </w:rPr>
        <w:t>Przewidywane (orientacyjne) ilościowe zapotrzebowanie na bilety lotnicze zostało określone w tabeli znajdującej się poniżej. Zamawiający zastrzega sobie możliwość dostosowania ilości kupowanych biletów do rzeczywistych potrzeb Zamawiającego (tzn. zmniejszenia lub zwiększenia ich liczby).</w:t>
      </w:r>
    </w:p>
    <w:p w14:paraId="62CAA2DD" w14:textId="77777777" w:rsidR="00A57C31" w:rsidRDefault="00A57C31" w:rsidP="00A57C31">
      <w:pPr>
        <w:pStyle w:val="Tekstpodstawowy"/>
        <w:ind w:left="-709" w:hanging="425"/>
        <w:jc w:val="both"/>
        <w:rPr>
          <w:rFonts w:cs="Arial"/>
          <w:sz w:val="10"/>
          <w:szCs w:val="10"/>
        </w:rPr>
      </w:pPr>
    </w:p>
    <w:p w14:paraId="12D6F08C" w14:textId="77777777" w:rsidR="00A57C31" w:rsidRDefault="00A57C31" w:rsidP="00A57C31">
      <w:pPr>
        <w:pStyle w:val="Tekstpodstawowy"/>
        <w:ind w:left="-709" w:hanging="425"/>
        <w:jc w:val="both"/>
        <w:rPr>
          <w:rFonts w:cs="Arial"/>
          <w:sz w:val="10"/>
          <w:szCs w:val="10"/>
        </w:rPr>
      </w:pPr>
    </w:p>
    <w:p w14:paraId="5AD6F2CA" w14:textId="77777777" w:rsidR="00A57C31" w:rsidRDefault="00A57C31" w:rsidP="00A57C31">
      <w:pPr>
        <w:pStyle w:val="Tekstpodstawowy"/>
        <w:ind w:left="426" w:hanging="142"/>
        <w:jc w:val="both"/>
        <w:rPr>
          <w:rFonts w:cs="Arial"/>
          <w:sz w:val="10"/>
          <w:szCs w:val="10"/>
        </w:rPr>
      </w:pPr>
    </w:p>
    <w:p w14:paraId="032D179D" w14:textId="77777777" w:rsidR="00A57C31" w:rsidRDefault="00A57C31" w:rsidP="00A57C31">
      <w:pPr>
        <w:pStyle w:val="Tekstpodstawowy"/>
        <w:ind w:left="426" w:hanging="142"/>
        <w:jc w:val="both"/>
        <w:rPr>
          <w:rFonts w:cs="Arial"/>
          <w:sz w:val="10"/>
          <w:szCs w:val="10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</w:tblGrid>
      <w:tr w:rsidR="00A57C31" w:rsidRPr="00456AA8" w14:paraId="547A2FA6" w14:textId="77777777" w:rsidTr="002A50EA">
        <w:tc>
          <w:tcPr>
            <w:tcW w:w="3071" w:type="dxa"/>
          </w:tcPr>
          <w:p w14:paraId="73EF888C" w14:textId="77777777" w:rsidR="00A57C31" w:rsidRPr="0066018F" w:rsidRDefault="00A57C31" w:rsidP="002A50EA">
            <w:pPr>
              <w:pStyle w:val="Tekstpodstawowy"/>
              <w:jc w:val="both"/>
              <w:rPr>
                <w:rFonts w:cs="Arial"/>
                <w:b/>
                <w:sz w:val="24"/>
                <w:szCs w:val="24"/>
              </w:rPr>
            </w:pPr>
            <w:r w:rsidRPr="0066018F">
              <w:rPr>
                <w:rFonts w:cs="Arial"/>
                <w:b/>
                <w:sz w:val="24"/>
                <w:szCs w:val="24"/>
              </w:rPr>
              <w:lastRenderedPageBreak/>
              <w:t>Połączenia lotnicze</w:t>
            </w:r>
          </w:p>
        </w:tc>
        <w:tc>
          <w:tcPr>
            <w:tcW w:w="3071" w:type="dxa"/>
          </w:tcPr>
          <w:p w14:paraId="47564AA3" w14:textId="77777777" w:rsidR="00A57C31" w:rsidRPr="0066018F" w:rsidRDefault="00A57C31" w:rsidP="002A50EA">
            <w:pPr>
              <w:pStyle w:val="Tekstpodstawowy"/>
              <w:jc w:val="both"/>
              <w:rPr>
                <w:rFonts w:cs="Arial"/>
                <w:b/>
                <w:sz w:val="24"/>
                <w:szCs w:val="24"/>
              </w:rPr>
            </w:pPr>
            <w:r w:rsidRPr="0066018F">
              <w:rPr>
                <w:rFonts w:cs="Arial"/>
                <w:b/>
                <w:sz w:val="24"/>
                <w:szCs w:val="24"/>
              </w:rPr>
              <w:t>Planowana ilość lotów</w:t>
            </w:r>
          </w:p>
        </w:tc>
      </w:tr>
      <w:tr w:rsidR="00A57C31" w:rsidRPr="00456AA8" w14:paraId="0D688ACC" w14:textId="77777777" w:rsidTr="002A50EA">
        <w:tc>
          <w:tcPr>
            <w:tcW w:w="3071" w:type="dxa"/>
          </w:tcPr>
          <w:p w14:paraId="6E82C460" w14:textId="77777777" w:rsidR="00A57C31" w:rsidRPr="00AA055B" w:rsidRDefault="00A57C31" w:rsidP="002A50EA">
            <w:pPr>
              <w:pStyle w:val="Tekstpodstawowy"/>
              <w:jc w:val="both"/>
              <w:rPr>
                <w:rFonts w:cs="Arial"/>
                <w:sz w:val="24"/>
                <w:szCs w:val="24"/>
              </w:rPr>
            </w:pPr>
            <w:r w:rsidRPr="00AA055B">
              <w:rPr>
                <w:rFonts w:cs="Arial"/>
                <w:sz w:val="24"/>
                <w:szCs w:val="24"/>
              </w:rPr>
              <w:t>europejskie</w:t>
            </w:r>
          </w:p>
        </w:tc>
        <w:tc>
          <w:tcPr>
            <w:tcW w:w="3071" w:type="dxa"/>
          </w:tcPr>
          <w:p w14:paraId="29B4853F" w14:textId="76306332" w:rsidR="00A57C31" w:rsidRPr="00F92923" w:rsidRDefault="00832094" w:rsidP="002A50EA">
            <w:pPr>
              <w:pStyle w:val="Tekstpodstawowy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2E3D6A">
              <w:rPr>
                <w:rFonts w:cs="Arial"/>
                <w:sz w:val="24"/>
                <w:szCs w:val="24"/>
              </w:rPr>
              <w:t>5</w:t>
            </w:r>
          </w:p>
        </w:tc>
      </w:tr>
      <w:tr w:rsidR="00A57C31" w:rsidRPr="00456AA8" w14:paraId="7BD0C87B" w14:textId="77777777" w:rsidTr="002A50EA">
        <w:tc>
          <w:tcPr>
            <w:tcW w:w="3071" w:type="dxa"/>
          </w:tcPr>
          <w:p w14:paraId="7EA15D77" w14:textId="77777777" w:rsidR="00A57C31" w:rsidRPr="00AA055B" w:rsidRDefault="00A57C31" w:rsidP="002A50EA">
            <w:pPr>
              <w:pStyle w:val="Tekstpodstawowy"/>
              <w:jc w:val="both"/>
              <w:rPr>
                <w:rFonts w:cs="Arial"/>
                <w:sz w:val="24"/>
                <w:szCs w:val="24"/>
              </w:rPr>
            </w:pPr>
            <w:r w:rsidRPr="00AA055B">
              <w:rPr>
                <w:rFonts w:cs="Arial"/>
                <w:sz w:val="24"/>
                <w:szCs w:val="24"/>
              </w:rPr>
              <w:t>międzykontynentalne</w:t>
            </w:r>
          </w:p>
        </w:tc>
        <w:tc>
          <w:tcPr>
            <w:tcW w:w="3071" w:type="dxa"/>
          </w:tcPr>
          <w:p w14:paraId="0F8BA8A0" w14:textId="0FDD5D3B" w:rsidR="00A57C31" w:rsidRPr="00F92923" w:rsidRDefault="00832094" w:rsidP="002A50EA">
            <w:pPr>
              <w:pStyle w:val="Tekstpodstawowy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A57C31" w:rsidRPr="00456AA8" w14:paraId="7433CA72" w14:textId="77777777" w:rsidTr="002A50EA">
        <w:tc>
          <w:tcPr>
            <w:tcW w:w="3071" w:type="dxa"/>
          </w:tcPr>
          <w:p w14:paraId="13A80608" w14:textId="77777777" w:rsidR="00A57C31" w:rsidRPr="00AA055B" w:rsidRDefault="00A57C31" w:rsidP="002A50EA">
            <w:pPr>
              <w:pStyle w:val="Tekstpodstawowy"/>
              <w:jc w:val="both"/>
              <w:rPr>
                <w:rFonts w:cs="Arial"/>
                <w:sz w:val="24"/>
                <w:szCs w:val="24"/>
              </w:rPr>
            </w:pPr>
            <w:r w:rsidRPr="00AA055B">
              <w:rPr>
                <w:rFonts w:cs="Arial"/>
                <w:sz w:val="24"/>
                <w:szCs w:val="24"/>
              </w:rPr>
              <w:t>krajowe</w:t>
            </w:r>
          </w:p>
        </w:tc>
        <w:tc>
          <w:tcPr>
            <w:tcW w:w="3071" w:type="dxa"/>
          </w:tcPr>
          <w:p w14:paraId="2FFC1163" w14:textId="77777777" w:rsidR="00A57C31" w:rsidRPr="00F92923" w:rsidRDefault="00F92923" w:rsidP="002A50EA">
            <w:pPr>
              <w:pStyle w:val="Tekstpodstawowy"/>
              <w:jc w:val="center"/>
              <w:rPr>
                <w:rFonts w:cs="Arial"/>
                <w:sz w:val="24"/>
                <w:szCs w:val="24"/>
              </w:rPr>
            </w:pPr>
            <w:r w:rsidRPr="00F92923">
              <w:rPr>
                <w:rFonts w:cs="Arial"/>
                <w:sz w:val="24"/>
                <w:szCs w:val="24"/>
              </w:rPr>
              <w:t>5</w:t>
            </w:r>
          </w:p>
        </w:tc>
      </w:tr>
      <w:tr w:rsidR="00A57C31" w:rsidRPr="00456AA8" w14:paraId="1D7599D2" w14:textId="77777777" w:rsidTr="002A50EA">
        <w:tc>
          <w:tcPr>
            <w:tcW w:w="3071" w:type="dxa"/>
          </w:tcPr>
          <w:p w14:paraId="01EA5C32" w14:textId="77777777" w:rsidR="00A57C31" w:rsidRPr="00AA055B" w:rsidRDefault="00A57C31" w:rsidP="002A50EA">
            <w:pPr>
              <w:pStyle w:val="Tekstpodstawowy"/>
              <w:jc w:val="both"/>
              <w:rPr>
                <w:rFonts w:cs="Arial"/>
                <w:sz w:val="24"/>
                <w:szCs w:val="24"/>
              </w:rPr>
            </w:pPr>
            <w:r w:rsidRPr="00AA055B">
              <w:rPr>
                <w:rFonts w:cs="Arial"/>
                <w:sz w:val="24"/>
                <w:szCs w:val="24"/>
              </w:rPr>
              <w:t>Razem:</w:t>
            </w:r>
          </w:p>
        </w:tc>
        <w:tc>
          <w:tcPr>
            <w:tcW w:w="3071" w:type="dxa"/>
          </w:tcPr>
          <w:p w14:paraId="16DFA97B" w14:textId="6CB343C2" w:rsidR="00A57C31" w:rsidRPr="00F92923" w:rsidRDefault="00832094" w:rsidP="002A50EA">
            <w:pPr>
              <w:pStyle w:val="Tekstpodstawowy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F92923" w:rsidRPr="00F92923">
              <w:rPr>
                <w:rFonts w:cs="Arial"/>
                <w:sz w:val="24"/>
                <w:szCs w:val="24"/>
              </w:rPr>
              <w:t>5</w:t>
            </w:r>
          </w:p>
        </w:tc>
      </w:tr>
    </w:tbl>
    <w:p w14:paraId="439AD85E" w14:textId="77777777" w:rsidR="00A57C31" w:rsidRPr="000A5AE2" w:rsidRDefault="00A57C31" w:rsidP="00A57C31">
      <w:pPr>
        <w:pStyle w:val="Tekstpodstawowy"/>
        <w:jc w:val="both"/>
        <w:rPr>
          <w:rFonts w:cs="Arial"/>
          <w:b/>
          <w:sz w:val="10"/>
          <w:szCs w:val="10"/>
        </w:rPr>
      </w:pPr>
    </w:p>
    <w:p w14:paraId="266B6824" w14:textId="77777777" w:rsidR="00A57C31" w:rsidRDefault="00A57C31" w:rsidP="00A57C31">
      <w:pPr>
        <w:pStyle w:val="Tekstpodstawowy"/>
        <w:numPr>
          <w:ilvl w:val="0"/>
          <w:numId w:val="38"/>
        </w:numPr>
        <w:ind w:left="-709" w:hanging="425"/>
        <w:jc w:val="both"/>
        <w:rPr>
          <w:rFonts w:cs="Arial"/>
          <w:sz w:val="24"/>
          <w:szCs w:val="24"/>
        </w:rPr>
      </w:pPr>
      <w:r w:rsidRPr="00AA055B">
        <w:rPr>
          <w:rFonts w:cs="Arial"/>
          <w:sz w:val="24"/>
          <w:szCs w:val="24"/>
        </w:rPr>
        <w:t>Ze względu na brak możliwości w pełni trafnego przewidzenia wszystkich potrzeb przyjmuje się, iż pomimo ujęcia wymienionych potrzeb w umowie, która będzie zawarta z wybranym Wykonawcą, w trakcie jej realizacji będą mogły wystąpić zmiany kierunków i ilości lotów.</w:t>
      </w:r>
      <w:r>
        <w:rPr>
          <w:rFonts w:cs="Arial"/>
          <w:sz w:val="24"/>
          <w:szCs w:val="24"/>
        </w:rPr>
        <w:t xml:space="preserve"> Koszt zakupionych </w:t>
      </w:r>
      <w:r w:rsidRPr="00AA055B">
        <w:rPr>
          <w:rFonts w:cs="Arial"/>
          <w:sz w:val="24"/>
          <w:szCs w:val="24"/>
        </w:rPr>
        <w:t>biletów wyczerpywał będzie wartość umowy. Wykonawca zobowiązany będzie zapewnić najniższe ceny na trasach wskazanych w tabeli niezależnie od liczby zakupionych biletów (w tym w przypadku zwiększenia lub zmniejszenia liczby biletów na danej trasie).</w:t>
      </w:r>
    </w:p>
    <w:p w14:paraId="0186E654" w14:textId="77777777" w:rsidR="00A57C31" w:rsidRPr="00C46F07" w:rsidRDefault="00A57C31" w:rsidP="00A57C31">
      <w:pPr>
        <w:pStyle w:val="Tekstpodstawowy"/>
        <w:ind w:left="-709" w:hanging="851"/>
        <w:jc w:val="both"/>
        <w:rPr>
          <w:rFonts w:cs="Arial"/>
          <w:sz w:val="10"/>
          <w:szCs w:val="10"/>
        </w:rPr>
      </w:pPr>
    </w:p>
    <w:p w14:paraId="2F3ECF4D" w14:textId="77777777" w:rsidR="00A57C31" w:rsidRPr="005409A2" w:rsidRDefault="00A57C31" w:rsidP="00A57C31">
      <w:pPr>
        <w:pStyle w:val="Tekstpodstawowy"/>
        <w:numPr>
          <w:ilvl w:val="0"/>
          <w:numId w:val="38"/>
        </w:numPr>
        <w:ind w:left="-709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Usługi ubezpieczeniowe</w:t>
      </w:r>
    </w:p>
    <w:p w14:paraId="17A38BF3" w14:textId="77777777" w:rsidR="00A57C31" w:rsidRPr="00671B8D" w:rsidRDefault="00A57C31" w:rsidP="00A57C31">
      <w:pPr>
        <w:pStyle w:val="Tekstpodstawowy"/>
        <w:ind w:left="-709" w:hanging="851"/>
        <w:jc w:val="both"/>
        <w:rPr>
          <w:rFonts w:cs="Arial"/>
          <w:b/>
          <w:sz w:val="10"/>
          <w:szCs w:val="10"/>
        </w:rPr>
      </w:pPr>
    </w:p>
    <w:p w14:paraId="783CB97C" w14:textId="77777777" w:rsidR="00A57C31" w:rsidRDefault="00A57C31" w:rsidP="00A57C31">
      <w:pPr>
        <w:pStyle w:val="Tekstpodstawowy"/>
        <w:ind w:left="-1134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>Do każdego biletu lotniczego zagranicznego Wykonawca załączy ubezpieczenie dla pracownika Zamawiającego na czas podróży i pobytu w delegacji służbowej zagranicznej, którego cenę należy skalku</w:t>
      </w:r>
      <w:r>
        <w:rPr>
          <w:rFonts w:cs="Arial"/>
          <w:sz w:val="24"/>
          <w:szCs w:val="24"/>
        </w:rPr>
        <w:t>lować na następujących zasadach:</w:t>
      </w:r>
    </w:p>
    <w:p w14:paraId="4CA4C830" w14:textId="77777777" w:rsidR="00A57C31" w:rsidRPr="00C46F07" w:rsidRDefault="00A57C31" w:rsidP="00A57C31">
      <w:pPr>
        <w:pStyle w:val="Tekstpodstawowy"/>
        <w:ind w:left="-709" w:hanging="851"/>
        <w:jc w:val="both"/>
        <w:rPr>
          <w:rFonts w:cs="Arial"/>
          <w:sz w:val="10"/>
          <w:szCs w:val="10"/>
        </w:rPr>
      </w:pPr>
    </w:p>
    <w:p w14:paraId="68A0BE83" w14:textId="77777777" w:rsidR="00A57C31" w:rsidRPr="00141896" w:rsidRDefault="00A57C31" w:rsidP="00A57C31">
      <w:pPr>
        <w:pStyle w:val="Tekstpodstawowy"/>
        <w:numPr>
          <w:ilvl w:val="1"/>
          <w:numId w:val="38"/>
        </w:numPr>
        <w:ind w:left="-709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Pr="00141896">
        <w:rPr>
          <w:rFonts w:cs="Arial"/>
          <w:sz w:val="24"/>
          <w:szCs w:val="24"/>
        </w:rPr>
        <w:t>akres ubezpieczenia i sumy ubezpieczenia</w:t>
      </w:r>
      <w:r>
        <w:rPr>
          <w:rFonts w:cs="Arial"/>
          <w:sz w:val="24"/>
          <w:szCs w:val="24"/>
        </w:rPr>
        <w:t>:</w:t>
      </w:r>
    </w:p>
    <w:p w14:paraId="79B9A910" w14:textId="7CB9AEF7" w:rsidR="00A57C31" w:rsidRPr="00141896" w:rsidRDefault="00A57C31" w:rsidP="00A57C31">
      <w:pPr>
        <w:pStyle w:val="Tekstpodstawowy"/>
        <w:numPr>
          <w:ilvl w:val="0"/>
          <w:numId w:val="39"/>
        </w:numPr>
        <w:ind w:left="284" w:hanging="426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 xml:space="preserve">Europa (dla </w:t>
      </w:r>
      <w:r w:rsidR="00832094">
        <w:rPr>
          <w:rFonts w:cs="Arial"/>
          <w:sz w:val="24"/>
          <w:szCs w:val="24"/>
        </w:rPr>
        <w:t xml:space="preserve">20 </w:t>
      </w:r>
      <w:r w:rsidRPr="00141896">
        <w:rPr>
          <w:rFonts w:cs="Arial"/>
          <w:sz w:val="24"/>
          <w:szCs w:val="24"/>
        </w:rPr>
        <w:t xml:space="preserve"> podróży)</w:t>
      </w:r>
    </w:p>
    <w:p w14:paraId="6297C638" w14:textId="77777777" w:rsidR="00A57C31" w:rsidRPr="00141896" w:rsidRDefault="00A57C31" w:rsidP="00A57C31">
      <w:pPr>
        <w:pStyle w:val="Tekstpodstawowy"/>
        <w:ind w:left="-709" w:firstLine="567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 xml:space="preserve">- KL oraz </w:t>
      </w:r>
      <w:r>
        <w:rPr>
          <w:rFonts w:cs="Arial"/>
          <w:sz w:val="24"/>
          <w:szCs w:val="24"/>
        </w:rPr>
        <w:t>A</w:t>
      </w:r>
      <w:r w:rsidRPr="00141896">
        <w:rPr>
          <w:rFonts w:cs="Arial"/>
          <w:sz w:val="24"/>
          <w:szCs w:val="24"/>
        </w:rPr>
        <w:t>ssistance - 50 000 Euro,</w:t>
      </w:r>
    </w:p>
    <w:p w14:paraId="739C3279" w14:textId="77777777" w:rsidR="00A57C31" w:rsidRPr="00141896" w:rsidRDefault="00A57C31" w:rsidP="00A57C31">
      <w:pPr>
        <w:pStyle w:val="Tekstpodstawowy"/>
        <w:ind w:left="-709" w:firstLine="567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>- NNW uszczerbek - 5 000 Euro,</w:t>
      </w:r>
    </w:p>
    <w:p w14:paraId="4A494DE2" w14:textId="77777777" w:rsidR="00A57C31" w:rsidRPr="00141896" w:rsidRDefault="00A57C31" w:rsidP="00A57C31">
      <w:pPr>
        <w:pStyle w:val="Tekstpodstawowy"/>
        <w:ind w:left="-709" w:firstLine="567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>- NNW śmierć - 5 000 Euro,</w:t>
      </w:r>
    </w:p>
    <w:p w14:paraId="793DAFBD" w14:textId="77777777" w:rsidR="00A57C31" w:rsidRPr="00141896" w:rsidRDefault="00A57C31" w:rsidP="00A57C31">
      <w:pPr>
        <w:pStyle w:val="Tekstpodstawowy"/>
        <w:ind w:left="-709" w:firstLine="567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>- BP - 250 Euro</w:t>
      </w:r>
    </w:p>
    <w:p w14:paraId="4E8BE14B" w14:textId="77777777" w:rsidR="00A57C31" w:rsidRDefault="00A57C31" w:rsidP="00A57C31">
      <w:pPr>
        <w:pStyle w:val="Tekstpodstawowy"/>
        <w:ind w:left="-709" w:firstLine="567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>- opóźnienie lotu ponad 4 godziny - 200 Euro</w:t>
      </w:r>
    </w:p>
    <w:p w14:paraId="674EC8FE" w14:textId="77777777" w:rsidR="00A57C31" w:rsidRPr="00C46F07" w:rsidRDefault="00A57C31" w:rsidP="00A57C31">
      <w:pPr>
        <w:pStyle w:val="Tekstpodstawowy"/>
        <w:ind w:left="-709" w:hanging="851"/>
        <w:jc w:val="both"/>
        <w:rPr>
          <w:rFonts w:cs="Arial"/>
          <w:sz w:val="10"/>
          <w:szCs w:val="10"/>
        </w:rPr>
      </w:pPr>
    </w:p>
    <w:p w14:paraId="5481B4CE" w14:textId="7E9AEEC5" w:rsidR="00A57C31" w:rsidRPr="00141896" w:rsidRDefault="00A57C31" w:rsidP="00A57C31">
      <w:pPr>
        <w:pStyle w:val="Tekstpodstawowy"/>
        <w:numPr>
          <w:ilvl w:val="0"/>
          <w:numId w:val="39"/>
        </w:numPr>
        <w:tabs>
          <w:tab w:val="left" w:pos="1134"/>
          <w:tab w:val="left" w:pos="1560"/>
        </w:tabs>
        <w:ind w:left="284" w:hanging="426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 xml:space="preserve">świat (dla </w:t>
      </w:r>
      <w:r w:rsidR="00832094">
        <w:rPr>
          <w:rFonts w:cs="Arial"/>
          <w:sz w:val="24"/>
          <w:szCs w:val="24"/>
        </w:rPr>
        <w:t xml:space="preserve">10 </w:t>
      </w:r>
      <w:r w:rsidRPr="00141896">
        <w:rPr>
          <w:rFonts w:cs="Arial"/>
          <w:sz w:val="24"/>
          <w:szCs w:val="24"/>
        </w:rPr>
        <w:t>podróży)</w:t>
      </w:r>
    </w:p>
    <w:p w14:paraId="0F021855" w14:textId="77777777" w:rsidR="00A57C31" w:rsidRPr="00141896" w:rsidRDefault="00A57C31" w:rsidP="00A57C31">
      <w:pPr>
        <w:pStyle w:val="Tekstpodstawowy"/>
        <w:ind w:left="-709" w:hanging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Pr="00141896">
        <w:rPr>
          <w:rFonts w:cs="Arial"/>
          <w:sz w:val="24"/>
          <w:szCs w:val="24"/>
        </w:rPr>
        <w:t xml:space="preserve">akres jak wyżej, kwoty odpowiednio 100 000 Euro oraz 5 000 i 5 000 Euro. </w:t>
      </w:r>
    </w:p>
    <w:p w14:paraId="5E6C3205" w14:textId="77777777" w:rsidR="00A57C31" w:rsidRPr="00C46F07" w:rsidRDefault="00A57C31" w:rsidP="00A57C31">
      <w:pPr>
        <w:pStyle w:val="Tekstpodstawowy"/>
        <w:ind w:left="-709" w:hanging="851"/>
        <w:jc w:val="both"/>
        <w:rPr>
          <w:rFonts w:cs="Arial"/>
          <w:sz w:val="10"/>
          <w:szCs w:val="10"/>
        </w:rPr>
      </w:pPr>
    </w:p>
    <w:p w14:paraId="77C7CC0B" w14:textId="77777777" w:rsidR="00A57C31" w:rsidRPr="00141896" w:rsidRDefault="00A57C31" w:rsidP="00A57C31">
      <w:pPr>
        <w:pStyle w:val="Tekstpodstawowy"/>
        <w:ind w:left="-142" w:hanging="567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>5.2.</w:t>
      </w:r>
      <w:r>
        <w:rPr>
          <w:rFonts w:cs="Arial"/>
          <w:sz w:val="24"/>
          <w:szCs w:val="24"/>
        </w:rPr>
        <w:tab/>
        <w:t>Czas trwania ubezpieczenia:</w:t>
      </w:r>
    </w:p>
    <w:p w14:paraId="46EBC738" w14:textId="77777777" w:rsidR="00A57C31" w:rsidRPr="00141896" w:rsidRDefault="00A57C31" w:rsidP="00A57C31">
      <w:pPr>
        <w:pStyle w:val="Tekstpodstawowy"/>
        <w:ind w:left="-709" w:firstLine="567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 xml:space="preserve">a) Europa </w:t>
      </w:r>
      <w:r>
        <w:rPr>
          <w:rFonts w:cs="Arial"/>
          <w:sz w:val="24"/>
          <w:szCs w:val="24"/>
        </w:rPr>
        <w:t xml:space="preserve">- </w:t>
      </w:r>
      <w:r w:rsidRPr="00141896">
        <w:rPr>
          <w:rFonts w:cs="Arial"/>
          <w:sz w:val="24"/>
          <w:szCs w:val="24"/>
        </w:rPr>
        <w:t>średnio 4 dni,</w:t>
      </w:r>
    </w:p>
    <w:p w14:paraId="5E4687AF" w14:textId="77777777" w:rsidR="00A57C31" w:rsidRPr="00141896" w:rsidRDefault="00A57C31" w:rsidP="00A57C31">
      <w:pPr>
        <w:pStyle w:val="Tekstpodstawowy"/>
        <w:ind w:left="-709" w:firstLine="567"/>
        <w:jc w:val="both"/>
        <w:rPr>
          <w:rFonts w:cs="Arial"/>
          <w:sz w:val="24"/>
          <w:szCs w:val="24"/>
        </w:rPr>
      </w:pPr>
      <w:r w:rsidRPr="00141896">
        <w:rPr>
          <w:rFonts w:cs="Arial"/>
          <w:sz w:val="24"/>
          <w:szCs w:val="24"/>
        </w:rPr>
        <w:t xml:space="preserve">b) świat </w:t>
      </w:r>
      <w:r>
        <w:rPr>
          <w:rFonts w:cs="Arial"/>
          <w:sz w:val="24"/>
          <w:szCs w:val="24"/>
        </w:rPr>
        <w:t xml:space="preserve">- </w:t>
      </w:r>
      <w:r w:rsidRPr="00141896">
        <w:rPr>
          <w:rFonts w:cs="Arial"/>
          <w:sz w:val="24"/>
          <w:szCs w:val="24"/>
        </w:rPr>
        <w:t>średnio 6 dni.</w:t>
      </w:r>
    </w:p>
    <w:p w14:paraId="52D02455" w14:textId="77777777" w:rsidR="00A57C31" w:rsidRDefault="00A57C31" w:rsidP="00A57C31">
      <w:pPr>
        <w:pStyle w:val="Tekstpodstawowy"/>
        <w:ind w:left="-709" w:firstLine="567"/>
        <w:jc w:val="both"/>
        <w:rPr>
          <w:rFonts w:cs="Arial"/>
          <w:sz w:val="24"/>
          <w:szCs w:val="24"/>
        </w:rPr>
      </w:pPr>
    </w:p>
    <w:p w14:paraId="160EAFF7" w14:textId="77777777" w:rsidR="00A57C31" w:rsidRDefault="00A57C31" w:rsidP="00A57C31">
      <w:pPr>
        <w:pStyle w:val="Bezodstpw"/>
        <w:ind w:hanging="851"/>
      </w:pPr>
    </w:p>
    <w:p w14:paraId="4C815D76" w14:textId="77777777" w:rsidR="00A57C31" w:rsidRDefault="00A57C31" w:rsidP="00A57C31">
      <w:pPr>
        <w:pStyle w:val="Bezodstpw"/>
        <w:ind w:hanging="851"/>
      </w:pPr>
    </w:p>
    <w:p w14:paraId="19EB63B1" w14:textId="77777777" w:rsidR="00A57C31" w:rsidRDefault="00A57C31" w:rsidP="00A57C31">
      <w:pPr>
        <w:pStyle w:val="Bezodstpw"/>
        <w:ind w:hanging="851"/>
      </w:pPr>
    </w:p>
    <w:p w14:paraId="765C3F62" w14:textId="77777777" w:rsidR="00A57C31" w:rsidRDefault="00A57C31" w:rsidP="00A57C31">
      <w:pPr>
        <w:pStyle w:val="Bezodstpw"/>
        <w:ind w:hanging="851"/>
      </w:pPr>
    </w:p>
    <w:p w14:paraId="4BF89ABF" w14:textId="77777777" w:rsidR="00A57C31" w:rsidRDefault="00A57C31" w:rsidP="00A57C31">
      <w:pPr>
        <w:pStyle w:val="Bezodstpw"/>
        <w:ind w:hanging="851"/>
      </w:pPr>
    </w:p>
    <w:p w14:paraId="1B556CE0" w14:textId="77777777" w:rsidR="00A57C31" w:rsidRDefault="00A57C31" w:rsidP="00A57C31">
      <w:pPr>
        <w:pStyle w:val="Bezodstpw"/>
        <w:ind w:hanging="851"/>
      </w:pPr>
    </w:p>
    <w:p w14:paraId="373E9EE6" w14:textId="77777777" w:rsidR="00A57C31" w:rsidRDefault="00A57C31" w:rsidP="00A57C31">
      <w:pPr>
        <w:pStyle w:val="Bezodstpw"/>
        <w:ind w:hanging="851"/>
      </w:pPr>
    </w:p>
    <w:p w14:paraId="7862A901" w14:textId="77777777" w:rsidR="00A57C31" w:rsidRDefault="00A57C31" w:rsidP="00A57C31">
      <w:pPr>
        <w:pStyle w:val="Bezodstpw"/>
        <w:ind w:hanging="851"/>
      </w:pPr>
    </w:p>
    <w:p w14:paraId="7BFA8831" w14:textId="77777777" w:rsidR="00A57C31" w:rsidRDefault="00A57C31" w:rsidP="00A57C31">
      <w:pPr>
        <w:pStyle w:val="Bezodstpw"/>
        <w:ind w:hanging="851"/>
      </w:pPr>
    </w:p>
    <w:p w14:paraId="5547B151" w14:textId="77777777" w:rsidR="00A57C31" w:rsidRDefault="00A57C31" w:rsidP="00A57C31">
      <w:pPr>
        <w:pStyle w:val="Bezodstpw"/>
        <w:ind w:hanging="851"/>
      </w:pPr>
    </w:p>
    <w:p w14:paraId="3A6A5175" w14:textId="77777777" w:rsidR="00A57C31" w:rsidRDefault="00A57C31" w:rsidP="00A57C31">
      <w:pPr>
        <w:pStyle w:val="Bezodstpw"/>
        <w:ind w:hanging="851"/>
      </w:pPr>
    </w:p>
    <w:p w14:paraId="1BC3D7F6" w14:textId="77777777" w:rsidR="00A57C31" w:rsidRDefault="00A57C31" w:rsidP="00A57C31">
      <w:pPr>
        <w:pStyle w:val="Bezodstpw"/>
        <w:ind w:hanging="851"/>
      </w:pPr>
    </w:p>
    <w:p w14:paraId="4340C5C5" w14:textId="3C5861B9" w:rsidR="00A57C31" w:rsidRDefault="00A57C31" w:rsidP="00A57C31">
      <w:pPr>
        <w:pStyle w:val="Tekstpodstawowy"/>
        <w:ind w:hanging="15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Sprawa numer: FL</w:t>
      </w:r>
      <w:r w:rsidR="00832094">
        <w:rPr>
          <w:rFonts w:cs="Arial"/>
          <w:sz w:val="24"/>
          <w:szCs w:val="24"/>
        </w:rPr>
        <w:t>.251.</w:t>
      </w:r>
      <w:r w:rsidR="00833D5A">
        <w:rPr>
          <w:rFonts w:cs="Arial"/>
          <w:sz w:val="24"/>
          <w:szCs w:val="24"/>
        </w:rPr>
        <w:t>309.2025</w:t>
      </w:r>
      <w:r w:rsidR="0083209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MR</w:t>
      </w:r>
    </w:p>
    <w:p w14:paraId="26EFE265" w14:textId="77777777" w:rsidR="00A57C31" w:rsidRDefault="00A57C31" w:rsidP="00A57C31">
      <w:pPr>
        <w:pStyle w:val="Tekstpodstawowy"/>
        <w:jc w:val="both"/>
        <w:rPr>
          <w:sz w:val="24"/>
        </w:rPr>
      </w:pPr>
    </w:p>
    <w:p w14:paraId="5BCD0FA3" w14:textId="77777777" w:rsidR="00A57C31" w:rsidRPr="00671B8D" w:rsidRDefault="00A57C31" w:rsidP="00A57C31">
      <w:pPr>
        <w:pStyle w:val="Tekstpodstawowy"/>
        <w:pBdr>
          <w:bottom w:val="double" w:sz="6" w:space="1" w:color="auto"/>
        </w:pBdr>
        <w:ind w:hanging="1560"/>
        <w:jc w:val="both"/>
        <w:rPr>
          <w:sz w:val="24"/>
        </w:rPr>
      </w:pPr>
      <w:r>
        <w:rPr>
          <w:sz w:val="24"/>
        </w:rPr>
        <w:t>Załącznik nr 2</w:t>
      </w:r>
    </w:p>
    <w:p w14:paraId="64DDBCF9" w14:textId="77777777" w:rsidR="00A57C31" w:rsidRDefault="00A57C31" w:rsidP="00A57C31">
      <w:pPr>
        <w:pStyle w:val="Tekstpodstawowy"/>
        <w:rPr>
          <w:rFonts w:cs="Arial"/>
          <w:sz w:val="24"/>
          <w:szCs w:val="24"/>
        </w:rPr>
      </w:pPr>
    </w:p>
    <w:p w14:paraId="29A797B7" w14:textId="77777777" w:rsidR="00A57C31" w:rsidRDefault="00A57C31" w:rsidP="00A57C31">
      <w:pPr>
        <w:pStyle w:val="Tekstpodstawowy"/>
        <w:rPr>
          <w:rFonts w:cs="Arial"/>
          <w:sz w:val="24"/>
          <w:szCs w:val="24"/>
        </w:rPr>
      </w:pPr>
    </w:p>
    <w:p w14:paraId="1D74199B" w14:textId="77777777" w:rsidR="00A57C31" w:rsidRPr="00B01147" w:rsidRDefault="00A57C31" w:rsidP="00A57C31">
      <w:pPr>
        <w:pStyle w:val="Tekstpodstawowy"/>
        <w:jc w:val="center"/>
        <w:rPr>
          <w:rFonts w:cs="Arial"/>
          <w:b/>
          <w:i/>
          <w:sz w:val="28"/>
          <w:szCs w:val="28"/>
        </w:rPr>
      </w:pPr>
      <w:r w:rsidRPr="00B01147">
        <w:rPr>
          <w:rFonts w:cs="Arial"/>
          <w:b/>
          <w:i/>
          <w:sz w:val="28"/>
          <w:szCs w:val="28"/>
        </w:rPr>
        <w:t>FORMULARZ OFERTOWY</w:t>
      </w:r>
    </w:p>
    <w:p w14:paraId="0A0705C9" w14:textId="77777777" w:rsidR="00A57C31" w:rsidRDefault="00A57C31" w:rsidP="00A57C31">
      <w:pPr>
        <w:pStyle w:val="Tekstpodstawowy"/>
        <w:spacing w:line="480" w:lineRule="auto"/>
        <w:ind w:hanging="1418"/>
        <w:rPr>
          <w:rFonts w:cs="Arial"/>
          <w:b/>
          <w:sz w:val="24"/>
          <w:szCs w:val="24"/>
        </w:rPr>
      </w:pPr>
      <w:r w:rsidRPr="00276CC8">
        <w:rPr>
          <w:rFonts w:cs="Arial"/>
          <w:b/>
          <w:sz w:val="24"/>
          <w:szCs w:val="24"/>
        </w:rPr>
        <w:t xml:space="preserve">Nazwa </w:t>
      </w:r>
      <w:r>
        <w:rPr>
          <w:rFonts w:cs="Arial"/>
          <w:b/>
          <w:sz w:val="24"/>
          <w:szCs w:val="24"/>
        </w:rPr>
        <w:t>firmy</w:t>
      </w:r>
      <w:r w:rsidRPr="00276CC8">
        <w:rPr>
          <w:rFonts w:cs="Arial"/>
          <w:b/>
          <w:sz w:val="24"/>
          <w:szCs w:val="24"/>
        </w:rPr>
        <w:t>………………………………………………………………………………</w:t>
      </w:r>
      <w:r>
        <w:rPr>
          <w:rFonts w:cs="Arial"/>
          <w:b/>
          <w:sz w:val="24"/>
          <w:szCs w:val="24"/>
        </w:rPr>
        <w:t>…</w:t>
      </w:r>
    </w:p>
    <w:p w14:paraId="4A75A585" w14:textId="77777777" w:rsidR="00A57C31" w:rsidRPr="007D443E" w:rsidRDefault="00A57C31" w:rsidP="00A57C31">
      <w:pPr>
        <w:pStyle w:val="Tekstpodstawowy"/>
        <w:spacing w:line="480" w:lineRule="auto"/>
        <w:ind w:hanging="1418"/>
        <w:jc w:val="both"/>
        <w:rPr>
          <w:rFonts w:cs="Arial"/>
          <w:b/>
          <w:sz w:val="24"/>
          <w:szCs w:val="24"/>
          <w:lang w:val="es-ES_tradnl"/>
        </w:rPr>
      </w:pPr>
      <w:r w:rsidRPr="007D443E">
        <w:rPr>
          <w:rFonts w:cs="Arial"/>
          <w:b/>
          <w:sz w:val="24"/>
          <w:szCs w:val="24"/>
          <w:lang w:val="es-ES_tradnl"/>
        </w:rPr>
        <w:t>Adres ……………………………………………………………………………………</w:t>
      </w:r>
      <w:r>
        <w:rPr>
          <w:rFonts w:cs="Arial"/>
          <w:b/>
          <w:sz w:val="24"/>
          <w:szCs w:val="24"/>
          <w:lang w:val="es-ES_tradnl"/>
        </w:rPr>
        <w:t>.......</w:t>
      </w:r>
    </w:p>
    <w:p w14:paraId="1E5BAD52" w14:textId="77777777" w:rsidR="00A57C31" w:rsidRPr="007D443E" w:rsidRDefault="00A57C31" w:rsidP="00A57C31">
      <w:pPr>
        <w:pStyle w:val="Tekstpodstawowy"/>
        <w:spacing w:line="480" w:lineRule="auto"/>
        <w:ind w:hanging="1418"/>
        <w:jc w:val="both"/>
        <w:rPr>
          <w:rFonts w:cs="Arial"/>
          <w:b/>
          <w:sz w:val="24"/>
          <w:szCs w:val="24"/>
          <w:lang w:val="es-ES_tradnl"/>
        </w:rPr>
      </w:pPr>
      <w:r w:rsidRPr="007D443E">
        <w:rPr>
          <w:rFonts w:cs="Arial"/>
          <w:b/>
          <w:sz w:val="24"/>
          <w:szCs w:val="24"/>
          <w:lang w:val="es-ES_tradnl"/>
        </w:rPr>
        <w:t>REGON  ……………………………………NIP……………………………………………</w:t>
      </w:r>
    </w:p>
    <w:p w14:paraId="3E14D9A3" w14:textId="77777777" w:rsidR="00A57C31" w:rsidRPr="007D443E" w:rsidRDefault="00A57C31" w:rsidP="00A57C31">
      <w:pPr>
        <w:pStyle w:val="Tekstpodstawowy"/>
        <w:spacing w:line="480" w:lineRule="auto"/>
        <w:ind w:hanging="1418"/>
        <w:jc w:val="both"/>
        <w:rPr>
          <w:rFonts w:cs="Arial"/>
          <w:b/>
          <w:sz w:val="24"/>
          <w:szCs w:val="24"/>
          <w:lang w:val="es-ES_tradnl"/>
        </w:rPr>
      </w:pPr>
      <w:r w:rsidRPr="007D443E">
        <w:rPr>
          <w:rFonts w:cs="Arial"/>
          <w:b/>
          <w:sz w:val="24"/>
          <w:szCs w:val="24"/>
          <w:lang w:val="es-ES_tradnl"/>
        </w:rPr>
        <w:t>Telefon…………………………………………</w:t>
      </w:r>
      <w:r>
        <w:rPr>
          <w:rFonts w:cs="Arial"/>
          <w:b/>
          <w:sz w:val="24"/>
          <w:szCs w:val="24"/>
          <w:lang w:val="es-ES_tradnl"/>
        </w:rPr>
        <w:t>...............................................................</w:t>
      </w:r>
    </w:p>
    <w:p w14:paraId="40EE1A8E" w14:textId="77777777" w:rsidR="00A57C31" w:rsidRPr="007D443E" w:rsidRDefault="00A57C31" w:rsidP="00A57C31">
      <w:pPr>
        <w:pStyle w:val="Tekstpodstawowy"/>
        <w:spacing w:line="480" w:lineRule="auto"/>
        <w:ind w:hanging="1418"/>
        <w:jc w:val="both"/>
        <w:rPr>
          <w:rFonts w:cs="Arial"/>
          <w:b/>
          <w:sz w:val="24"/>
          <w:szCs w:val="24"/>
          <w:lang w:val="es-ES_tradnl"/>
        </w:rPr>
      </w:pPr>
      <w:r w:rsidRPr="007D443E">
        <w:rPr>
          <w:rFonts w:cs="Arial"/>
          <w:b/>
          <w:sz w:val="24"/>
          <w:szCs w:val="24"/>
          <w:lang w:val="es-ES_tradnl"/>
        </w:rPr>
        <w:t>e-mail …………………………………………………………………………………………</w:t>
      </w:r>
    </w:p>
    <w:p w14:paraId="097D9959" w14:textId="77777777" w:rsidR="00A57C31" w:rsidRPr="00141896" w:rsidRDefault="00A57C31" w:rsidP="00A57C31">
      <w:pPr>
        <w:pStyle w:val="Tekstpodstawowy"/>
        <w:ind w:hanging="1418"/>
        <w:jc w:val="center"/>
        <w:rPr>
          <w:rFonts w:cs="Arial"/>
          <w:b/>
          <w:i/>
          <w:sz w:val="32"/>
          <w:szCs w:val="32"/>
        </w:rPr>
      </w:pPr>
      <w:r w:rsidRPr="00141896">
        <w:rPr>
          <w:rFonts w:cs="Arial"/>
          <w:b/>
          <w:i/>
          <w:sz w:val="32"/>
          <w:szCs w:val="32"/>
        </w:rPr>
        <w:t>OFERTA</w:t>
      </w:r>
    </w:p>
    <w:p w14:paraId="3270A40E" w14:textId="14993CEB" w:rsidR="00A57C31" w:rsidRDefault="00A57C31" w:rsidP="00A57C31">
      <w:pPr>
        <w:pStyle w:val="Tekstpodstawowy"/>
        <w:ind w:left="-1418"/>
        <w:jc w:val="both"/>
        <w:rPr>
          <w:rFonts w:cs="Arial"/>
          <w:b/>
          <w:sz w:val="24"/>
          <w:szCs w:val="24"/>
        </w:rPr>
      </w:pPr>
      <w:r w:rsidRPr="0010136C">
        <w:rPr>
          <w:rFonts w:cs="Arial"/>
          <w:b/>
          <w:sz w:val="24"/>
          <w:szCs w:val="24"/>
        </w:rPr>
        <w:t xml:space="preserve">Nawiązując </w:t>
      </w:r>
      <w:r>
        <w:rPr>
          <w:rFonts w:cs="Arial"/>
          <w:b/>
          <w:sz w:val="24"/>
          <w:szCs w:val="24"/>
        </w:rPr>
        <w:t>d</w:t>
      </w:r>
      <w:r w:rsidRPr="0010136C">
        <w:rPr>
          <w:rFonts w:cs="Arial"/>
          <w:b/>
          <w:sz w:val="24"/>
          <w:szCs w:val="24"/>
        </w:rPr>
        <w:t xml:space="preserve">o </w:t>
      </w:r>
      <w:r>
        <w:rPr>
          <w:rFonts w:cs="Arial"/>
          <w:b/>
          <w:sz w:val="24"/>
          <w:szCs w:val="24"/>
        </w:rPr>
        <w:t>zapytania ofertowego</w:t>
      </w:r>
      <w:r w:rsidRPr="0010136C">
        <w:rPr>
          <w:rFonts w:cs="Arial"/>
          <w:b/>
          <w:sz w:val="24"/>
          <w:szCs w:val="24"/>
        </w:rPr>
        <w:t xml:space="preserve"> nr </w:t>
      </w:r>
      <w:r>
        <w:rPr>
          <w:rFonts w:cs="Arial"/>
          <w:b/>
          <w:sz w:val="24"/>
          <w:szCs w:val="24"/>
        </w:rPr>
        <w:t>FL</w:t>
      </w:r>
      <w:r w:rsidR="00832094">
        <w:rPr>
          <w:rFonts w:cs="Arial"/>
          <w:b/>
          <w:sz w:val="24"/>
          <w:szCs w:val="24"/>
        </w:rPr>
        <w:t>.251.</w:t>
      </w:r>
      <w:r w:rsidR="00833D5A">
        <w:rPr>
          <w:rFonts w:cs="Arial"/>
          <w:b/>
          <w:sz w:val="24"/>
          <w:szCs w:val="24"/>
        </w:rPr>
        <w:t>309.2025</w:t>
      </w:r>
      <w:r w:rsidR="00832094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MR</w:t>
      </w:r>
      <w:r w:rsidRPr="0010136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na świadczenie usług w zakresie rezerwacji i sprzedaży biletów lotniczych oraz sprzedaży polis ubezpieczeniowych na potrzeby Instytutu oferujemy wykonanie w/w usług na następujących warunkach:</w:t>
      </w:r>
    </w:p>
    <w:p w14:paraId="265273D2" w14:textId="77777777" w:rsidR="00A57C31" w:rsidRDefault="00A57C31" w:rsidP="00A57C31">
      <w:pPr>
        <w:pStyle w:val="Tekstpodstawowy"/>
        <w:ind w:hanging="1418"/>
        <w:rPr>
          <w:rFonts w:cs="Arial"/>
          <w:b/>
          <w:sz w:val="24"/>
          <w:szCs w:val="24"/>
        </w:rPr>
      </w:pPr>
    </w:p>
    <w:p w14:paraId="443204BF" w14:textId="77777777" w:rsidR="00A57C31" w:rsidRPr="005F118F" w:rsidRDefault="00A57C31" w:rsidP="00A57C31">
      <w:pPr>
        <w:pStyle w:val="Tekstpodstawowy"/>
        <w:ind w:hanging="1418"/>
        <w:rPr>
          <w:rFonts w:cs="Arial"/>
          <w:b/>
          <w:sz w:val="10"/>
          <w:szCs w:val="10"/>
        </w:rPr>
      </w:pPr>
    </w:p>
    <w:tbl>
      <w:tblPr>
        <w:tblW w:w="992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1207"/>
        <w:gridCol w:w="1770"/>
      </w:tblGrid>
      <w:tr w:rsidR="00A57C31" w:rsidRPr="00CE11FD" w14:paraId="6621F07A" w14:textId="77777777" w:rsidTr="002A50EA">
        <w:tc>
          <w:tcPr>
            <w:tcW w:w="5529" w:type="dxa"/>
          </w:tcPr>
          <w:p w14:paraId="4DECFBD6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</w:p>
          <w:p w14:paraId="17862287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</w:t>
            </w:r>
            <w:r w:rsidRPr="004039B3">
              <w:rPr>
                <w:rFonts w:cs="Arial"/>
                <w:sz w:val="24"/>
                <w:szCs w:val="24"/>
              </w:rPr>
              <w:t>Przedmiot</w:t>
            </w:r>
          </w:p>
        </w:tc>
        <w:tc>
          <w:tcPr>
            <w:tcW w:w="1417" w:type="dxa"/>
          </w:tcPr>
          <w:p w14:paraId="0FE74A18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</w:p>
          <w:p w14:paraId="37124546" w14:textId="77777777" w:rsidR="00A57C31" w:rsidRPr="004039B3" w:rsidRDefault="00A57C31" w:rsidP="002A50EA">
            <w:pPr>
              <w:pStyle w:val="Tekstpodstawowy"/>
              <w:ind w:left="317" w:hanging="425"/>
              <w:jc w:val="center"/>
              <w:rPr>
                <w:rFonts w:cs="Arial"/>
                <w:sz w:val="24"/>
                <w:szCs w:val="24"/>
              </w:rPr>
            </w:pPr>
            <w:r w:rsidRPr="004039B3">
              <w:rPr>
                <w:rFonts w:cs="Arial"/>
                <w:sz w:val="24"/>
                <w:szCs w:val="24"/>
              </w:rPr>
              <w:t>Cena netto</w:t>
            </w:r>
            <w:r>
              <w:rPr>
                <w:rFonts w:cs="Arial"/>
                <w:sz w:val="24"/>
                <w:szCs w:val="24"/>
              </w:rPr>
              <w:t xml:space="preserve"> PLN</w:t>
            </w:r>
          </w:p>
        </w:tc>
        <w:tc>
          <w:tcPr>
            <w:tcW w:w="1207" w:type="dxa"/>
          </w:tcPr>
          <w:p w14:paraId="52F85E01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</w:p>
          <w:p w14:paraId="1D3B2275" w14:textId="77777777" w:rsidR="00A57C31" w:rsidRPr="004039B3" w:rsidRDefault="00A57C31" w:rsidP="002A50EA">
            <w:pPr>
              <w:pStyle w:val="Tekstpodstawowy"/>
              <w:jc w:val="center"/>
              <w:rPr>
                <w:rFonts w:cs="Arial"/>
                <w:sz w:val="24"/>
                <w:szCs w:val="24"/>
              </w:rPr>
            </w:pPr>
            <w:r w:rsidRPr="004039B3">
              <w:rPr>
                <w:rFonts w:cs="Arial"/>
                <w:sz w:val="24"/>
                <w:szCs w:val="24"/>
              </w:rPr>
              <w:t>Podatek VAT</w:t>
            </w:r>
            <w:r>
              <w:rPr>
                <w:rFonts w:cs="Arial"/>
                <w:sz w:val="24"/>
                <w:szCs w:val="24"/>
              </w:rPr>
              <w:t xml:space="preserve"> %</w:t>
            </w:r>
          </w:p>
        </w:tc>
        <w:tc>
          <w:tcPr>
            <w:tcW w:w="1770" w:type="dxa"/>
          </w:tcPr>
          <w:p w14:paraId="00A5B108" w14:textId="77777777" w:rsidR="00A57C31" w:rsidRPr="004039B3" w:rsidRDefault="00A57C31" w:rsidP="002A50EA">
            <w:pPr>
              <w:pStyle w:val="Tekstpodstawowy"/>
              <w:ind w:hanging="1418"/>
              <w:jc w:val="center"/>
              <w:rPr>
                <w:rFonts w:cs="Arial"/>
                <w:sz w:val="24"/>
                <w:szCs w:val="24"/>
              </w:rPr>
            </w:pPr>
          </w:p>
          <w:p w14:paraId="6F85412B" w14:textId="77777777" w:rsidR="00A57C31" w:rsidRPr="004039B3" w:rsidRDefault="00A57C31" w:rsidP="002A50EA">
            <w:pPr>
              <w:pStyle w:val="Tekstpodstawowy"/>
              <w:jc w:val="center"/>
              <w:rPr>
                <w:rFonts w:cs="Arial"/>
                <w:sz w:val="24"/>
                <w:szCs w:val="24"/>
              </w:rPr>
            </w:pPr>
            <w:r w:rsidRPr="004039B3">
              <w:rPr>
                <w:rFonts w:cs="Arial"/>
                <w:sz w:val="24"/>
                <w:szCs w:val="24"/>
              </w:rPr>
              <w:t>Cena brutto</w:t>
            </w:r>
            <w:r>
              <w:rPr>
                <w:rFonts w:cs="Arial"/>
                <w:sz w:val="24"/>
                <w:szCs w:val="24"/>
              </w:rPr>
              <w:t xml:space="preserve"> PLN</w:t>
            </w:r>
          </w:p>
        </w:tc>
      </w:tr>
      <w:tr w:rsidR="00A57C31" w:rsidRPr="007F3442" w14:paraId="072A5811" w14:textId="77777777" w:rsidTr="002A50EA">
        <w:tc>
          <w:tcPr>
            <w:tcW w:w="5529" w:type="dxa"/>
            <w:vAlign w:val="center"/>
          </w:tcPr>
          <w:p w14:paraId="3F13663E" w14:textId="26AFDD6E" w:rsidR="00A57C31" w:rsidRPr="007F3442" w:rsidRDefault="00A57C31" w:rsidP="002A50EA">
            <w:pPr>
              <w:pStyle w:val="Tekstpodstawowy"/>
              <w:ind w:left="33"/>
              <w:rPr>
                <w:rFonts w:cs="Arial"/>
                <w:b/>
                <w:sz w:val="24"/>
                <w:szCs w:val="24"/>
              </w:rPr>
            </w:pPr>
            <w:r w:rsidRPr="007F3442">
              <w:rPr>
                <w:rFonts w:cs="Arial"/>
                <w:b/>
                <w:sz w:val="24"/>
                <w:szCs w:val="24"/>
              </w:rPr>
              <w:t>opłata transakcyjna za wystawienie jednego biletu lotniczego</w:t>
            </w:r>
            <w:r w:rsidR="00AA5C55">
              <w:rPr>
                <w:rFonts w:cs="Arial"/>
                <w:b/>
                <w:sz w:val="24"/>
                <w:szCs w:val="24"/>
              </w:rPr>
              <w:t xml:space="preserve"> </w:t>
            </w:r>
            <w:commentRangeStart w:id="0"/>
            <w:r w:rsidR="00AA5C55">
              <w:rPr>
                <w:rFonts w:cs="Arial"/>
                <w:b/>
                <w:sz w:val="24"/>
                <w:szCs w:val="24"/>
              </w:rPr>
              <w:t>krajowego</w:t>
            </w:r>
            <w:commentRangeEnd w:id="0"/>
            <w:r w:rsidR="00CF0874">
              <w:rPr>
                <w:rStyle w:val="Odwoaniedokomentarza"/>
                <w:rFonts w:ascii="Verdana" w:eastAsia="Verdana" w:hAnsi="Verdana"/>
                <w:color w:val="000000"/>
                <w:spacing w:val="4"/>
                <w:lang w:eastAsia="en-US"/>
              </w:rPr>
              <w:commentReference w:id="0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461DE8" w14:textId="77777777" w:rsidR="00A57C31" w:rsidRPr="007F3442" w:rsidRDefault="00A57C31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AF62EC4" w14:textId="77777777" w:rsidR="00A57C31" w:rsidRPr="007F3442" w:rsidRDefault="00A57C31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16CD4BE" w14:textId="77777777" w:rsidR="00A57C31" w:rsidRPr="007F3442" w:rsidRDefault="00A57C31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</w:rPr>
            </w:pPr>
          </w:p>
        </w:tc>
      </w:tr>
      <w:tr w:rsidR="00AA5C55" w:rsidRPr="007F3442" w14:paraId="36A60E2F" w14:textId="77777777" w:rsidTr="002A50EA">
        <w:tc>
          <w:tcPr>
            <w:tcW w:w="5529" w:type="dxa"/>
            <w:vAlign w:val="center"/>
          </w:tcPr>
          <w:p w14:paraId="29DC74B1" w14:textId="1E6870B8" w:rsidR="00AA5C55" w:rsidRPr="00CF0874" w:rsidRDefault="00AA5C55" w:rsidP="002A50EA">
            <w:pPr>
              <w:pStyle w:val="Tekstpodstawowy"/>
              <w:ind w:left="33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CF0874">
              <w:rPr>
                <w:rFonts w:cs="Arial"/>
                <w:b/>
                <w:sz w:val="24"/>
                <w:szCs w:val="24"/>
                <w:highlight w:val="yellow"/>
              </w:rPr>
              <w:t xml:space="preserve">opłata transakcyjna za wystawienie jednego biletu lotniczego </w:t>
            </w:r>
            <w:r w:rsidRPr="00CF0874">
              <w:rPr>
                <w:rFonts w:cs="Arial"/>
                <w:b/>
                <w:sz w:val="24"/>
                <w:szCs w:val="24"/>
                <w:highlight w:val="yellow"/>
              </w:rPr>
              <w:t>międzynarodowego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7565CC" w14:textId="77777777" w:rsidR="00AA5C55" w:rsidRPr="00CF0874" w:rsidRDefault="00AA5C55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77CEFF20" w14:textId="77777777" w:rsidR="00AA5C55" w:rsidRPr="00CF0874" w:rsidRDefault="00AA5C55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B1E5B6B" w14:textId="77777777" w:rsidR="00AA5C55" w:rsidRPr="00CF0874" w:rsidRDefault="00AA5C55" w:rsidP="002A50EA">
            <w:pPr>
              <w:pStyle w:val="Tekstpodstawowy"/>
              <w:ind w:hanging="1418"/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</w:tr>
      <w:tr w:rsidR="00A57C31" w:rsidRPr="00CE11FD" w14:paraId="6F0879E5" w14:textId="77777777" w:rsidTr="002A50EA">
        <w:tc>
          <w:tcPr>
            <w:tcW w:w="5529" w:type="dxa"/>
            <w:vAlign w:val="center"/>
          </w:tcPr>
          <w:p w14:paraId="7E812BE2" w14:textId="77777777" w:rsidR="00A57C31" w:rsidRPr="004039B3" w:rsidRDefault="00A57C31" w:rsidP="002A50EA">
            <w:pPr>
              <w:pStyle w:val="Tekstpodstawowy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Rabat </w:t>
            </w:r>
            <w:r w:rsidRPr="004039B3">
              <w:rPr>
                <w:rFonts w:cs="Arial"/>
                <w:b/>
                <w:sz w:val="24"/>
                <w:szCs w:val="24"/>
              </w:rPr>
              <w:t xml:space="preserve"> w %</w:t>
            </w:r>
            <w:r>
              <w:rPr>
                <w:rFonts w:cs="Arial"/>
                <w:b/>
                <w:sz w:val="24"/>
                <w:szCs w:val="24"/>
              </w:rPr>
              <w:t xml:space="preserve"> (upust od ceny biletu lotniczego przewoźnika, jakiego oferent udzieli Zamawiającemu przy sprzedaży biletu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3C7D87A5" w14:textId="77777777" w:rsidR="00A57C31" w:rsidRPr="004039B3" w:rsidRDefault="00A57C31" w:rsidP="002A50EA">
            <w:pPr>
              <w:pStyle w:val="Tekstpodstawowy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36C9993D" w14:textId="77777777" w:rsidR="00A57C31" w:rsidRPr="004039B3" w:rsidRDefault="00A57C31" w:rsidP="002A50EA">
            <w:pPr>
              <w:pStyle w:val="Tekstpodstawowy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3943FF" w14:textId="77777777" w:rsidR="00A57C31" w:rsidRDefault="00A57C31" w:rsidP="00A57C31">
      <w:pPr>
        <w:pStyle w:val="Tekstpodstawowy"/>
        <w:rPr>
          <w:rFonts w:cs="Arial"/>
          <w:sz w:val="24"/>
          <w:szCs w:val="24"/>
        </w:rPr>
      </w:pPr>
    </w:p>
    <w:p w14:paraId="36F26694" w14:textId="77777777" w:rsidR="00A57C31" w:rsidRDefault="00A57C31" w:rsidP="00A57C31">
      <w:pPr>
        <w:pStyle w:val="Tekstpodstawowy"/>
        <w:ind w:firstLine="6379"/>
        <w:jc w:val="both"/>
        <w:rPr>
          <w:rFonts w:cs="Arial"/>
          <w:b/>
          <w:sz w:val="20"/>
        </w:rPr>
      </w:pPr>
    </w:p>
    <w:p w14:paraId="0C56068C" w14:textId="77777777" w:rsidR="00A57C31" w:rsidRDefault="00A57C31" w:rsidP="00A57C31">
      <w:pPr>
        <w:pStyle w:val="Tekstpodstawowy"/>
        <w:ind w:firstLine="6379"/>
        <w:jc w:val="both"/>
        <w:rPr>
          <w:rFonts w:cs="Arial"/>
          <w:b/>
          <w:sz w:val="20"/>
        </w:rPr>
      </w:pPr>
    </w:p>
    <w:p w14:paraId="5B45E6F9" w14:textId="77777777" w:rsidR="00A57C31" w:rsidRDefault="00A57C31" w:rsidP="00A57C31">
      <w:pPr>
        <w:pStyle w:val="Tekstpodstawowy"/>
        <w:ind w:firstLine="6379"/>
        <w:rPr>
          <w:rFonts w:cs="Arial"/>
          <w:b/>
          <w:sz w:val="20"/>
        </w:rPr>
      </w:pPr>
    </w:p>
    <w:p w14:paraId="23BACE8D" w14:textId="77777777" w:rsidR="00A57C31" w:rsidRDefault="00A57C31" w:rsidP="00A57C31">
      <w:pPr>
        <w:pStyle w:val="Tekstpodstawowy"/>
        <w:ind w:firstLine="6379"/>
        <w:rPr>
          <w:rFonts w:cs="Arial"/>
          <w:b/>
          <w:sz w:val="20"/>
        </w:rPr>
      </w:pPr>
    </w:p>
    <w:p w14:paraId="5092C6DF" w14:textId="77777777" w:rsidR="00A57C31" w:rsidRDefault="00A57C31" w:rsidP="00A57C31">
      <w:pPr>
        <w:pStyle w:val="Tekstpodstawowy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</w:t>
      </w:r>
    </w:p>
    <w:p w14:paraId="29E43613" w14:textId="77777777" w:rsidR="00A57C31" w:rsidRDefault="00A57C31" w:rsidP="00A57C31">
      <w:pPr>
        <w:pStyle w:val="Tekstpodstawowy"/>
        <w:rPr>
          <w:rFonts w:cs="Arial"/>
          <w:b/>
          <w:sz w:val="20"/>
        </w:rPr>
      </w:pPr>
    </w:p>
    <w:p w14:paraId="32FB414F" w14:textId="77777777" w:rsidR="00A57C31" w:rsidRDefault="00A57C31" w:rsidP="00A57C31">
      <w:pPr>
        <w:pStyle w:val="Tekstpodstawowy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</w:t>
      </w:r>
      <w:r w:rsidRPr="005F118F">
        <w:rPr>
          <w:rFonts w:cs="Arial"/>
          <w:b/>
          <w:sz w:val="20"/>
        </w:rPr>
        <w:t>………………………………</w:t>
      </w:r>
      <w:r>
        <w:rPr>
          <w:rFonts w:cs="Arial"/>
          <w:b/>
          <w:sz w:val="20"/>
        </w:rPr>
        <w:t>………….</w:t>
      </w:r>
    </w:p>
    <w:p w14:paraId="6C053556" w14:textId="77777777" w:rsidR="00A57C31" w:rsidRPr="005F118F" w:rsidRDefault="00A57C31" w:rsidP="00A57C31">
      <w:pPr>
        <w:pStyle w:val="Tekstpodstawowy"/>
        <w:tabs>
          <w:tab w:val="left" w:pos="5812"/>
        </w:tabs>
        <w:ind w:firstLine="3544"/>
        <w:rPr>
          <w:rFonts w:cs="Arial"/>
          <w:b/>
          <w:sz w:val="20"/>
        </w:rPr>
      </w:pPr>
      <w:r w:rsidRPr="005F118F">
        <w:rPr>
          <w:rFonts w:cs="Arial"/>
          <w:b/>
          <w:sz w:val="20"/>
        </w:rPr>
        <w:t>Podpisy osób uprawnionych</w:t>
      </w:r>
    </w:p>
    <w:p w14:paraId="1EDC0294" w14:textId="77777777" w:rsidR="00A57C31" w:rsidRPr="005F118F" w:rsidRDefault="00A57C31" w:rsidP="00A57C31">
      <w:pPr>
        <w:pStyle w:val="Tekstpodstawowy"/>
        <w:ind w:left="3544" w:hanging="709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do </w:t>
      </w:r>
      <w:r w:rsidRPr="005F118F">
        <w:rPr>
          <w:rFonts w:cs="Arial"/>
          <w:b/>
          <w:sz w:val="20"/>
        </w:rPr>
        <w:t>składania oświadczeń woli</w:t>
      </w:r>
    </w:p>
    <w:p w14:paraId="795BB59D" w14:textId="77777777" w:rsidR="00A57C31" w:rsidRPr="005F118F" w:rsidRDefault="00A57C31" w:rsidP="00A57C31">
      <w:pPr>
        <w:pStyle w:val="Tekstpodstawowy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w</w:t>
      </w:r>
      <w:r w:rsidRPr="005F118F">
        <w:rPr>
          <w:rFonts w:cs="Arial"/>
          <w:b/>
          <w:sz w:val="20"/>
        </w:rPr>
        <w:t xml:space="preserve"> imieniu Wykonawcy</w:t>
      </w:r>
    </w:p>
    <w:p w14:paraId="4E533DAC" w14:textId="77777777" w:rsidR="00A57C31" w:rsidRPr="00821F16" w:rsidRDefault="00A57C31" w:rsidP="00A57C31">
      <w:pPr>
        <w:pStyle w:val="Bezodstpw"/>
      </w:pPr>
    </w:p>
    <w:p w14:paraId="2B4DBAEE" w14:textId="77777777" w:rsidR="00D478FB" w:rsidRDefault="00D478FB" w:rsidP="00C5774F">
      <w:pPr>
        <w:spacing w:after="0" w:line="240" w:lineRule="auto"/>
        <w:jc w:val="left"/>
        <w:rPr>
          <w:b/>
          <w:szCs w:val="20"/>
        </w:rPr>
      </w:pPr>
    </w:p>
    <w:sectPr w:rsidR="00D478FB" w:rsidSect="00943149">
      <w:footerReference w:type="default" r:id="rId13"/>
      <w:headerReference w:type="firs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łgorzata Rudyk | Łukasiewicz – ICHP" w:date="2025-02-06T08:21:00Z" w:initials="MR">
    <w:p w14:paraId="1A2F6D12" w14:textId="77777777" w:rsidR="00CF0874" w:rsidRDefault="00CF0874" w:rsidP="00CF0874">
      <w:pPr>
        <w:pStyle w:val="Tekstkomentarza"/>
        <w:jc w:val="left"/>
      </w:pPr>
      <w:r>
        <w:rPr>
          <w:rStyle w:val="Odwoaniedokomentarza"/>
        </w:rPr>
        <w:annotationRef/>
      </w:r>
      <w:r>
        <w:t>Dodałam jeden wiersz zgodnie z sugestią z pytania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2F6D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38B468" w16cex:dateUtc="2025-02-06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2F6D12" w16cid:durableId="6338B4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05C41" w14:textId="77777777" w:rsidR="00450BA0" w:rsidRDefault="00450BA0" w:rsidP="006747BD">
      <w:pPr>
        <w:spacing w:after="0" w:line="240" w:lineRule="auto"/>
      </w:pPr>
      <w:r>
        <w:separator/>
      </w:r>
    </w:p>
  </w:endnote>
  <w:endnote w:type="continuationSeparator" w:id="0">
    <w:p w14:paraId="61A6DF0B" w14:textId="77777777" w:rsidR="00450BA0" w:rsidRDefault="00450BA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A371" w14:textId="77777777" w:rsidR="00D40690" w:rsidRDefault="00D40690">
    <w:pPr>
      <w:pStyle w:val="Stopka"/>
    </w:pPr>
    <w:r>
      <w:t xml:space="preserve">Strona </w:t>
    </w:r>
    <w:r w:rsidR="00775234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775234">
      <w:rPr>
        <w:b w:val="0"/>
        <w:bCs/>
        <w:sz w:val="24"/>
        <w:szCs w:val="24"/>
      </w:rPr>
      <w:fldChar w:fldCharType="separate"/>
    </w:r>
    <w:r w:rsidR="009A3626">
      <w:rPr>
        <w:bCs/>
        <w:noProof/>
      </w:rPr>
      <w:t>5</w:t>
    </w:r>
    <w:r w:rsidR="00775234">
      <w:rPr>
        <w:b w:val="0"/>
        <w:bCs/>
        <w:sz w:val="24"/>
        <w:szCs w:val="24"/>
      </w:rPr>
      <w:fldChar w:fldCharType="end"/>
    </w:r>
    <w:r>
      <w:t xml:space="preserve"> z </w:t>
    </w:r>
    <w:r w:rsidR="00775234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775234">
      <w:rPr>
        <w:b w:val="0"/>
        <w:bCs/>
        <w:sz w:val="24"/>
        <w:szCs w:val="24"/>
      </w:rPr>
      <w:fldChar w:fldCharType="separate"/>
    </w:r>
    <w:r w:rsidR="009A3626">
      <w:rPr>
        <w:bCs/>
        <w:noProof/>
      </w:rPr>
      <w:t>5</w:t>
    </w:r>
    <w:r w:rsidR="00775234">
      <w:rPr>
        <w:b w:val="0"/>
        <w:bCs/>
        <w:sz w:val="24"/>
        <w:szCs w:val="24"/>
      </w:rPr>
      <w:fldChar w:fldCharType="end"/>
    </w:r>
  </w:p>
  <w:p w14:paraId="249F1E8A" w14:textId="7C0B9F5A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1CA13621" wp14:editId="6FA65572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094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B28DEDD" wp14:editId="103929F7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41287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19278A34" w14:textId="313D33FD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</w:t>
                          </w:r>
                          <w:r w:rsidR="00832094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1CEDB978" w14:textId="77777777" w:rsidR="0018302F" w:rsidRPr="007E7457" w:rsidRDefault="0018302F" w:rsidP="0018302F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Pr="007E7457">
                            <w:t>-mail: ichp@ichp.pl | NIP: 525</w:t>
                          </w:r>
                          <w:r>
                            <w:t>2836114</w:t>
                          </w:r>
                          <w:r w:rsidRPr="007E7457">
                            <w:t xml:space="preserve"> | REGON: </w:t>
                          </w:r>
                          <w:r>
                            <w:t>387049383</w:t>
                          </w:r>
                        </w:p>
                        <w:p w14:paraId="66F0FC7E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8D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0B641287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19278A34" w14:textId="313D33FD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</w:t>
                    </w:r>
                    <w:r w:rsidR="00832094">
                      <w:t>lukasiewicz.gov.</w:t>
                    </w:r>
                    <w:r w:rsidR="00673CDD">
                      <w:t>pl</w:t>
                    </w:r>
                  </w:p>
                  <w:p w14:paraId="1CEDB978" w14:textId="77777777" w:rsidR="0018302F" w:rsidRPr="007E7457" w:rsidRDefault="0018302F" w:rsidP="0018302F">
                    <w:pPr>
                      <w:pStyle w:val="LukStopka-adres"/>
                    </w:pPr>
                    <w:r>
                      <w:t>e</w:t>
                    </w:r>
                    <w:r w:rsidRPr="007E7457">
                      <w:t>-mail: ichp@ichp.pl | NIP: 525</w:t>
                    </w:r>
                    <w:r>
                      <w:t>2836114</w:t>
                    </w:r>
                    <w:r w:rsidRPr="007E7457">
                      <w:t xml:space="preserve"> | REGON: </w:t>
                    </w:r>
                    <w:r>
                      <w:t>387049383</w:t>
                    </w:r>
                  </w:p>
                  <w:p w14:paraId="66F0FC7E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09C1" w14:textId="77777777" w:rsidR="004F5805" w:rsidRPr="00D40690" w:rsidRDefault="004F5805" w:rsidP="00D40690">
    <w:pPr>
      <w:pStyle w:val="Stopka"/>
    </w:pPr>
    <w:r w:rsidRPr="00D40690">
      <w:t xml:space="preserve">Strona </w:t>
    </w:r>
    <w:r w:rsidR="00775234" w:rsidRPr="00D40690">
      <w:fldChar w:fldCharType="begin"/>
    </w:r>
    <w:r w:rsidRPr="00D40690">
      <w:instrText>PAGE</w:instrText>
    </w:r>
    <w:r w:rsidR="00775234" w:rsidRPr="00D40690">
      <w:fldChar w:fldCharType="separate"/>
    </w:r>
    <w:r w:rsidR="009A3626">
      <w:rPr>
        <w:noProof/>
      </w:rPr>
      <w:t>1</w:t>
    </w:r>
    <w:r w:rsidR="00775234" w:rsidRPr="00D40690">
      <w:fldChar w:fldCharType="end"/>
    </w:r>
    <w:r w:rsidRPr="00D40690">
      <w:t xml:space="preserve"> z </w:t>
    </w:r>
    <w:r w:rsidR="00775234" w:rsidRPr="00D40690">
      <w:fldChar w:fldCharType="begin"/>
    </w:r>
    <w:r w:rsidRPr="00D40690">
      <w:instrText>NUMPAGES</w:instrText>
    </w:r>
    <w:r w:rsidR="00775234" w:rsidRPr="00D40690">
      <w:fldChar w:fldCharType="separate"/>
    </w:r>
    <w:r w:rsidR="009A3626">
      <w:rPr>
        <w:noProof/>
      </w:rPr>
      <w:t>5</w:t>
    </w:r>
    <w:r w:rsidR="00775234" w:rsidRPr="00D40690">
      <w:fldChar w:fldCharType="end"/>
    </w:r>
  </w:p>
  <w:p w14:paraId="04D32FD2" w14:textId="7269A1A9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11ED0032" wp14:editId="4C2D2820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094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B6922AC" wp14:editId="249E9292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1C15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1113E20F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</w:t>
                          </w:r>
                          <w:r w:rsidR="00D466CC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42D401D6" w14:textId="77777777" w:rsidR="00DA52A1" w:rsidRPr="007E7457" w:rsidRDefault="00066734" w:rsidP="00DA52A1">
                          <w:pPr>
                            <w:pStyle w:val="LukStopka-adres"/>
                          </w:pPr>
                          <w:r>
                            <w:t>e</w:t>
                          </w:r>
                          <w:r w:rsidR="00DA52A1" w:rsidRPr="007E7457">
                            <w:t xml:space="preserve">-mail: 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@</w:t>
                          </w:r>
                          <w:r w:rsidR="00345AE3" w:rsidRPr="007E7457">
                            <w:t>ichp</w:t>
                          </w:r>
                          <w:r w:rsidR="00DA52A1" w:rsidRPr="007E7457">
                            <w:t>.</w:t>
                          </w:r>
                          <w:r w:rsidR="00D466CC">
                            <w:t>lukasiewicz.gov.</w:t>
                          </w:r>
                          <w:r w:rsidR="00DA52A1" w:rsidRPr="007E7457">
                            <w:t xml:space="preserve">pl | NIP: </w:t>
                          </w:r>
                          <w:r w:rsidR="00345AE3" w:rsidRPr="007E7457">
                            <w:t>525</w:t>
                          </w:r>
                          <w:r w:rsidR="00373A6F">
                            <w:t>2836114</w:t>
                          </w:r>
                          <w:r w:rsidR="00345AE3" w:rsidRPr="007E7457">
                            <w:t xml:space="preserve"> |</w:t>
                          </w:r>
                          <w:r w:rsidR="00DA52A1" w:rsidRPr="007E7457">
                            <w:t xml:space="preserve"> REGON: </w:t>
                          </w:r>
                          <w:r w:rsidR="00373A6F">
                            <w:t>387049383</w:t>
                          </w:r>
                        </w:p>
                        <w:p w14:paraId="5A5744E9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922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271C15C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1113E20F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</w:t>
                    </w:r>
                    <w:r w:rsidR="00D466CC">
                      <w:t>lukasiewicz.gov.</w:t>
                    </w:r>
                    <w:r w:rsidR="00673CDD">
                      <w:t>pl</w:t>
                    </w:r>
                  </w:p>
                  <w:p w14:paraId="42D401D6" w14:textId="77777777" w:rsidR="00DA52A1" w:rsidRPr="007E7457" w:rsidRDefault="00066734" w:rsidP="00DA52A1">
                    <w:pPr>
                      <w:pStyle w:val="LukStopka-adres"/>
                    </w:pPr>
                    <w:r>
                      <w:t>e</w:t>
                    </w:r>
                    <w:r w:rsidR="00DA52A1" w:rsidRPr="007E7457">
                      <w:t xml:space="preserve">-mail: </w:t>
                    </w:r>
                    <w:r w:rsidR="00345AE3" w:rsidRPr="007E7457">
                      <w:t>ichp</w:t>
                    </w:r>
                    <w:r w:rsidR="00DA52A1" w:rsidRPr="007E7457">
                      <w:t>@</w:t>
                    </w:r>
                    <w:r w:rsidR="00345AE3" w:rsidRPr="007E7457">
                      <w:t>ichp</w:t>
                    </w:r>
                    <w:r w:rsidR="00DA52A1" w:rsidRPr="007E7457">
                      <w:t>.</w:t>
                    </w:r>
                    <w:r w:rsidR="00D466CC">
                      <w:t>lukasiewicz.gov.</w:t>
                    </w:r>
                    <w:r w:rsidR="00DA52A1" w:rsidRPr="007E7457">
                      <w:t xml:space="preserve">pl | NIP: </w:t>
                    </w:r>
                    <w:r w:rsidR="00345AE3" w:rsidRPr="007E7457">
                      <w:t>525</w:t>
                    </w:r>
                    <w:r w:rsidR="00373A6F">
                      <w:t>2836114</w:t>
                    </w:r>
                    <w:r w:rsidR="00345AE3" w:rsidRPr="007E7457">
                      <w:t xml:space="preserve"> |</w:t>
                    </w:r>
                    <w:r w:rsidR="00DA52A1" w:rsidRPr="007E7457">
                      <w:t xml:space="preserve"> REGON: </w:t>
                    </w:r>
                    <w:r w:rsidR="00373A6F">
                      <w:t>387049383</w:t>
                    </w:r>
                  </w:p>
                  <w:p w14:paraId="5A5744E9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0E2E" w14:textId="77777777" w:rsidR="00450BA0" w:rsidRDefault="00450BA0" w:rsidP="006747BD">
      <w:pPr>
        <w:spacing w:after="0" w:line="240" w:lineRule="auto"/>
      </w:pPr>
      <w:r>
        <w:separator/>
      </w:r>
    </w:p>
  </w:footnote>
  <w:footnote w:type="continuationSeparator" w:id="0">
    <w:p w14:paraId="7EC27E98" w14:textId="77777777" w:rsidR="00450BA0" w:rsidRDefault="00450BA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F82D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49FAA637" wp14:editId="2FC77555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95B52"/>
    <w:multiLevelType w:val="multilevel"/>
    <w:tmpl w:val="3B0ED5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3F87EDC"/>
    <w:multiLevelType w:val="hybridMultilevel"/>
    <w:tmpl w:val="02CC9548"/>
    <w:lvl w:ilvl="0" w:tplc="041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2" w15:restartNumberingAfterBreak="0">
    <w:nsid w:val="04014454"/>
    <w:multiLevelType w:val="hybridMultilevel"/>
    <w:tmpl w:val="41FE338E"/>
    <w:lvl w:ilvl="0" w:tplc="82125C4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65D5F"/>
    <w:multiLevelType w:val="multilevel"/>
    <w:tmpl w:val="BE927AB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8" w:hanging="2160"/>
      </w:pPr>
      <w:rPr>
        <w:rFonts w:hint="default"/>
      </w:rPr>
    </w:lvl>
  </w:abstractNum>
  <w:abstractNum w:abstractNumId="15" w15:restartNumberingAfterBreak="0">
    <w:nsid w:val="16236C36"/>
    <w:multiLevelType w:val="hybridMultilevel"/>
    <w:tmpl w:val="34EA5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179FA"/>
    <w:multiLevelType w:val="multilevel"/>
    <w:tmpl w:val="05001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73394"/>
    <w:multiLevelType w:val="hybridMultilevel"/>
    <w:tmpl w:val="3834A062"/>
    <w:lvl w:ilvl="0" w:tplc="18BE7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63B6F"/>
    <w:multiLevelType w:val="hybridMultilevel"/>
    <w:tmpl w:val="1520BF72"/>
    <w:lvl w:ilvl="0" w:tplc="D9E00B46">
      <w:start w:val="1"/>
      <w:numFmt w:val="decimal"/>
      <w:lvlText w:val="%1)"/>
      <w:lvlJc w:val="left"/>
      <w:pPr>
        <w:ind w:left="-66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3C81652C"/>
    <w:multiLevelType w:val="hybridMultilevel"/>
    <w:tmpl w:val="D4A8AC02"/>
    <w:lvl w:ilvl="0" w:tplc="6B2E1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7A55"/>
    <w:multiLevelType w:val="hybridMultilevel"/>
    <w:tmpl w:val="BCE05692"/>
    <w:lvl w:ilvl="0" w:tplc="EA0EC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57897"/>
    <w:multiLevelType w:val="hybridMultilevel"/>
    <w:tmpl w:val="EE0E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B5CB3"/>
    <w:multiLevelType w:val="hybridMultilevel"/>
    <w:tmpl w:val="FDB00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F4462A"/>
    <w:multiLevelType w:val="hybridMultilevel"/>
    <w:tmpl w:val="B6D6D5E2"/>
    <w:lvl w:ilvl="0" w:tplc="0074E388">
      <w:start w:val="1"/>
      <w:numFmt w:val="decimal"/>
      <w:lvlText w:val="%1)"/>
      <w:lvlJc w:val="left"/>
      <w:pPr>
        <w:ind w:left="1648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3A0173"/>
    <w:multiLevelType w:val="hybridMultilevel"/>
    <w:tmpl w:val="D242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381452"/>
    <w:multiLevelType w:val="hybridMultilevel"/>
    <w:tmpl w:val="E9E47F7E"/>
    <w:lvl w:ilvl="0" w:tplc="EB967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2232DF"/>
    <w:multiLevelType w:val="hybridMultilevel"/>
    <w:tmpl w:val="A5622744"/>
    <w:lvl w:ilvl="0" w:tplc="E9D8AFFC">
      <w:start w:val="1"/>
      <w:numFmt w:val="decimal"/>
      <w:lvlText w:val="%1)"/>
      <w:lvlJc w:val="left"/>
      <w:pPr>
        <w:ind w:left="-556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8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90D34"/>
    <w:multiLevelType w:val="hybridMultilevel"/>
    <w:tmpl w:val="4AA046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2880715">
    <w:abstractNumId w:val="9"/>
  </w:num>
  <w:num w:numId="2" w16cid:durableId="1310550038">
    <w:abstractNumId w:val="8"/>
  </w:num>
  <w:num w:numId="3" w16cid:durableId="1218319586">
    <w:abstractNumId w:val="3"/>
  </w:num>
  <w:num w:numId="4" w16cid:durableId="1704595118">
    <w:abstractNumId w:val="2"/>
  </w:num>
  <w:num w:numId="5" w16cid:durableId="1299259426">
    <w:abstractNumId w:val="1"/>
  </w:num>
  <w:num w:numId="6" w16cid:durableId="1816291515">
    <w:abstractNumId w:val="0"/>
  </w:num>
  <w:num w:numId="7" w16cid:durableId="60099726">
    <w:abstractNumId w:val="7"/>
  </w:num>
  <w:num w:numId="8" w16cid:durableId="1368261150">
    <w:abstractNumId w:val="6"/>
  </w:num>
  <w:num w:numId="9" w16cid:durableId="1825049320">
    <w:abstractNumId w:val="5"/>
  </w:num>
  <w:num w:numId="10" w16cid:durableId="1727678918">
    <w:abstractNumId w:val="4"/>
  </w:num>
  <w:num w:numId="11" w16cid:durableId="1929997188">
    <w:abstractNumId w:val="18"/>
  </w:num>
  <w:num w:numId="12" w16cid:durableId="597912975">
    <w:abstractNumId w:val="35"/>
  </w:num>
  <w:num w:numId="13" w16cid:durableId="1136490564">
    <w:abstractNumId w:val="33"/>
  </w:num>
  <w:num w:numId="14" w16cid:durableId="1204826632">
    <w:abstractNumId w:val="29"/>
  </w:num>
  <w:num w:numId="15" w16cid:durableId="1313101302">
    <w:abstractNumId w:val="31"/>
  </w:num>
  <w:num w:numId="16" w16cid:durableId="795951828">
    <w:abstractNumId w:val="34"/>
  </w:num>
  <w:num w:numId="17" w16cid:durableId="1781219638">
    <w:abstractNumId w:val="27"/>
  </w:num>
  <w:num w:numId="18" w16cid:durableId="1868638029">
    <w:abstractNumId w:val="24"/>
  </w:num>
  <w:num w:numId="19" w16cid:durableId="95290933">
    <w:abstractNumId w:val="26"/>
  </w:num>
  <w:num w:numId="20" w16cid:durableId="1336953146">
    <w:abstractNumId w:val="13"/>
  </w:num>
  <w:num w:numId="21" w16cid:durableId="374894952">
    <w:abstractNumId w:val="16"/>
  </w:num>
  <w:num w:numId="22" w16cid:durableId="1355686427">
    <w:abstractNumId w:val="17"/>
  </w:num>
  <w:num w:numId="23" w16cid:durableId="1764757809">
    <w:abstractNumId w:val="21"/>
  </w:num>
  <w:num w:numId="24" w16cid:durableId="1115294030">
    <w:abstractNumId w:val="12"/>
  </w:num>
  <w:num w:numId="25" w16cid:durableId="164050526">
    <w:abstractNumId w:val="20"/>
  </w:num>
  <w:num w:numId="26" w16cid:durableId="990060719">
    <w:abstractNumId w:val="38"/>
  </w:num>
  <w:num w:numId="27" w16cid:durableId="40905365">
    <w:abstractNumId w:val="23"/>
  </w:num>
  <w:num w:numId="28" w16cid:durableId="1788693528">
    <w:abstractNumId w:val="10"/>
  </w:num>
  <w:num w:numId="29" w16cid:durableId="765420892">
    <w:abstractNumId w:val="25"/>
  </w:num>
  <w:num w:numId="30" w16cid:durableId="1536776086">
    <w:abstractNumId w:val="32"/>
  </w:num>
  <w:num w:numId="31" w16cid:durableId="2111314144">
    <w:abstractNumId w:val="36"/>
  </w:num>
  <w:num w:numId="32" w16cid:durableId="1726030474">
    <w:abstractNumId w:val="22"/>
  </w:num>
  <w:num w:numId="33" w16cid:durableId="316957530">
    <w:abstractNumId w:val="28"/>
  </w:num>
  <w:num w:numId="34" w16cid:durableId="2037466673">
    <w:abstractNumId w:val="39"/>
  </w:num>
  <w:num w:numId="35" w16cid:durableId="612631805">
    <w:abstractNumId w:val="19"/>
  </w:num>
  <w:num w:numId="36" w16cid:durableId="171411802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269738">
    <w:abstractNumId w:val="30"/>
  </w:num>
  <w:num w:numId="38" w16cid:durableId="1993095120">
    <w:abstractNumId w:val="14"/>
  </w:num>
  <w:num w:numId="39" w16cid:durableId="663358640">
    <w:abstractNumId w:val="15"/>
  </w:num>
  <w:num w:numId="40" w16cid:durableId="16053835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452460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9861263">
    <w:abstractNumId w:val="37"/>
  </w:num>
  <w:num w:numId="43" w16cid:durableId="140806582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łgorzata Rudyk | Łukasiewicz – ICHP">
    <w15:presenceInfo w15:providerId="AD" w15:userId="S::malgorzata.rudyk@ichp.lukasiewicz.gov.pl::6e30e4e2-13d8-44e1-aa88-7097cc124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4043"/>
    <w:rsid w:val="00012862"/>
    <w:rsid w:val="00063B0D"/>
    <w:rsid w:val="00066734"/>
    <w:rsid w:val="00070438"/>
    <w:rsid w:val="00077647"/>
    <w:rsid w:val="000800B1"/>
    <w:rsid w:val="000934F2"/>
    <w:rsid w:val="000E30AB"/>
    <w:rsid w:val="000F04C5"/>
    <w:rsid w:val="001347A9"/>
    <w:rsid w:val="00147501"/>
    <w:rsid w:val="00156449"/>
    <w:rsid w:val="0016464D"/>
    <w:rsid w:val="00166BED"/>
    <w:rsid w:val="0018302F"/>
    <w:rsid w:val="00184E7B"/>
    <w:rsid w:val="0018680D"/>
    <w:rsid w:val="001A6E0E"/>
    <w:rsid w:val="001D6485"/>
    <w:rsid w:val="001E5E3B"/>
    <w:rsid w:val="001F0910"/>
    <w:rsid w:val="001F2925"/>
    <w:rsid w:val="001F3C27"/>
    <w:rsid w:val="00201EF3"/>
    <w:rsid w:val="00203D52"/>
    <w:rsid w:val="00207250"/>
    <w:rsid w:val="00207DCA"/>
    <w:rsid w:val="002228BC"/>
    <w:rsid w:val="00231524"/>
    <w:rsid w:val="00242A0D"/>
    <w:rsid w:val="00266307"/>
    <w:rsid w:val="00291BF4"/>
    <w:rsid w:val="002A0187"/>
    <w:rsid w:val="002A1913"/>
    <w:rsid w:val="002A7BB4"/>
    <w:rsid w:val="002D1A36"/>
    <w:rsid w:val="002D48BE"/>
    <w:rsid w:val="002E3D6A"/>
    <w:rsid w:val="002F4540"/>
    <w:rsid w:val="00305630"/>
    <w:rsid w:val="00316DF2"/>
    <w:rsid w:val="00335F9F"/>
    <w:rsid w:val="00336790"/>
    <w:rsid w:val="0034098B"/>
    <w:rsid w:val="00345AE3"/>
    <w:rsid w:val="00346C00"/>
    <w:rsid w:val="0034704C"/>
    <w:rsid w:val="00354A18"/>
    <w:rsid w:val="00373A6F"/>
    <w:rsid w:val="00387748"/>
    <w:rsid w:val="003B379B"/>
    <w:rsid w:val="003C1672"/>
    <w:rsid w:val="003E6B9F"/>
    <w:rsid w:val="003E73D6"/>
    <w:rsid w:val="003F4BA3"/>
    <w:rsid w:val="004069FA"/>
    <w:rsid w:val="00422842"/>
    <w:rsid w:val="00444685"/>
    <w:rsid w:val="00450BA0"/>
    <w:rsid w:val="00462495"/>
    <w:rsid w:val="00465ABC"/>
    <w:rsid w:val="004839EC"/>
    <w:rsid w:val="004B250B"/>
    <w:rsid w:val="004F5805"/>
    <w:rsid w:val="00526CDD"/>
    <w:rsid w:val="005557E9"/>
    <w:rsid w:val="0059566C"/>
    <w:rsid w:val="005B06C5"/>
    <w:rsid w:val="005B3D28"/>
    <w:rsid w:val="005D1495"/>
    <w:rsid w:val="005D32EE"/>
    <w:rsid w:val="005D6EEC"/>
    <w:rsid w:val="00614AA6"/>
    <w:rsid w:val="0062799D"/>
    <w:rsid w:val="00673CDD"/>
    <w:rsid w:val="006747BD"/>
    <w:rsid w:val="00686782"/>
    <w:rsid w:val="00692820"/>
    <w:rsid w:val="006A126C"/>
    <w:rsid w:val="006B2A81"/>
    <w:rsid w:val="006D6DE5"/>
    <w:rsid w:val="006E5990"/>
    <w:rsid w:val="00714237"/>
    <w:rsid w:val="00723A59"/>
    <w:rsid w:val="00727F72"/>
    <w:rsid w:val="00740727"/>
    <w:rsid w:val="00775234"/>
    <w:rsid w:val="007970A0"/>
    <w:rsid w:val="007A0167"/>
    <w:rsid w:val="007C4974"/>
    <w:rsid w:val="007C5ADF"/>
    <w:rsid w:val="007E7457"/>
    <w:rsid w:val="007F2093"/>
    <w:rsid w:val="007F5914"/>
    <w:rsid w:val="00805DF6"/>
    <w:rsid w:val="00821F16"/>
    <w:rsid w:val="00832094"/>
    <w:rsid w:val="00833D5A"/>
    <w:rsid w:val="008368C0"/>
    <w:rsid w:val="0084396A"/>
    <w:rsid w:val="00846924"/>
    <w:rsid w:val="00854B7B"/>
    <w:rsid w:val="00855ED4"/>
    <w:rsid w:val="008657C8"/>
    <w:rsid w:val="00865FB5"/>
    <w:rsid w:val="008B349D"/>
    <w:rsid w:val="008C1729"/>
    <w:rsid w:val="008C75DD"/>
    <w:rsid w:val="008D1BA3"/>
    <w:rsid w:val="008D58A9"/>
    <w:rsid w:val="008D7F0C"/>
    <w:rsid w:val="008E4D52"/>
    <w:rsid w:val="008F209D"/>
    <w:rsid w:val="008F4730"/>
    <w:rsid w:val="008F6E10"/>
    <w:rsid w:val="00902458"/>
    <w:rsid w:val="00916A38"/>
    <w:rsid w:val="0092606F"/>
    <w:rsid w:val="00943149"/>
    <w:rsid w:val="00951268"/>
    <w:rsid w:val="009539F4"/>
    <w:rsid w:val="00974102"/>
    <w:rsid w:val="009A3626"/>
    <w:rsid w:val="009A7E91"/>
    <w:rsid w:val="009D4C4D"/>
    <w:rsid w:val="009E5E70"/>
    <w:rsid w:val="009F117E"/>
    <w:rsid w:val="00A00639"/>
    <w:rsid w:val="00A1195F"/>
    <w:rsid w:val="00A15C61"/>
    <w:rsid w:val="00A2306A"/>
    <w:rsid w:val="00A304D1"/>
    <w:rsid w:val="00A36F46"/>
    <w:rsid w:val="00A434B3"/>
    <w:rsid w:val="00A47487"/>
    <w:rsid w:val="00A52C29"/>
    <w:rsid w:val="00A57C31"/>
    <w:rsid w:val="00A64E9D"/>
    <w:rsid w:val="00A75BF1"/>
    <w:rsid w:val="00A85DD8"/>
    <w:rsid w:val="00AA0B33"/>
    <w:rsid w:val="00AA54E5"/>
    <w:rsid w:val="00AA5C55"/>
    <w:rsid w:val="00AC49F0"/>
    <w:rsid w:val="00AE50AA"/>
    <w:rsid w:val="00B00547"/>
    <w:rsid w:val="00B05A4E"/>
    <w:rsid w:val="00B17BF4"/>
    <w:rsid w:val="00B36B7F"/>
    <w:rsid w:val="00B55954"/>
    <w:rsid w:val="00B56FF0"/>
    <w:rsid w:val="00B61F8A"/>
    <w:rsid w:val="00B77035"/>
    <w:rsid w:val="00B77F9E"/>
    <w:rsid w:val="00B836FA"/>
    <w:rsid w:val="00C11830"/>
    <w:rsid w:val="00C5774F"/>
    <w:rsid w:val="00C736D5"/>
    <w:rsid w:val="00CA7B89"/>
    <w:rsid w:val="00CB4ADC"/>
    <w:rsid w:val="00CC36E7"/>
    <w:rsid w:val="00CC3BD0"/>
    <w:rsid w:val="00CF0180"/>
    <w:rsid w:val="00CF0874"/>
    <w:rsid w:val="00D005B3"/>
    <w:rsid w:val="00D06D36"/>
    <w:rsid w:val="00D06D3F"/>
    <w:rsid w:val="00D33E62"/>
    <w:rsid w:val="00D40690"/>
    <w:rsid w:val="00D466CC"/>
    <w:rsid w:val="00D478FB"/>
    <w:rsid w:val="00D52AA0"/>
    <w:rsid w:val="00D632D0"/>
    <w:rsid w:val="00D707C4"/>
    <w:rsid w:val="00D94151"/>
    <w:rsid w:val="00D9609E"/>
    <w:rsid w:val="00DA52A1"/>
    <w:rsid w:val="00DA7C94"/>
    <w:rsid w:val="00DB038E"/>
    <w:rsid w:val="00DB0DA1"/>
    <w:rsid w:val="00DD6713"/>
    <w:rsid w:val="00DE713E"/>
    <w:rsid w:val="00E33DA5"/>
    <w:rsid w:val="00E507C6"/>
    <w:rsid w:val="00E90BB0"/>
    <w:rsid w:val="00EC1F19"/>
    <w:rsid w:val="00EC36D4"/>
    <w:rsid w:val="00EC6DB4"/>
    <w:rsid w:val="00EE1C61"/>
    <w:rsid w:val="00EE493C"/>
    <w:rsid w:val="00F1722A"/>
    <w:rsid w:val="00F35093"/>
    <w:rsid w:val="00F4078A"/>
    <w:rsid w:val="00F87589"/>
    <w:rsid w:val="00F92923"/>
    <w:rsid w:val="00F95817"/>
    <w:rsid w:val="00FA1859"/>
    <w:rsid w:val="00FE748F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14A44"/>
  <w15:docId w15:val="{38F32AE8-53B5-4C53-9EA6-1C7577CE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1A6E0E"/>
    <w:pPr>
      <w:spacing w:before="560" w:after="560"/>
      <w:ind w:left="0" w:hanging="1560"/>
      <w:jc w:val="center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uiPriority w:val="99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customStyle="1" w:styleId="Tabelapozycja">
    <w:name w:val="Tabela pozycja"/>
    <w:basedOn w:val="Normalny"/>
    <w:rsid w:val="00DB038E"/>
    <w:pPr>
      <w:spacing w:after="0" w:line="240" w:lineRule="auto"/>
      <w:jc w:val="left"/>
    </w:pPr>
    <w:rPr>
      <w:rFonts w:ascii="Arial" w:eastAsia="MS Outlook" w:hAnsi="Arial"/>
      <w:color w:val="auto"/>
      <w:spacing w:val="0"/>
      <w:sz w:val="22"/>
      <w:szCs w:val="20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D33E6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7C3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8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8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874"/>
    <w:rPr>
      <w:color w:val="000000"/>
      <w:spacing w:val="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874"/>
    <w:rPr>
      <w:b/>
      <w:bCs/>
      <w:color w:val="000000"/>
      <w:spacing w:val="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udyk@ichp.lukasiewicz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14DE-458B-4657-AB89-771611F2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23</TotalTime>
  <Pages>5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5</cp:revision>
  <cp:lastPrinted>2022-07-20T10:05:00Z</cp:lastPrinted>
  <dcterms:created xsi:type="dcterms:W3CDTF">2025-01-30T11:07:00Z</dcterms:created>
  <dcterms:modified xsi:type="dcterms:W3CDTF">2025-02-06T07:21:00Z</dcterms:modified>
</cp:coreProperties>
</file>