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B151" w14:textId="77777777" w:rsidR="00A57C31" w:rsidRDefault="00A57C31" w:rsidP="00A57C31">
      <w:pPr>
        <w:pStyle w:val="Bezodstpw"/>
        <w:ind w:hanging="851"/>
      </w:pPr>
    </w:p>
    <w:p w14:paraId="3A6A5175" w14:textId="77777777" w:rsidR="00A57C31" w:rsidRDefault="00A57C31" w:rsidP="00A57C31">
      <w:pPr>
        <w:pStyle w:val="Bezodstpw"/>
        <w:ind w:hanging="851"/>
      </w:pPr>
    </w:p>
    <w:p w14:paraId="1BC3D7F6" w14:textId="77777777" w:rsidR="00A57C31" w:rsidRDefault="00A57C31" w:rsidP="00A57C31">
      <w:pPr>
        <w:pStyle w:val="Bezodstpw"/>
        <w:ind w:hanging="851"/>
      </w:pPr>
    </w:p>
    <w:p w14:paraId="29FA5AA9" w14:textId="77777777" w:rsidR="00B7083E" w:rsidRDefault="00B7083E" w:rsidP="00A57C31">
      <w:pPr>
        <w:pStyle w:val="Tekstpodstawowy"/>
        <w:ind w:hanging="1560"/>
        <w:jc w:val="both"/>
        <w:rPr>
          <w:rFonts w:cs="Arial"/>
          <w:sz w:val="24"/>
          <w:szCs w:val="24"/>
        </w:rPr>
      </w:pPr>
    </w:p>
    <w:p w14:paraId="4340C5C5" w14:textId="639A1A93" w:rsidR="00A57C31" w:rsidRDefault="00A57C31" w:rsidP="00A57C31">
      <w:pPr>
        <w:pStyle w:val="Tekstpodstawowy"/>
        <w:ind w:hanging="15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Sprawa numer: FL</w:t>
      </w:r>
      <w:r w:rsidR="00832094">
        <w:rPr>
          <w:rFonts w:cs="Arial"/>
          <w:sz w:val="24"/>
          <w:szCs w:val="24"/>
        </w:rPr>
        <w:t>.251.</w:t>
      </w:r>
      <w:r w:rsidR="00833D5A">
        <w:rPr>
          <w:rFonts w:cs="Arial"/>
          <w:sz w:val="24"/>
          <w:szCs w:val="24"/>
        </w:rPr>
        <w:t>309.2025</w:t>
      </w:r>
      <w:r w:rsidR="0083209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MR</w:t>
      </w:r>
    </w:p>
    <w:p w14:paraId="26EFE265" w14:textId="77777777" w:rsidR="00A57C31" w:rsidRDefault="00A57C31" w:rsidP="00A57C31">
      <w:pPr>
        <w:pStyle w:val="Tekstpodstawowy"/>
        <w:jc w:val="both"/>
        <w:rPr>
          <w:sz w:val="24"/>
        </w:rPr>
      </w:pPr>
    </w:p>
    <w:p w14:paraId="5BCD0FA3" w14:textId="77777777" w:rsidR="00A57C31" w:rsidRPr="00671B8D" w:rsidRDefault="00A57C31" w:rsidP="00A57C31">
      <w:pPr>
        <w:pStyle w:val="Tekstpodstawowy"/>
        <w:pBdr>
          <w:bottom w:val="double" w:sz="6" w:space="1" w:color="auto"/>
        </w:pBdr>
        <w:ind w:hanging="1560"/>
        <w:jc w:val="both"/>
        <w:rPr>
          <w:sz w:val="24"/>
        </w:rPr>
      </w:pPr>
      <w:r>
        <w:rPr>
          <w:sz w:val="24"/>
        </w:rPr>
        <w:t>Załącznik nr 2</w:t>
      </w:r>
    </w:p>
    <w:p w14:paraId="64DDBCF9" w14:textId="77777777" w:rsidR="00A57C31" w:rsidRDefault="00A57C31" w:rsidP="00A57C31">
      <w:pPr>
        <w:pStyle w:val="Tekstpodstawowy"/>
        <w:rPr>
          <w:rFonts w:cs="Arial"/>
          <w:sz w:val="24"/>
          <w:szCs w:val="24"/>
        </w:rPr>
      </w:pPr>
    </w:p>
    <w:p w14:paraId="29A797B7" w14:textId="77777777" w:rsidR="00A57C31" w:rsidRDefault="00A57C31" w:rsidP="00A57C31">
      <w:pPr>
        <w:pStyle w:val="Tekstpodstawowy"/>
        <w:rPr>
          <w:rFonts w:cs="Arial"/>
          <w:sz w:val="24"/>
          <w:szCs w:val="24"/>
        </w:rPr>
      </w:pPr>
    </w:p>
    <w:p w14:paraId="1D74199B" w14:textId="77777777" w:rsidR="00A57C31" w:rsidRPr="00B01147" w:rsidRDefault="00A57C31" w:rsidP="00A57C31">
      <w:pPr>
        <w:pStyle w:val="Tekstpodstawowy"/>
        <w:jc w:val="center"/>
        <w:rPr>
          <w:rFonts w:cs="Arial"/>
          <w:b/>
          <w:i/>
          <w:sz w:val="28"/>
          <w:szCs w:val="28"/>
        </w:rPr>
      </w:pPr>
      <w:r w:rsidRPr="00B01147">
        <w:rPr>
          <w:rFonts w:cs="Arial"/>
          <w:b/>
          <w:i/>
          <w:sz w:val="28"/>
          <w:szCs w:val="28"/>
        </w:rPr>
        <w:t>FORMULARZ OFERTOWY</w:t>
      </w:r>
    </w:p>
    <w:p w14:paraId="0A0705C9" w14:textId="77777777" w:rsidR="00A57C31" w:rsidRDefault="00A57C31" w:rsidP="00A57C31">
      <w:pPr>
        <w:pStyle w:val="Tekstpodstawowy"/>
        <w:spacing w:line="480" w:lineRule="auto"/>
        <w:ind w:hanging="1418"/>
        <w:rPr>
          <w:rFonts w:cs="Arial"/>
          <w:b/>
          <w:sz w:val="24"/>
          <w:szCs w:val="24"/>
        </w:rPr>
      </w:pPr>
      <w:r w:rsidRPr="00276CC8">
        <w:rPr>
          <w:rFonts w:cs="Arial"/>
          <w:b/>
          <w:sz w:val="24"/>
          <w:szCs w:val="24"/>
        </w:rPr>
        <w:t xml:space="preserve">Nazwa </w:t>
      </w:r>
      <w:r>
        <w:rPr>
          <w:rFonts w:cs="Arial"/>
          <w:b/>
          <w:sz w:val="24"/>
          <w:szCs w:val="24"/>
        </w:rPr>
        <w:t>firmy</w:t>
      </w:r>
      <w:r w:rsidRPr="00276CC8">
        <w:rPr>
          <w:rFonts w:cs="Arial"/>
          <w:b/>
          <w:sz w:val="24"/>
          <w:szCs w:val="24"/>
        </w:rPr>
        <w:t>………………………………………………………………………………</w:t>
      </w:r>
      <w:r>
        <w:rPr>
          <w:rFonts w:cs="Arial"/>
          <w:b/>
          <w:sz w:val="24"/>
          <w:szCs w:val="24"/>
        </w:rPr>
        <w:t>…</w:t>
      </w:r>
    </w:p>
    <w:p w14:paraId="4A75A585" w14:textId="77777777" w:rsidR="00A57C31" w:rsidRPr="007D443E" w:rsidRDefault="00A57C31" w:rsidP="00A57C31">
      <w:pPr>
        <w:pStyle w:val="Tekstpodstawowy"/>
        <w:spacing w:line="480" w:lineRule="auto"/>
        <w:ind w:hanging="1418"/>
        <w:jc w:val="both"/>
        <w:rPr>
          <w:rFonts w:cs="Arial"/>
          <w:b/>
          <w:sz w:val="24"/>
          <w:szCs w:val="24"/>
          <w:lang w:val="es-ES_tradnl"/>
        </w:rPr>
      </w:pPr>
      <w:r w:rsidRPr="007D443E">
        <w:rPr>
          <w:rFonts w:cs="Arial"/>
          <w:b/>
          <w:sz w:val="24"/>
          <w:szCs w:val="24"/>
          <w:lang w:val="es-ES_tradnl"/>
        </w:rPr>
        <w:t>Adres ……………………………………………………………………………………</w:t>
      </w:r>
      <w:r>
        <w:rPr>
          <w:rFonts w:cs="Arial"/>
          <w:b/>
          <w:sz w:val="24"/>
          <w:szCs w:val="24"/>
          <w:lang w:val="es-ES_tradnl"/>
        </w:rPr>
        <w:t>.......</w:t>
      </w:r>
    </w:p>
    <w:p w14:paraId="1E5BAD52" w14:textId="77777777" w:rsidR="00A57C31" w:rsidRPr="007D443E" w:rsidRDefault="00A57C31" w:rsidP="00A57C31">
      <w:pPr>
        <w:pStyle w:val="Tekstpodstawowy"/>
        <w:spacing w:line="480" w:lineRule="auto"/>
        <w:ind w:hanging="1418"/>
        <w:jc w:val="both"/>
        <w:rPr>
          <w:rFonts w:cs="Arial"/>
          <w:b/>
          <w:sz w:val="24"/>
          <w:szCs w:val="24"/>
          <w:lang w:val="es-ES_tradnl"/>
        </w:rPr>
      </w:pPr>
      <w:r w:rsidRPr="007D443E">
        <w:rPr>
          <w:rFonts w:cs="Arial"/>
          <w:b/>
          <w:sz w:val="24"/>
          <w:szCs w:val="24"/>
          <w:lang w:val="es-ES_tradnl"/>
        </w:rPr>
        <w:t>REGON  ……………………………………NIP……………………………………………</w:t>
      </w:r>
    </w:p>
    <w:p w14:paraId="3E14D9A3" w14:textId="77777777" w:rsidR="00A57C31" w:rsidRPr="007D443E" w:rsidRDefault="00A57C31" w:rsidP="00A57C31">
      <w:pPr>
        <w:pStyle w:val="Tekstpodstawowy"/>
        <w:spacing w:line="480" w:lineRule="auto"/>
        <w:ind w:hanging="1418"/>
        <w:jc w:val="both"/>
        <w:rPr>
          <w:rFonts w:cs="Arial"/>
          <w:b/>
          <w:sz w:val="24"/>
          <w:szCs w:val="24"/>
          <w:lang w:val="es-ES_tradnl"/>
        </w:rPr>
      </w:pPr>
      <w:r w:rsidRPr="007D443E">
        <w:rPr>
          <w:rFonts w:cs="Arial"/>
          <w:b/>
          <w:sz w:val="24"/>
          <w:szCs w:val="24"/>
          <w:lang w:val="es-ES_tradnl"/>
        </w:rPr>
        <w:t>Telefon…………………………………………</w:t>
      </w:r>
      <w:r>
        <w:rPr>
          <w:rFonts w:cs="Arial"/>
          <w:b/>
          <w:sz w:val="24"/>
          <w:szCs w:val="24"/>
          <w:lang w:val="es-ES_tradnl"/>
        </w:rPr>
        <w:t>...............................................................</w:t>
      </w:r>
    </w:p>
    <w:p w14:paraId="40EE1A8E" w14:textId="77777777" w:rsidR="00A57C31" w:rsidRPr="007D443E" w:rsidRDefault="00A57C31" w:rsidP="00A57C31">
      <w:pPr>
        <w:pStyle w:val="Tekstpodstawowy"/>
        <w:spacing w:line="480" w:lineRule="auto"/>
        <w:ind w:hanging="1418"/>
        <w:jc w:val="both"/>
        <w:rPr>
          <w:rFonts w:cs="Arial"/>
          <w:b/>
          <w:sz w:val="24"/>
          <w:szCs w:val="24"/>
          <w:lang w:val="es-ES_tradnl"/>
        </w:rPr>
      </w:pPr>
      <w:r w:rsidRPr="007D443E">
        <w:rPr>
          <w:rFonts w:cs="Arial"/>
          <w:b/>
          <w:sz w:val="24"/>
          <w:szCs w:val="24"/>
          <w:lang w:val="es-ES_tradnl"/>
        </w:rPr>
        <w:t>e-mail …………………………………………………………………………………………</w:t>
      </w:r>
    </w:p>
    <w:p w14:paraId="097D9959" w14:textId="77777777" w:rsidR="00A57C31" w:rsidRPr="00141896" w:rsidRDefault="00A57C31" w:rsidP="00A57C31">
      <w:pPr>
        <w:pStyle w:val="Tekstpodstawowy"/>
        <w:ind w:hanging="1418"/>
        <w:jc w:val="center"/>
        <w:rPr>
          <w:rFonts w:cs="Arial"/>
          <w:b/>
          <w:i/>
          <w:sz w:val="32"/>
          <w:szCs w:val="32"/>
        </w:rPr>
      </w:pPr>
      <w:r w:rsidRPr="00141896">
        <w:rPr>
          <w:rFonts w:cs="Arial"/>
          <w:b/>
          <w:i/>
          <w:sz w:val="32"/>
          <w:szCs w:val="32"/>
        </w:rPr>
        <w:t>OFERTA</w:t>
      </w:r>
    </w:p>
    <w:p w14:paraId="3270A40E" w14:textId="14993CEB" w:rsidR="00A57C31" w:rsidRDefault="00A57C31" w:rsidP="00A57C31">
      <w:pPr>
        <w:pStyle w:val="Tekstpodstawowy"/>
        <w:ind w:left="-1418"/>
        <w:jc w:val="both"/>
        <w:rPr>
          <w:rFonts w:cs="Arial"/>
          <w:b/>
          <w:sz w:val="24"/>
          <w:szCs w:val="24"/>
        </w:rPr>
      </w:pPr>
      <w:r w:rsidRPr="0010136C">
        <w:rPr>
          <w:rFonts w:cs="Arial"/>
          <w:b/>
          <w:sz w:val="24"/>
          <w:szCs w:val="24"/>
        </w:rPr>
        <w:t xml:space="preserve">Nawiązując </w:t>
      </w:r>
      <w:r>
        <w:rPr>
          <w:rFonts w:cs="Arial"/>
          <w:b/>
          <w:sz w:val="24"/>
          <w:szCs w:val="24"/>
        </w:rPr>
        <w:t>d</w:t>
      </w:r>
      <w:r w:rsidRPr="0010136C">
        <w:rPr>
          <w:rFonts w:cs="Arial"/>
          <w:b/>
          <w:sz w:val="24"/>
          <w:szCs w:val="24"/>
        </w:rPr>
        <w:t xml:space="preserve">o </w:t>
      </w:r>
      <w:r>
        <w:rPr>
          <w:rFonts w:cs="Arial"/>
          <w:b/>
          <w:sz w:val="24"/>
          <w:szCs w:val="24"/>
        </w:rPr>
        <w:t>zapytania ofertowego</w:t>
      </w:r>
      <w:r w:rsidRPr="0010136C">
        <w:rPr>
          <w:rFonts w:cs="Arial"/>
          <w:b/>
          <w:sz w:val="24"/>
          <w:szCs w:val="24"/>
        </w:rPr>
        <w:t xml:space="preserve"> nr </w:t>
      </w:r>
      <w:r>
        <w:rPr>
          <w:rFonts w:cs="Arial"/>
          <w:b/>
          <w:sz w:val="24"/>
          <w:szCs w:val="24"/>
        </w:rPr>
        <w:t>FL</w:t>
      </w:r>
      <w:r w:rsidR="00832094">
        <w:rPr>
          <w:rFonts w:cs="Arial"/>
          <w:b/>
          <w:sz w:val="24"/>
          <w:szCs w:val="24"/>
        </w:rPr>
        <w:t>.251.</w:t>
      </w:r>
      <w:r w:rsidR="00833D5A">
        <w:rPr>
          <w:rFonts w:cs="Arial"/>
          <w:b/>
          <w:sz w:val="24"/>
          <w:szCs w:val="24"/>
        </w:rPr>
        <w:t>309.2025</w:t>
      </w:r>
      <w:r w:rsidR="00832094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>MR</w:t>
      </w:r>
      <w:r w:rsidRPr="0010136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na świadczenie usług w zakresie rezerwacji i sprzedaży biletów lotniczych oraz sprzedaży polis ubezpieczeniowych na potrzeby Instytutu oferujemy wykonanie w/w usług na następujących warunkach:</w:t>
      </w:r>
    </w:p>
    <w:p w14:paraId="265273D2" w14:textId="77777777" w:rsidR="00A57C31" w:rsidRDefault="00A57C31" w:rsidP="00A57C31">
      <w:pPr>
        <w:pStyle w:val="Tekstpodstawowy"/>
        <w:ind w:hanging="1418"/>
        <w:rPr>
          <w:rFonts w:cs="Arial"/>
          <w:b/>
          <w:sz w:val="24"/>
          <w:szCs w:val="24"/>
        </w:rPr>
      </w:pPr>
    </w:p>
    <w:p w14:paraId="443204BF" w14:textId="77777777" w:rsidR="00A57C31" w:rsidRPr="005F118F" w:rsidRDefault="00A57C31" w:rsidP="00A57C31">
      <w:pPr>
        <w:pStyle w:val="Tekstpodstawowy"/>
        <w:ind w:hanging="1418"/>
        <w:rPr>
          <w:rFonts w:cs="Arial"/>
          <w:b/>
          <w:sz w:val="10"/>
          <w:szCs w:val="10"/>
        </w:rPr>
      </w:pPr>
    </w:p>
    <w:tbl>
      <w:tblPr>
        <w:tblW w:w="992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417"/>
        <w:gridCol w:w="1207"/>
        <w:gridCol w:w="1770"/>
      </w:tblGrid>
      <w:tr w:rsidR="00A57C31" w:rsidRPr="00CE11FD" w14:paraId="6621F07A" w14:textId="77777777" w:rsidTr="002A50EA">
        <w:tc>
          <w:tcPr>
            <w:tcW w:w="5529" w:type="dxa"/>
          </w:tcPr>
          <w:p w14:paraId="4DECFBD6" w14:textId="77777777" w:rsidR="00A57C31" w:rsidRPr="004039B3" w:rsidRDefault="00A57C31" w:rsidP="002A50EA">
            <w:pPr>
              <w:pStyle w:val="Tekstpodstawowy"/>
              <w:ind w:hanging="1418"/>
              <w:jc w:val="center"/>
              <w:rPr>
                <w:rFonts w:cs="Arial"/>
                <w:sz w:val="24"/>
                <w:szCs w:val="24"/>
              </w:rPr>
            </w:pPr>
          </w:p>
          <w:p w14:paraId="17862287" w14:textId="77777777" w:rsidR="00A57C31" w:rsidRPr="004039B3" w:rsidRDefault="00A57C31" w:rsidP="002A50EA">
            <w:pPr>
              <w:pStyle w:val="Tekstpodstawowy"/>
              <w:ind w:hanging="1418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</w:t>
            </w:r>
            <w:r w:rsidRPr="004039B3">
              <w:rPr>
                <w:rFonts w:cs="Arial"/>
                <w:sz w:val="24"/>
                <w:szCs w:val="24"/>
              </w:rPr>
              <w:t>Przedmiot</w:t>
            </w:r>
          </w:p>
        </w:tc>
        <w:tc>
          <w:tcPr>
            <w:tcW w:w="1417" w:type="dxa"/>
          </w:tcPr>
          <w:p w14:paraId="0FE74A18" w14:textId="77777777" w:rsidR="00A57C31" w:rsidRPr="004039B3" w:rsidRDefault="00A57C31" w:rsidP="002A50EA">
            <w:pPr>
              <w:pStyle w:val="Tekstpodstawowy"/>
              <w:ind w:hanging="1418"/>
              <w:jc w:val="center"/>
              <w:rPr>
                <w:rFonts w:cs="Arial"/>
                <w:sz w:val="24"/>
                <w:szCs w:val="24"/>
              </w:rPr>
            </w:pPr>
          </w:p>
          <w:p w14:paraId="37124546" w14:textId="77777777" w:rsidR="00A57C31" w:rsidRPr="004039B3" w:rsidRDefault="00A57C31" w:rsidP="002A50EA">
            <w:pPr>
              <w:pStyle w:val="Tekstpodstawowy"/>
              <w:ind w:left="317" w:hanging="425"/>
              <w:jc w:val="center"/>
              <w:rPr>
                <w:rFonts w:cs="Arial"/>
                <w:sz w:val="24"/>
                <w:szCs w:val="24"/>
              </w:rPr>
            </w:pPr>
            <w:r w:rsidRPr="004039B3">
              <w:rPr>
                <w:rFonts w:cs="Arial"/>
                <w:sz w:val="24"/>
                <w:szCs w:val="24"/>
              </w:rPr>
              <w:t>Cena netto</w:t>
            </w:r>
            <w:r>
              <w:rPr>
                <w:rFonts w:cs="Arial"/>
                <w:sz w:val="24"/>
                <w:szCs w:val="24"/>
              </w:rPr>
              <w:t xml:space="preserve"> PLN</w:t>
            </w:r>
          </w:p>
        </w:tc>
        <w:tc>
          <w:tcPr>
            <w:tcW w:w="1207" w:type="dxa"/>
          </w:tcPr>
          <w:p w14:paraId="52F85E01" w14:textId="77777777" w:rsidR="00A57C31" w:rsidRPr="004039B3" w:rsidRDefault="00A57C31" w:rsidP="002A50EA">
            <w:pPr>
              <w:pStyle w:val="Tekstpodstawowy"/>
              <w:ind w:hanging="1418"/>
              <w:jc w:val="center"/>
              <w:rPr>
                <w:rFonts w:cs="Arial"/>
                <w:sz w:val="24"/>
                <w:szCs w:val="24"/>
              </w:rPr>
            </w:pPr>
          </w:p>
          <w:p w14:paraId="1D3B2275" w14:textId="77777777" w:rsidR="00A57C31" w:rsidRPr="004039B3" w:rsidRDefault="00A57C31" w:rsidP="002A50EA">
            <w:pPr>
              <w:pStyle w:val="Tekstpodstawowy"/>
              <w:jc w:val="center"/>
              <w:rPr>
                <w:rFonts w:cs="Arial"/>
                <w:sz w:val="24"/>
                <w:szCs w:val="24"/>
              </w:rPr>
            </w:pPr>
            <w:r w:rsidRPr="004039B3">
              <w:rPr>
                <w:rFonts w:cs="Arial"/>
                <w:sz w:val="24"/>
                <w:szCs w:val="24"/>
              </w:rPr>
              <w:t>Podatek VAT</w:t>
            </w:r>
            <w:r>
              <w:rPr>
                <w:rFonts w:cs="Arial"/>
                <w:sz w:val="24"/>
                <w:szCs w:val="24"/>
              </w:rPr>
              <w:t xml:space="preserve"> %</w:t>
            </w:r>
          </w:p>
        </w:tc>
        <w:tc>
          <w:tcPr>
            <w:tcW w:w="1770" w:type="dxa"/>
          </w:tcPr>
          <w:p w14:paraId="00A5B108" w14:textId="77777777" w:rsidR="00A57C31" w:rsidRPr="004039B3" w:rsidRDefault="00A57C31" w:rsidP="002A50EA">
            <w:pPr>
              <w:pStyle w:val="Tekstpodstawowy"/>
              <w:ind w:hanging="1418"/>
              <w:jc w:val="center"/>
              <w:rPr>
                <w:rFonts w:cs="Arial"/>
                <w:sz w:val="24"/>
                <w:szCs w:val="24"/>
              </w:rPr>
            </w:pPr>
          </w:p>
          <w:p w14:paraId="6F85412B" w14:textId="77777777" w:rsidR="00A57C31" w:rsidRPr="004039B3" w:rsidRDefault="00A57C31" w:rsidP="002A50EA">
            <w:pPr>
              <w:pStyle w:val="Tekstpodstawowy"/>
              <w:jc w:val="center"/>
              <w:rPr>
                <w:rFonts w:cs="Arial"/>
                <w:sz w:val="24"/>
                <w:szCs w:val="24"/>
              </w:rPr>
            </w:pPr>
            <w:r w:rsidRPr="004039B3">
              <w:rPr>
                <w:rFonts w:cs="Arial"/>
                <w:sz w:val="24"/>
                <w:szCs w:val="24"/>
              </w:rPr>
              <w:t>Cena brutto</w:t>
            </w:r>
            <w:r>
              <w:rPr>
                <w:rFonts w:cs="Arial"/>
                <w:sz w:val="24"/>
                <w:szCs w:val="24"/>
              </w:rPr>
              <w:t xml:space="preserve"> PLN</w:t>
            </w:r>
          </w:p>
        </w:tc>
      </w:tr>
      <w:tr w:rsidR="00A57C31" w:rsidRPr="007F3442" w14:paraId="072A5811" w14:textId="77777777" w:rsidTr="002A50EA">
        <w:tc>
          <w:tcPr>
            <w:tcW w:w="5529" w:type="dxa"/>
            <w:vAlign w:val="center"/>
          </w:tcPr>
          <w:p w14:paraId="3F13663E" w14:textId="77777777" w:rsidR="00A57C31" w:rsidRPr="007F3442" w:rsidRDefault="00A57C31" w:rsidP="002A50EA">
            <w:pPr>
              <w:pStyle w:val="Tekstpodstawowy"/>
              <w:ind w:left="33"/>
              <w:rPr>
                <w:rFonts w:cs="Arial"/>
                <w:b/>
                <w:sz w:val="24"/>
                <w:szCs w:val="24"/>
              </w:rPr>
            </w:pPr>
            <w:r w:rsidRPr="007F3442">
              <w:rPr>
                <w:rFonts w:cs="Arial"/>
                <w:b/>
                <w:sz w:val="24"/>
                <w:szCs w:val="24"/>
              </w:rPr>
              <w:t>opłata transakcyjna za wystawienie jednego biletu lotniczego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461DE8" w14:textId="77777777" w:rsidR="00A57C31" w:rsidRPr="007F3442" w:rsidRDefault="00A57C31" w:rsidP="002A50EA">
            <w:pPr>
              <w:pStyle w:val="Tekstpodstawowy"/>
              <w:ind w:hanging="1418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2AF62EC4" w14:textId="77777777" w:rsidR="00A57C31" w:rsidRPr="007F3442" w:rsidRDefault="00A57C31" w:rsidP="002A50EA">
            <w:pPr>
              <w:pStyle w:val="Tekstpodstawowy"/>
              <w:ind w:hanging="1418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16CD4BE" w14:textId="77777777" w:rsidR="00A57C31" w:rsidRPr="007F3442" w:rsidRDefault="00A57C31" w:rsidP="002A50EA">
            <w:pPr>
              <w:pStyle w:val="Tekstpodstawowy"/>
              <w:ind w:hanging="1418"/>
              <w:rPr>
                <w:rFonts w:cs="Arial"/>
                <w:b/>
                <w:sz w:val="24"/>
                <w:szCs w:val="24"/>
              </w:rPr>
            </w:pPr>
          </w:p>
        </w:tc>
      </w:tr>
      <w:tr w:rsidR="00A57C31" w:rsidRPr="00CE11FD" w14:paraId="6F0879E5" w14:textId="77777777" w:rsidTr="002A50EA">
        <w:tc>
          <w:tcPr>
            <w:tcW w:w="5529" w:type="dxa"/>
            <w:vAlign w:val="center"/>
          </w:tcPr>
          <w:p w14:paraId="7E812BE2" w14:textId="77777777" w:rsidR="00A57C31" w:rsidRPr="004039B3" w:rsidRDefault="00A57C31" w:rsidP="002A50EA">
            <w:pPr>
              <w:pStyle w:val="Tekstpodstawowy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Rabat </w:t>
            </w:r>
            <w:r w:rsidRPr="004039B3">
              <w:rPr>
                <w:rFonts w:cs="Arial"/>
                <w:b/>
                <w:sz w:val="24"/>
                <w:szCs w:val="24"/>
              </w:rPr>
              <w:t xml:space="preserve"> w %</w:t>
            </w:r>
            <w:r>
              <w:rPr>
                <w:rFonts w:cs="Arial"/>
                <w:b/>
                <w:sz w:val="24"/>
                <w:szCs w:val="24"/>
              </w:rPr>
              <w:t xml:space="preserve"> (upust od ceny biletu lotniczego przewoźnika, jakiego oferent udzieli Zamawiającemu przy sprzedaży biletu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3C7D87A5" w14:textId="77777777" w:rsidR="00A57C31" w:rsidRPr="004039B3" w:rsidRDefault="00A57C31" w:rsidP="002A50EA">
            <w:pPr>
              <w:pStyle w:val="Tekstpodstawowy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36C9993D" w14:textId="77777777" w:rsidR="00A57C31" w:rsidRPr="004039B3" w:rsidRDefault="00A57C31" w:rsidP="002A50EA">
            <w:pPr>
              <w:pStyle w:val="Tekstpodstawowy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33943FF" w14:textId="77777777" w:rsidR="00A57C31" w:rsidRDefault="00A57C31" w:rsidP="00A57C31">
      <w:pPr>
        <w:pStyle w:val="Tekstpodstawowy"/>
        <w:rPr>
          <w:rFonts w:cs="Arial"/>
          <w:sz w:val="24"/>
          <w:szCs w:val="24"/>
        </w:rPr>
      </w:pPr>
    </w:p>
    <w:p w14:paraId="36F26694" w14:textId="77777777" w:rsidR="00A57C31" w:rsidRDefault="00A57C31" w:rsidP="00A57C31">
      <w:pPr>
        <w:pStyle w:val="Tekstpodstawowy"/>
        <w:ind w:firstLine="6379"/>
        <w:jc w:val="both"/>
        <w:rPr>
          <w:rFonts w:cs="Arial"/>
          <w:b/>
          <w:sz w:val="20"/>
        </w:rPr>
      </w:pPr>
    </w:p>
    <w:p w14:paraId="0C56068C" w14:textId="77777777" w:rsidR="00A57C31" w:rsidRDefault="00A57C31" w:rsidP="00A57C31">
      <w:pPr>
        <w:pStyle w:val="Tekstpodstawowy"/>
        <w:ind w:firstLine="6379"/>
        <w:jc w:val="both"/>
        <w:rPr>
          <w:rFonts w:cs="Arial"/>
          <w:b/>
          <w:sz w:val="20"/>
        </w:rPr>
      </w:pPr>
    </w:p>
    <w:p w14:paraId="5B45E6F9" w14:textId="77777777" w:rsidR="00A57C31" w:rsidRDefault="00A57C31" w:rsidP="00A57C31">
      <w:pPr>
        <w:pStyle w:val="Tekstpodstawowy"/>
        <w:ind w:firstLine="6379"/>
        <w:rPr>
          <w:rFonts w:cs="Arial"/>
          <w:b/>
          <w:sz w:val="20"/>
        </w:rPr>
      </w:pPr>
    </w:p>
    <w:p w14:paraId="23BACE8D" w14:textId="77777777" w:rsidR="00A57C31" w:rsidRDefault="00A57C31" w:rsidP="00A57C31">
      <w:pPr>
        <w:pStyle w:val="Tekstpodstawowy"/>
        <w:ind w:firstLine="6379"/>
        <w:rPr>
          <w:rFonts w:cs="Arial"/>
          <w:b/>
          <w:sz w:val="20"/>
        </w:rPr>
      </w:pPr>
    </w:p>
    <w:p w14:paraId="5092C6DF" w14:textId="77777777" w:rsidR="00A57C31" w:rsidRDefault="00A57C31" w:rsidP="00A57C31">
      <w:pPr>
        <w:pStyle w:val="Tekstpodstawowy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</w:t>
      </w:r>
    </w:p>
    <w:p w14:paraId="29E43613" w14:textId="77777777" w:rsidR="00A57C31" w:rsidRDefault="00A57C31" w:rsidP="00A57C31">
      <w:pPr>
        <w:pStyle w:val="Tekstpodstawowy"/>
        <w:rPr>
          <w:rFonts w:cs="Arial"/>
          <w:b/>
          <w:sz w:val="20"/>
        </w:rPr>
      </w:pPr>
    </w:p>
    <w:p w14:paraId="32FB414F" w14:textId="77777777" w:rsidR="00A57C31" w:rsidRDefault="00A57C31" w:rsidP="00A57C31">
      <w:pPr>
        <w:pStyle w:val="Tekstpodstawowy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</w:t>
      </w:r>
      <w:r w:rsidRPr="005F118F">
        <w:rPr>
          <w:rFonts w:cs="Arial"/>
          <w:b/>
          <w:sz w:val="20"/>
        </w:rPr>
        <w:t>………………………………</w:t>
      </w:r>
      <w:r>
        <w:rPr>
          <w:rFonts w:cs="Arial"/>
          <w:b/>
          <w:sz w:val="20"/>
        </w:rPr>
        <w:t>………….</w:t>
      </w:r>
    </w:p>
    <w:p w14:paraId="6C053556" w14:textId="77777777" w:rsidR="00A57C31" w:rsidRPr="005F118F" w:rsidRDefault="00A57C31" w:rsidP="00A57C31">
      <w:pPr>
        <w:pStyle w:val="Tekstpodstawowy"/>
        <w:tabs>
          <w:tab w:val="left" w:pos="5812"/>
        </w:tabs>
        <w:ind w:firstLine="3544"/>
        <w:rPr>
          <w:rFonts w:cs="Arial"/>
          <w:b/>
          <w:sz w:val="20"/>
        </w:rPr>
      </w:pPr>
      <w:r w:rsidRPr="005F118F">
        <w:rPr>
          <w:rFonts w:cs="Arial"/>
          <w:b/>
          <w:sz w:val="20"/>
        </w:rPr>
        <w:t>Podpisy osób uprawnionych</w:t>
      </w:r>
    </w:p>
    <w:p w14:paraId="1EDC0294" w14:textId="77777777" w:rsidR="00A57C31" w:rsidRPr="005F118F" w:rsidRDefault="00A57C31" w:rsidP="00A57C31">
      <w:pPr>
        <w:pStyle w:val="Tekstpodstawowy"/>
        <w:ind w:left="3544" w:hanging="709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do </w:t>
      </w:r>
      <w:r w:rsidRPr="005F118F">
        <w:rPr>
          <w:rFonts w:cs="Arial"/>
          <w:b/>
          <w:sz w:val="20"/>
        </w:rPr>
        <w:t>składania oświadczeń woli</w:t>
      </w:r>
    </w:p>
    <w:p w14:paraId="795BB59D" w14:textId="77777777" w:rsidR="00A57C31" w:rsidRPr="005F118F" w:rsidRDefault="00A57C31" w:rsidP="00A57C31">
      <w:pPr>
        <w:pStyle w:val="Tekstpodstawowy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w</w:t>
      </w:r>
      <w:r w:rsidRPr="005F118F">
        <w:rPr>
          <w:rFonts w:cs="Arial"/>
          <w:b/>
          <w:sz w:val="20"/>
        </w:rPr>
        <w:t xml:space="preserve"> imieniu Wykonawcy</w:t>
      </w:r>
    </w:p>
    <w:sectPr w:rsidR="00A57C31" w:rsidRPr="005F118F" w:rsidSect="00943149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C810" w14:textId="77777777" w:rsidR="0011259D" w:rsidRDefault="0011259D" w:rsidP="006747BD">
      <w:pPr>
        <w:spacing w:after="0" w:line="240" w:lineRule="auto"/>
      </w:pPr>
      <w:r>
        <w:separator/>
      </w:r>
    </w:p>
  </w:endnote>
  <w:endnote w:type="continuationSeparator" w:id="0">
    <w:p w14:paraId="282B09FF" w14:textId="77777777" w:rsidR="0011259D" w:rsidRDefault="001125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A371" w14:textId="77777777" w:rsidR="00D40690" w:rsidRDefault="00D40690">
    <w:pPr>
      <w:pStyle w:val="Stopka"/>
    </w:pPr>
    <w:r>
      <w:t xml:space="preserve">Strona </w:t>
    </w:r>
    <w:r w:rsidR="00775234"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 w:rsidR="00775234">
      <w:rPr>
        <w:b w:val="0"/>
        <w:bCs/>
        <w:sz w:val="24"/>
        <w:szCs w:val="24"/>
      </w:rPr>
      <w:fldChar w:fldCharType="separate"/>
    </w:r>
    <w:r w:rsidR="009A3626">
      <w:rPr>
        <w:bCs/>
        <w:noProof/>
      </w:rPr>
      <w:t>5</w:t>
    </w:r>
    <w:r w:rsidR="00775234">
      <w:rPr>
        <w:b w:val="0"/>
        <w:bCs/>
        <w:sz w:val="24"/>
        <w:szCs w:val="24"/>
      </w:rPr>
      <w:fldChar w:fldCharType="end"/>
    </w:r>
    <w:r>
      <w:t xml:space="preserve"> z </w:t>
    </w:r>
    <w:r w:rsidR="00775234"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 w:rsidR="00775234">
      <w:rPr>
        <w:b w:val="0"/>
        <w:bCs/>
        <w:sz w:val="24"/>
        <w:szCs w:val="24"/>
      </w:rPr>
      <w:fldChar w:fldCharType="separate"/>
    </w:r>
    <w:r w:rsidR="009A3626">
      <w:rPr>
        <w:bCs/>
        <w:noProof/>
      </w:rPr>
      <w:t>5</w:t>
    </w:r>
    <w:r w:rsidR="00775234">
      <w:rPr>
        <w:b w:val="0"/>
        <w:bCs/>
        <w:sz w:val="24"/>
        <w:szCs w:val="24"/>
      </w:rPr>
      <w:fldChar w:fldCharType="end"/>
    </w:r>
  </w:p>
  <w:p w14:paraId="249F1E8A" w14:textId="7C0B9F5A" w:rsidR="00D40690" w:rsidRDefault="006A126C">
    <w:pPr>
      <w:pStyle w:val="Stopka"/>
    </w:pPr>
    <w:r>
      <w:rPr>
        <w:b w:val="0"/>
        <w:noProof/>
        <w:lang w:eastAsia="pl-PL"/>
      </w:rPr>
      <w:drawing>
        <wp:anchor distT="0" distB="0" distL="114300" distR="114300" simplePos="0" relativeHeight="251658752" behindDoc="1" locked="1" layoutInCell="1" allowOverlap="1" wp14:anchorId="1CA13621" wp14:editId="6FA65572">
          <wp:simplePos x="0" y="0"/>
          <wp:positionH relativeFrom="column">
            <wp:posOffset>4780280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2094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B28DEDD" wp14:editId="103929F7">
              <wp:simplePos x="0" y="0"/>
              <wp:positionH relativeFrom="margin">
                <wp:posOffset>-4445</wp:posOffset>
              </wp:positionH>
              <wp:positionV relativeFrom="page">
                <wp:posOffset>9825990</wp:posOffset>
              </wp:positionV>
              <wp:extent cx="4867275" cy="509905"/>
              <wp:effectExtent l="0" t="0" r="4445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72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41287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Sieć Badawcza Łukasiewicz – Instytut Chemii Przemysłowej im</w:t>
                          </w:r>
                          <w:r w:rsidR="007F2093">
                            <w:t>ienia</w:t>
                          </w:r>
                          <w:r w:rsidRPr="004B250B">
                            <w:t xml:space="preserve"> Prof</w:t>
                          </w:r>
                          <w:r w:rsidR="007F2093">
                            <w:t>esora</w:t>
                          </w:r>
                          <w:r w:rsidRPr="004B250B">
                            <w:t xml:space="preserve"> Ignacego Mościckiego</w:t>
                          </w:r>
                        </w:p>
                        <w:p w14:paraId="19278A34" w14:textId="313D33FD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 xml:space="preserve">01-793 Warszawa, ul. Rydygiera 8, </w:t>
                          </w:r>
                          <w:r w:rsidR="00673CDD">
                            <w:t>https://ichp.</w:t>
                          </w:r>
                          <w:r w:rsidR="00832094">
                            <w:t>lukasiewicz.gov.</w:t>
                          </w:r>
                          <w:r w:rsidR="00673CDD">
                            <w:t>pl</w:t>
                          </w:r>
                        </w:p>
                        <w:p w14:paraId="1CEDB978" w14:textId="77777777" w:rsidR="0018302F" w:rsidRPr="007E7457" w:rsidRDefault="0018302F" w:rsidP="0018302F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Pr="007E7457">
                            <w:t>-mail: ichp@ichp.pl | NIP: 525</w:t>
                          </w:r>
                          <w:r>
                            <w:t>2836114</w:t>
                          </w:r>
                          <w:r w:rsidRPr="007E7457">
                            <w:t xml:space="preserve"> | REGON: </w:t>
                          </w:r>
                          <w:r>
                            <w:t>387049383</w:t>
                          </w:r>
                        </w:p>
                        <w:p w14:paraId="66F0FC7E" w14:textId="77777777" w:rsidR="00DA52A1" w:rsidRPr="0018302F" w:rsidRDefault="0018302F" w:rsidP="0018302F">
                          <w:pPr>
                            <w:pStyle w:val="LukStopka-adres"/>
                          </w:pPr>
                          <w:r>
                            <w:t xml:space="preserve">Sąd Rejonowy m.st. Warszawy, XIV Wydz. Gospodarczy KRS nr </w:t>
                          </w:r>
                          <w:r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8DED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7pt;width:383.25pt;height:4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" filled="f" stroked="f">
              <o:lock v:ext="edit" aspectratio="t"/>
              <v:textbox inset="0,0,0,0">
                <w:txbxContent>
                  <w:p w14:paraId="0B641287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Sieć Badawcza Łukasiewicz – Instytut Chemii Przemysłowej im</w:t>
                    </w:r>
                    <w:r w:rsidR="007F2093">
                      <w:t>ienia</w:t>
                    </w:r>
                    <w:r w:rsidRPr="004B250B">
                      <w:t xml:space="preserve"> Prof</w:t>
                    </w:r>
                    <w:r w:rsidR="007F2093">
                      <w:t>esora</w:t>
                    </w:r>
                    <w:r w:rsidRPr="004B250B">
                      <w:t xml:space="preserve"> Ignacego Mościckiego</w:t>
                    </w:r>
                  </w:p>
                  <w:p w14:paraId="19278A34" w14:textId="313D33FD" w:rsidR="004B250B" w:rsidRPr="004B250B" w:rsidRDefault="004B250B" w:rsidP="004B250B">
                    <w:pPr>
                      <w:pStyle w:val="LukStopka-adres"/>
                    </w:pPr>
                    <w:r w:rsidRPr="004B250B">
                      <w:t xml:space="preserve">01-793 Warszawa, ul. Rydygiera 8, </w:t>
                    </w:r>
                    <w:r w:rsidR="00673CDD">
                      <w:t>https://ichp.</w:t>
                    </w:r>
                    <w:r w:rsidR="00832094">
                      <w:t>lukasiewicz.gov.</w:t>
                    </w:r>
                    <w:r w:rsidR="00673CDD">
                      <w:t>pl</w:t>
                    </w:r>
                  </w:p>
                  <w:p w14:paraId="1CEDB978" w14:textId="77777777" w:rsidR="0018302F" w:rsidRPr="007E7457" w:rsidRDefault="0018302F" w:rsidP="0018302F">
                    <w:pPr>
                      <w:pStyle w:val="LukStopka-adres"/>
                    </w:pPr>
                    <w:r>
                      <w:t>e</w:t>
                    </w:r>
                    <w:r w:rsidRPr="007E7457">
                      <w:t>-mail: ichp@ichp.pl | NIP: 525</w:t>
                    </w:r>
                    <w:r>
                      <w:t>2836114</w:t>
                    </w:r>
                    <w:r w:rsidRPr="007E7457">
                      <w:t xml:space="preserve"> | REGON: </w:t>
                    </w:r>
                    <w:r>
                      <w:t>387049383</w:t>
                    </w:r>
                  </w:p>
                  <w:p w14:paraId="66F0FC7E" w14:textId="77777777" w:rsidR="00DA52A1" w:rsidRPr="0018302F" w:rsidRDefault="0018302F" w:rsidP="0018302F">
                    <w:pPr>
                      <w:pStyle w:val="LukStopka-adres"/>
                    </w:pPr>
                    <w:r>
                      <w:t xml:space="preserve">Sąd Rejonowy m.st. Warszawy, XIV Wydz. Gospodarczy KRS nr </w:t>
                    </w:r>
                    <w:r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09C1" w14:textId="77777777" w:rsidR="004F5805" w:rsidRPr="00D40690" w:rsidRDefault="004F5805" w:rsidP="00D40690">
    <w:pPr>
      <w:pStyle w:val="Stopka"/>
    </w:pPr>
    <w:r w:rsidRPr="00D40690">
      <w:t xml:space="preserve">Strona </w:t>
    </w:r>
    <w:r w:rsidR="00775234" w:rsidRPr="00D40690">
      <w:fldChar w:fldCharType="begin"/>
    </w:r>
    <w:r w:rsidRPr="00D40690">
      <w:instrText>PAGE</w:instrText>
    </w:r>
    <w:r w:rsidR="00775234" w:rsidRPr="00D40690">
      <w:fldChar w:fldCharType="separate"/>
    </w:r>
    <w:r w:rsidR="009A3626">
      <w:rPr>
        <w:noProof/>
      </w:rPr>
      <w:t>1</w:t>
    </w:r>
    <w:r w:rsidR="00775234" w:rsidRPr="00D40690">
      <w:fldChar w:fldCharType="end"/>
    </w:r>
    <w:r w:rsidRPr="00D40690">
      <w:t xml:space="preserve"> z </w:t>
    </w:r>
    <w:r w:rsidR="00775234" w:rsidRPr="00D40690">
      <w:fldChar w:fldCharType="begin"/>
    </w:r>
    <w:r w:rsidRPr="00D40690">
      <w:instrText>NUMPAGES</w:instrText>
    </w:r>
    <w:r w:rsidR="00775234" w:rsidRPr="00D40690">
      <w:fldChar w:fldCharType="separate"/>
    </w:r>
    <w:r w:rsidR="009A3626">
      <w:rPr>
        <w:noProof/>
      </w:rPr>
      <w:t>5</w:t>
    </w:r>
    <w:r w:rsidR="00775234" w:rsidRPr="00D40690">
      <w:fldChar w:fldCharType="end"/>
    </w:r>
  </w:p>
  <w:p w14:paraId="04D32FD2" w14:textId="7269A1A9" w:rsidR="003F4BA3" w:rsidRPr="00D06D36" w:rsidRDefault="006A126C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704" behindDoc="1" locked="1" layoutInCell="1" allowOverlap="1" wp14:anchorId="11ED0032" wp14:editId="4C2D2820">
          <wp:simplePos x="0" y="0"/>
          <wp:positionH relativeFrom="column">
            <wp:posOffset>4785360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2094">
      <w:rPr>
        <w:spacing w:val="2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B6922AC" wp14:editId="249E9292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864100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410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1C15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345AE3">
                            <w:t>Chemii Przemysłowej im</w:t>
                          </w:r>
                          <w:r w:rsidR="007F2093">
                            <w:t>ienia</w:t>
                          </w:r>
                          <w:r w:rsidR="00345AE3">
                            <w:t xml:space="preserve"> Prof</w:t>
                          </w:r>
                          <w:r w:rsidR="007F2093">
                            <w:t>esora</w:t>
                          </w:r>
                          <w:r w:rsidR="00345AE3">
                            <w:t xml:space="preserve"> Ignacego Mościckiego</w:t>
                          </w:r>
                        </w:p>
                        <w:p w14:paraId="1113E20F" w14:textId="77777777" w:rsidR="00DA52A1" w:rsidRDefault="00345AE3" w:rsidP="00DA52A1">
                          <w:pPr>
                            <w:pStyle w:val="LukStopka-adres"/>
                          </w:pPr>
                          <w:r>
                            <w:t>01-793</w:t>
                          </w:r>
                          <w:r w:rsidR="00DA52A1">
                            <w:t xml:space="preserve"> Warszawa, ul. </w:t>
                          </w:r>
                          <w:r>
                            <w:t>Rydygiera 8</w:t>
                          </w:r>
                          <w:r w:rsidR="00DA52A1">
                            <w:t xml:space="preserve">, </w:t>
                          </w:r>
                          <w:r w:rsidR="00673CDD">
                            <w:t>https://ichp.</w:t>
                          </w:r>
                          <w:r w:rsidR="00D466CC">
                            <w:t>lukasiewicz.gov.</w:t>
                          </w:r>
                          <w:r w:rsidR="00673CDD">
                            <w:t>pl</w:t>
                          </w:r>
                        </w:p>
                        <w:p w14:paraId="42D401D6" w14:textId="77777777" w:rsidR="00DA52A1" w:rsidRPr="007E7457" w:rsidRDefault="00066734" w:rsidP="00DA52A1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="00DA52A1" w:rsidRPr="007E7457">
                            <w:t xml:space="preserve">-mail: 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>@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>.</w:t>
                          </w:r>
                          <w:r w:rsidR="00D466CC">
                            <w:t>lukasiewicz.gov.</w:t>
                          </w:r>
                          <w:r w:rsidR="00DA52A1" w:rsidRPr="007E7457">
                            <w:t xml:space="preserve">pl | NIP: </w:t>
                          </w:r>
                          <w:r w:rsidR="00345AE3" w:rsidRPr="007E7457">
                            <w:t>525</w:t>
                          </w:r>
                          <w:r w:rsidR="00373A6F">
                            <w:t>2836114</w:t>
                          </w:r>
                          <w:r w:rsidR="00345AE3" w:rsidRPr="007E7457">
                            <w:t xml:space="preserve"> |</w:t>
                          </w:r>
                          <w:r w:rsidR="00DA52A1" w:rsidRPr="007E7457">
                            <w:t xml:space="preserve"> REGON: </w:t>
                          </w:r>
                          <w:r w:rsidR="00373A6F">
                            <w:t>387049383</w:t>
                          </w:r>
                        </w:p>
                        <w:p w14:paraId="5A5744E9" w14:textId="77777777" w:rsidR="004F5805" w:rsidRPr="007F2093" w:rsidRDefault="00DA52A1" w:rsidP="00DA52A1">
                          <w:pPr>
                            <w:pStyle w:val="LukStopka-adres"/>
                          </w:pPr>
                          <w:r>
                            <w:t>Sąd Rejonowy</w:t>
                          </w:r>
                          <w:r w:rsidR="00345AE3">
                            <w:t xml:space="preserve"> </w:t>
                          </w:r>
                          <w:r>
                            <w:t>m.st. Warszawy, XI</w:t>
                          </w:r>
                          <w:r w:rsidR="007F2093">
                            <w:t>V</w:t>
                          </w:r>
                          <w:r>
                            <w:t xml:space="preserve"> Wydz. Gospodarczy KRS nr </w:t>
                          </w:r>
                          <w:r w:rsidR="007F2093"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922A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83pt;height:3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271C15C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345AE3">
                      <w:t>Chemii Przemysłowej im</w:t>
                    </w:r>
                    <w:r w:rsidR="007F2093">
                      <w:t>ienia</w:t>
                    </w:r>
                    <w:r w:rsidR="00345AE3">
                      <w:t xml:space="preserve"> Prof</w:t>
                    </w:r>
                    <w:r w:rsidR="007F2093">
                      <w:t>esora</w:t>
                    </w:r>
                    <w:r w:rsidR="00345AE3">
                      <w:t xml:space="preserve"> Ignacego Mościckiego</w:t>
                    </w:r>
                  </w:p>
                  <w:p w14:paraId="1113E20F" w14:textId="77777777" w:rsidR="00DA52A1" w:rsidRDefault="00345AE3" w:rsidP="00DA52A1">
                    <w:pPr>
                      <w:pStyle w:val="LukStopka-adres"/>
                    </w:pPr>
                    <w:r>
                      <w:t>01-793</w:t>
                    </w:r>
                    <w:r w:rsidR="00DA52A1">
                      <w:t xml:space="preserve"> Warszawa, ul. </w:t>
                    </w:r>
                    <w:r>
                      <w:t>Rydygiera 8</w:t>
                    </w:r>
                    <w:r w:rsidR="00DA52A1">
                      <w:t xml:space="preserve">, </w:t>
                    </w:r>
                    <w:r w:rsidR="00673CDD">
                      <w:t>https://ichp.</w:t>
                    </w:r>
                    <w:r w:rsidR="00D466CC">
                      <w:t>lukasiewicz.gov.</w:t>
                    </w:r>
                    <w:r w:rsidR="00673CDD">
                      <w:t>pl</w:t>
                    </w:r>
                  </w:p>
                  <w:p w14:paraId="42D401D6" w14:textId="77777777" w:rsidR="00DA52A1" w:rsidRPr="007E7457" w:rsidRDefault="00066734" w:rsidP="00DA52A1">
                    <w:pPr>
                      <w:pStyle w:val="LukStopka-adres"/>
                    </w:pPr>
                    <w:r>
                      <w:t>e</w:t>
                    </w:r>
                    <w:r w:rsidR="00DA52A1" w:rsidRPr="007E7457">
                      <w:t xml:space="preserve">-mail: </w:t>
                    </w:r>
                    <w:r w:rsidR="00345AE3" w:rsidRPr="007E7457">
                      <w:t>ichp</w:t>
                    </w:r>
                    <w:r w:rsidR="00DA52A1" w:rsidRPr="007E7457">
                      <w:t>@</w:t>
                    </w:r>
                    <w:r w:rsidR="00345AE3" w:rsidRPr="007E7457">
                      <w:t>ichp</w:t>
                    </w:r>
                    <w:r w:rsidR="00DA52A1" w:rsidRPr="007E7457">
                      <w:t>.</w:t>
                    </w:r>
                    <w:r w:rsidR="00D466CC">
                      <w:t>lukasiewicz.gov.</w:t>
                    </w:r>
                    <w:r w:rsidR="00DA52A1" w:rsidRPr="007E7457">
                      <w:t xml:space="preserve">pl | NIP: </w:t>
                    </w:r>
                    <w:r w:rsidR="00345AE3" w:rsidRPr="007E7457">
                      <w:t>525</w:t>
                    </w:r>
                    <w:r w:rsidR="00373A6F">
                      <w:t>2836114</w:t>
                    </w:r>
                    <w:r w:rsidR="00345AE3" w:rsidRPr="007E7457">
                      <w:t xml:space="preserve"> |</w:t>
                    </w:r>
                    <w:r w:rsidR="00DA52A1" w:rsidRPr="007E7457">
                      <w:t xml:space="preserve"> REGON: </w:t>
                    </w:r>
                    <w:r w:rsidR="00373A6F">
                      <w:t>387049383</w:t>
                    </w:r>
                  </w:p>
                  <w:p w14:paraId="5A5744E9" w14:textId="77777777" w:rsidR="004F5805" w:rsidRPr="007F2093" w:rsidRDefault="00DA52A1" w:rsidP="00DA52A1">
                    <w:pPr>
                      <w:pStyle w:val="LukStopka-adres"/>
                    </w:pPr>
                    <w:r>
                      <w:t>Sąd Rejonowy</w:t>
                    </w:r>
                    <w:r w:rsidR="00345AE3">
                      <w:t xml:space="preserve"> </w:t>
                    </w:r>
                    <w:r>
                      <w:t>m.st. Warszawy, XI</w:t>
                    </w:r>
                    <w:r w:rsidR="007F2093">
                      <w:t>V</w:t>
                    </w:r>
                    <w:r>
                      <w:t xml:space="preserve"> Wydz. Gospodarczy KRS nr </w:t>
                    </w:r>
                    <w:r w:rsidR="007F2093"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37BB" w14:textId="77777777" w:rsidR="0011259D" w:rsidRDefault="0011259D" w:rsidP="006747BD">
      <w:pPr>
        <w:spacing w:after="0" w:line="240" w:lineRule="auto"/>
      </w:pPr>
      <w:r>
        <w:separator/>
      </w:r>
    </w:p>
  </w:footnote>
  <w:footnote w:type="continuationSeparator" w:id="0">
    <w:p w14:paraId="26611E6B" w14:textId="77777777" w:rsidR="0011259D" w:rsidRDefault="001125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F82D" w14:textId="77777777" w:rsidR="006747BD" w:rsidRPr="00DA52A1" w:rsidRDefault="006A12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49FAA637" wp14:editId="2FC77555">
          <wp:simplePos x="0" y="0"/>
          <wp:positionH relativeFrom="column">
            <wp:posOffset>-1064260</wp:posOffset>
          </wp:positionH>
          <wp:positionV relativeFrom="paragraph">
            <wp:posOffset>24765</wp:posOffset>
          </wp:positionV>
          <wp:extent cx="940435" cy="1473200"/>
          <wp:effectExtent l="19050" t="0" r="0" b="0"/>
          <wp:wrapSquare wrapText="bothSides"/>
          <wp:docPr id="8" name="Obraz 8" descr="IChP_logo_pion_pe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hP_logo_pion_pe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2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95B52"/>
    <w:multiLevelType w:val="multilevel"/>
    <w:tmpl w:val="3B0ED5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3F87EDC"/>
    <w:multiLevelType w:val="hybridMultilevel"/>
    <w:tmpl w:val="02CC9548"/>
    <w:lvl w:ilvl="0" w:tplc="041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2" w15:restartNumberingAfterBreak="0">
    <w:nsid w:val="04014454"/>
    <w:multiLevelType w:val="hybridMultilevel"/>
    <w:tmpl w:val="41FE338E"/>
    <w:lvl w:ilvl="0" w:tplc="82125C46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0C235908"/>
    <w:multiLevelType w:val="hybridMultilevel"/>
    <w:tmpl w:val="C3682972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65D5F"/>
    <w:multiLevelType w:val="multilevel"/>
    <w:tmpl w:val="BE927AB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8" w:hanging="2160"/>
      </w:pPr>
      <w:rPr>
        <w:rFonts w:hint="default"/>
      </w:rPr>
    </w:lvl>
  </w:abstractNum>
  <w:abstractNum w:abstractNumId="15" w15:restartNumberingAfterBreak="0">
    <w:nsid w:val="16236C36"/>
    <w:multiLevelType w:val="hybridMultilevel"/>
    <w:tmpl w:val="34EA5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179FA"/>
    <w:multiLevelType w:val="multilevel"/>
    <w:tmpl w:val="050018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DC246A"/>
    <w:multiLevelType w:val="hybridMultilevel"/>
    <w:tmpl w:val="7270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73394"/>
    <w:multiLevelType w:val="hybridMultilevel"/>
    <w:tmpl w:val="3834A062"/>
    <w:lvl w:ilvl="0" w:tplc="18BE75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63B6F"/>
    <w:multiLevelType w:val="hybridMultilevel"/>
    <w:tmpl w:val="1520BF72"/>
    <w:lvl w:ilvl="0" w:tplc="D9E00B46">
      <w:start w:val="1"/>
      <w:numFmt w:val="decimal"/>
      <w:lvlText w:val="%1)"/>
      <w:lvlJc w:val="left"/>
      <w:pPr>
        <w:ind w:left="-66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3C81652C"/>
    <w:multiLevelType w:val="hybridMultilevel"/>
    <w:tmpl w:val="D4A8AC02"/>
    <w:lvl w:ilvl="0" w:tplc="6B2E1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7A55"/>
    <w:multiLevelType w:val="hybridMultilevel"/>
    <w:tmpl w:val="BCE05692"/>
    <w:lvl w:ilvl="0" w:tplc="EA0EC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357897"/>
    <w:multiLevelType w:val="hybridMultilevel"/>
    <w:tmpl w:val="EE0E2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20211"/>
    <w:multiLevelType w:val="hybridMultilevel"/>
    <w:tmpl w:val="0874A536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C5D1A"/>
    <w:multiLevelType w:val="hybridMultilevel"/>
    <w:tmpl w:val="1CC4D010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2B5CB3"/>
    <w:multiLevelType w:val="hybridMultilevel"/>
    <w:tmpl w:val="FDB00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4B16E3"/>
    <w:multiLevelType w:val="hybridMultilevel"/>
    <w:tmpl w:val="5F6C0E2E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F4462A"/>
    <w:multiLevelType w:val="hybridMultilevel"/>
    <w:tmpl w:val="B6D6D5E2"/>
    <w:lvl w:ilvl="0" w:tplc="0074E388">
      <w:start w:val="1"/>
      <w:numFmt w:val="decimal"/>
      <w:lvlText w:val="%1)"/>
      <w:lvlJc w:val="left"/>
      <w:pPr>
        <w:ind w:left="1648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 w15:restartNumberingAfterBreak="0">
    <w:nsid w:val="5F032E7A"/>
    <w:multiLevelType w:val="hybridMultilevel"/>
    <w:tmpl w:val="5EA42B2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364437"/>
    <w:multiLevelType w:val="hybridMultilevel"/>
    <w:tmpl w:val="613EDCD4"/>
    <w:lvl w:ilvl="0" w:tplc="0415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633A0173"/>
    <w:multiLevelType w:val="hybridMultilevel"/>
    <w:tmpl w:val="D242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F25EE"/>
    <w:multiLevelType w:val="hybridMultilevel"/>
    <w:tmpl w:val="DB281AAA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34793"/>
    <w:multiLevelType w:val="hybridMultilevel"/>
    <w:tmpl w:val="471E9CA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956EB0"/>
    <w:multiLevelType w:val="singleLevel"/>
    <w:tmpl w:val="0978B4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2381452"/>
    <w:multiLevelType w:val="hybridMultilevel"/>
    <w:tmpl w:val="E9E47F7E"/>
    <w:lvl w:ilvl="0" w:tplc="EB967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2232DF"/>
    <w:multiLevelType w:val="hybridMultilevel"/>
    <w:tmpl w:val="A5622744"/>
    <w:lvl w:ilvl="0" w:tplc="E9D8AFFC">
      <w:start w:val="1"/>
      <w:numFmt w:val="decimal"/>
      <w:lvlText w:val="%1)"/>
      <w:lvlJc w:val="left"/>
      <w:pPr>
        <w:ind w:left="-556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9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90D34"/>
    <w:multiLevelType w:val="hybridMultilevel"/>
    <w:tmpl w:val="4AA046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2880715">
    <w:abstractNumId w:val="9"/>
  </w:num>
  <w:num w:numId="2" w16cid:durableId="1310550038">
    <w:abstractNumId w:val="8"/>
  </w:num>
  <w:num w:numId="3" w16cid:durableId="1218319586">
    <w:abstractNumId w:val="3"/>
  </w:num>
  <w:num w:numId="4" w16cid:durableId="1704595118">
    <w:abstractNumId w:val="2"/>
  </w:num>
  <w:num w:numId="5" w16cid:durableId="1299259426">
    <w:abstractNumId w:val="1"/>
  </w:num>
  <w:num w:numId="6" w16cid:durableId="1816291515">
    <w:abstractNumId w:val="0"/>
  </w:num>
  <w:num w:numId="7" w16cid:durableId="60099726">
    <w:abstractNumId w:val="7"/>
  </w:num>
  <w:num w:numId="8" w16cid:durableId="1368261150">
    <w:abstractNumId w:val="6"/>
  </w:num>
  <w:num w:numId="9" w16cid:durableId="1825049320">
    <w:abstractNumId w:val="5"/>
  </w:num>
  <w:num w:numId="10" w16cid:durableId="1727678918">
    <w:abstractNumId w:val="4"/>
  </w:num>
  <w:num w:numId="11" w16cid:durableId="1929997188">
    <w:abstractNumId w:val="18"/>
  </w:num>
  <w:num w:numId="12" w16cid:durableId="597912975">
    <w:abstractNumId w:val="36"/>
  </w:num>
  <w:num w:numId="13" w16cid:durableId="1136490564">
    <w:abstractNumId w:val="34"/>
  </w:num>
  <w:num w:numId="14" w16cid:durableId="1204826632">
    <w:abstractNumId w:val="29"/>
  </w:num>
  <w:num w:numId="15" w16cid:durableId="1313101302">
    <w:abstractNumId w:val="31"/>
  </w:num>
  <w:num w:numId="16" w16cid:durableId="795951828">
    <w:abstractNumId w:val="35"/>
  </w:num>
  <w:num w:numId="17" w16cid:durableId="1781219638">
    <w:abstractNumId w:val="27"/>
  </w:num>
  <w:num w:numId="18" w16cid:durableId="1868638029">
    <w:abstractNumId w:val="24"/>
  </w:num>
  <w:num w:numId="19" w16cid:durableId="95290933">
    <w:abstractNumId w:val="26"/>
  </w:num>
  <w:num w:numId="20" w16cid:durableId="1336953146">
    <w:abstractNumId w:val="13"/>
  </w:num>
  <w:num w:numId="21" w16cid:durableId="374894952">
    <w:abstractNumId w:val="16"/>
  </w:num>
  <w:num w:numId="22" w16cid:durableId="1355686427">
    <w:abstractNumId w:val="17"/>
  </w:num>
  <w:num w:numId="23" w16cid:durableId="1764757809">
    <w:abstractNumId w:val="21"/>
  </w:num>
  <w:num w:numId="24" w16cid:durableId="1115294030">
    <w:abstractNumId w:val="12"/>
  </w:num>
  <w:num w:numId="25" w16cid:durableId="164050526">
    <w:abstractNumId w:val="20"/>
  </w:num>
  <w:num w:numId="26" w16cid:durableId="990060719">
    <w:abstractNumId w:val="39"/>
  </w:num>
  <w:num w:numId="27" w16cid:durableId="40905365">
    <w:abstractNumId w:val="23"/>
  </w:num>
  <w:num w:numId="28" w16cid:durableId="1788693528">
    <w:abstractNumId w:val="10"/>
  </w:num>
  <w:num w:numId="29" w16cid:durableId="765420892">
    <w:abstractNumId w:val="25"/>
  </w:num>
  <w:num w:numId="30" w16cid:durableId="1536776086">
    <w:abstractNumId w:val="33"/>
  </w:num>
  <w:num w:numId="31" w16cid:durableId="2111314144">
    <w:abstractNumId w:val="37"/>
  </w:num>
  <w:num w:numId="32" w16cid:durableId="1726030474">
    <w:abstractNumId w:val="22"/>
  </w:num>
  <w:num w:numId="33" w16cid:durableId="316957530">
    <w:abstractNumId w:val="28"/>
  </w:num>
  <w:num w:numId="34" w16cid:durableId="2037466673">
    <w:abstractNumId w:val="40"/>
  </w:num>
  <w:num w:numId="35" w16cid:durableId="612631805">
    <w:abstractNumId w:val="19"/>
  </w:num>
  <w:num w:numId="36" w16cid:durableId="171411802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269738">
    <w:abstractNumId w:val="30"/>
  </w:num>
  <w:num w:numId="38" w16cid:durableId="1993095120">
    <w:abstractNumId w:val="14"/>
  </w:num>
  <w:num w:numId="39" w16cid:durableId="663358640">
    <w:abstractNumId w:val="15"/>
  </w:num>
  <w:num w:numId="40" w16cid:durableId="16053835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452460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9861263">
    <w:abstractNumId w:val="38"/>
  </w:num>
  <w:num w:numId="43" w16cid:durableId="1408065825">
    <w:abstractNumId w:val="11"/>
  </w:num>
  <w:num w:numId="44" w16cid:durableId="11981571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C"/>
    <w:rsid w:val="00004043"/>
    <w:rsid w:val="00012862"/>
    <w:rsid w:val="00063B0D"/>
    <w:rsid w:val="00066734"/>
    <w:rsid w:val="00070438"/>
    <w:rsid w:val="00077647"/>
    <w:rsid w:val="000800B1"/>
    <w:rsid w:val="000934F2"/>
    <w:rsid w:val="000E30AB"/>
    <w:rsid w:val="000F04C5"/>
    <w:rsid w:val="0011259D"/>
    <w:rsid w:val="001347A9"/>
    <w:rsid w:val="00147501"/>
    <w:rsid w:val="00156449"/>
    <w:rsid w:val="0016464D"/>
    <w:rsid w:val="00166BED"/>
    <w:rsid w:val="0018302F"/>
    <w:rsid w:val="00184E7B"/>
    <w:rsid w:val="0018680D"/>
    <w:rsid w:val="001A6E0E"/>
    <w:rsid w:val="001D6485"/>
    <w:rsid w:val="001E5E3B"/>
    <w:rsid w:val="001F0910"/>
    <w:rsid w:val="001F2925"/>
    <w:rsid w:val="001F3C27"/>
    <w:rsid w:val="00201EF3"/>
    <w:rsid w:val="00203D52"/>
    <w:rsid w:val="00207250"/>
    <w:rsid w:val="00207DCA"/>
    <w:rsid w:val="002228BC"/>
    <w:rsid w:val="00231524"/>
    <w:rsid w:val="00242A0D"/>
    <w:rsid w:val="00266307"/>
    <w:rsid w:val="00291BF4"/>
    <w:rsid w:val="002A0187"/>
    <w:rsid w:val="002A1913"/>
    <w:rsid w:val="002A7BB4"/>
    <w:rsid w:val="002D1A36"/>
    <w:rsid w:val="002D48BE"/>
    <w:rsid w:val="002E3D6A"/>
    <w:rsid w:val="002F4540"/>
    <w:rsid w:val="00305630"/>
    <w:rsid w:val="00316DF2"/>
    <w:rsid w:val="00335F9F"/>
    <w:rsid w:val="00336790"/>
    <w:rsid w:val="0034098B"/>
    <w:rsid w:val="00345AE3"/>
    <w:rsid w:val="00346C00"/>
    <w:rsid w:val="0034704C"/>
    <w:rsid w:val="00354A18"/>
    <w:rsid w:val="00373A6F"/>
    <w:rsid w:val="003B379B"/>
    <w:rsid w:val="003C1672"/>
    <w:rsid w:val="003E6B9F"/>
    <w:rsid w:val="003E73D6"/>
    <w:rsid w:val="003F4BA3"/>
    <w:rsid w:val="004069FA"/>
    <w:rsid w:val="00422842"/>
    <w:rsid w:val="00444685"/>
    <w:rsid w:val="00462495"/>
    <w:rsid w:val="00465ABC"/>
    <w:rsid w:val="004839EC"/>
    <w:rsid w:val="004B250B"/>
    <w:rsid w:val="004F5805"/>
    <w:rsid w:val="00526CDD"/>
    <w:rsid w:val="005557E9"/>
    <w:rsid w:val="0059566C"/>
    <w:rsid w:val="005B06C5"/>
    <w:rsid w:val="005B3D28"/>
    <w:rsid w:val="005D1495"/>
    <w:rsid w:val="005D32EE"/>
    <w:rsid w:val="005D6EEC"/>
    <w:rsid w:val="00614AA6"/>
    <w:rsid w:val="0062799D"/>
    <w:rsid w:val="006459F2"/>
    <w:rsid w:val="00673CDD"/>
    <w:rsid w:val="006747BD"/>
    <w:rsid w:val="00686782"/>
    <w:rsid w:val="00692820"/>
    <w:rsid w:val="006A126C"/>
    <w:rsid w:val="006B2A81"/>
    <w:rsid w:val="006D6DE5"/>
    <w:rsid w:val="006E5990"/>
    <w:rsid w:val="00714237"/>
    <w:rsid w:val="00723A59"/>
    <w:rsid w:val="00727F72"/>
    <w:rsid w:val="00740727"/>
    <w:rsid w:val="00775234"/>
    <w:rsid w:val="007970A0"/>
    <w:rsid w:val="007A0167"/>
    <w:rsid w:val="007C4974"/>
    <w:rsid w:val="007C5ADF"/>
    <w:rsid w:val="007E7457"/>
    <w:rsid w:val="007F2093"/>
    <w:rsid w:val="007F5914"/>
    <w:rsid w:val="00805DF6"/>
    <w:rsid w:val="00821F16"/>
    <w:rsid w:val="00832094"/>
    <w:rsid w:val="00833D5A"/>
    <w:rsid w:val="008368C0"/>
    <w:rsid w:val="0084396A"/>
    <w:rsid w:val="00846924"/>
    <w:rsid w:val="00854B7B"/>
    <w:rsid w:val="00855ED4"/>
    <w:rsid w:val="008657C8"/>
    <w:rsid w:val="00865FB5"/>
    <w:rsid w:val="008B349D"/>
    <w:rsid w:val="008C1729"/>
    <w:rsid w:val="008C75DD"/>
    <w:rsid w:val="008D1BA3"/>
    <w:rsid w:val="008D58A9"/>
    <w:rsid w:val="008D7F0C"/>
    <w:rsid w:val="008E4D52"/>
    <w:rsid w:val="008F209D"/>
    <w:rsid w:val="008F4730"/>
    <w:rsid w:val="008F6E10"/>
    <w:rsid w:val="00902458"/>
    <w:rsid w:val="00916A38"/>
    <w:rsid w:val="0092606F"/>
    <w:rsid w:val="00943149"/>
    <w:rsid w:val="00951268"/>
    <w:rsid w:val="009539F4"/>
    <w:rsid w:val="00974102"/>
    <w:rsid w:val="009A3626"/>
    <w:rsid w:val="009A7E91"/>
    <w:rsid w:val="009D4C4D"/>
    <w:rsid w:val="009E5E70"/>
    <w:rsid w:val="009F117E"/>
    <w:rsid w:val="00A00639"/>
    <w:rsid w:val="00A04485"/>
    <w:rsid w:val="00A1195F"/>
    <w:rsid w:val="00A15C61"/>
    <w:rsid w:val="00A2306A"/>
    <w:rsid w:val="00A304D1"/>
    <w:rsid w:val="00A36F46"/>
    <w:rsid w:val="00A434B3"/>
    <w:rsid w:val="00A47487"/>
    <w:rsid w:val="00A52C29"/>
    <w:rsid w:val="00A57C31"/>
    <w:rsid w:val="00A64E9D"/>
    <w:rsid w:val="00A75BF1"/>
    <w:rsid w:val="00A85DD8"/>
    <w:rsid w:val="00AA0B33"/>
    <w:rsid w:val="00AA54E5"/>
    <w:rsid w:val="00AC49F0"/>
    <w:rsid w:val="00AE50AA"/>
    <w:rsid w:val="00B00547"/>
    <w:rsid w:val="00B05A4E"/>
    <w:rsid w:val="00B17BF4"/>
    <w:rsid w:val="00B36B7F"/>
    <w:rsid w:val="00B55954"/>
    <w:rsid w:val="00B56FF0"/>
    <w:rsid w:val="00B61F8A"/>
    <w:rsid w:val="00B7083E"/>
    <w:rsid w:val="00B77035"/>
    <w:rsid w:val="00B77F9E"/>
    <w:rsid w:val="00B836FA"/>
    <w:rsid w:val="00C11830"/>
    <w:rsid w:val="00C5774F"/>
    <w:rsid w:val="00C736D5"/>
    <w:rsid w:val="00CA7B89"/>
    <w:rsid w:val="00CB4ADC"/>
    <w:rsid w:val="00CC36E7"/>
    <w:rsid w:val="00CC3BD0"/>
    <w:rsid w:val="00CF0180"/>
    <w:rsid w:val="00D005B3"/>
    <w:rsid w:val="00D06D36"/>
    <w:rsid w:val="00D06D3F"/>
    <w:rsid w:val="00D33E62"/>
    <w:rsid w:val="00D40690"/>
    <w:rsid w:val="00D466CC"/>
    <w:rsid w:val="00D478FB"/>
    <w:rsid w:val="00D52AA0"/>
    <w:rsid w:val="00D632D0"/>
    <w:rsid w:val="00D707C4"/>
    <w:rsid w:val="00D94151"/>
    <w:rsid w:val="00D9609E"/>
    <w:rsid w:val="00DA52A1"/>
    <w:rsid w:val="00DA7C94"/>
    <w:rsid w:val="00DB038E"/>
    <w:rsid w:val="00DB0DA1"/>
    <w:rsid w:val="00DD6713"/>
    <w:rsid w:val="00DE713E"/>
    <w:rsid w:val="00E33DA5"/>
    <w:rsid w:val="00E507C6"/>
    <w:rsid w:val="00E90BB0"/>
    <w:rsid w:val="00EC1F19"/>
    <w:rsid w:val="00EC36D4"/>
    <w:rsid w:val="00EC6DB4"/>
    <w:rsid w:val="00EE493C"/>
    <w:rsid w:val="00F1722A"/>
    <w:rsid w:val="00F35093"/>
    <w:rsid w:val="00F4078A"/>
    <w:rsid w:val="00F87589"/>
    <w:rsid w:val="00F92923"/>
    <w:rsid w:val="00F95817"/>
    <w:rsid w:val="00FA1859"/>
    <w:rsid w:val="00FE748F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14A44"/>
  <w15:docId w15:val="{38F32AE8-53B5-4C53-9EA6-1C7577CE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1A6E0E"/>
    <w:pPr>
      <w:spacing w:before="560" w:after="560"/>
      <w:ind w:left="0" w:hanging="1560"/>
      <w:jc w:val="center"/>
    </w:pPr>
    <w:rPr>
      <w:b/>
      <w:sz w:val="22"/>
      <w:szCs w:val="22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45AE3"/>
    <w:pPr>
      <w:spacing w:before="1360" w:after="840" w:line="360" w:lineRule="auto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uiPriority w:val="99"/>
    <w:unhideWhenUsed/>
    <w:rsid w:val="00345AE3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1A6E0E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pacing w:val="0"/>
      <w:sz w:val="22"/>
    </w:rPr>
  </w:style>
  <w:style w:type="paragraph" w:styleId="Tekstpodstawowy">
    <w:name w:val="Body Text"/>
    <w:basedOn w:val="Normalny"/>
    <w:link w:val="TekstpodstawowyZnak"/>
    <w:rsid w:val="001A6E0E"/>
    <w:pPr>
      <w:spacing w:after="0" w:line="240" w:lineRule="auto"/>
      <w:jc w:val="left"/>
    </w:pPr>
    <w:rPr>
      <w:rFonts w:ascii="Arial" w:eastAsia="Times New Roman" w:hAnsi="Arial"/>
      <w:color w:val="auto"/>
      <w:spacing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6E0E"/>
    <w:rPr>
      <w:rFonts w:ascii="Arial" w:eastAsia="Times New Roman" w:hAnsi="Arial"/>
      <w:sz w:val="18"/>
    </w:rPr>
  </w:style>
  <w:style w:type="paragraph" w:styleId="Listapunktowana2">
    <w:name w:val="List Bullet 2"/>
    <w:basedOn w:val="Normalny"/>
    <w:rsid w:val="00855ED4"/>
    <w:pPr>
      <w:tabs>
        <w:tab w:val="num" w:pos="643"/>
      </w:tabs>
      <w:spacing w:after="0" w:line="240" w:lineRule="auto"/>
      <w:ind w:left="643" w:hanging="360"/>
      <w:contextualSpacing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val="en-US"/>
    </w:rPr>
  </w:style>
  <w:style w:type="character" w:customStyle="1" w:styleId="tlid-translation">
    <w:name w:val="tlid-translation"/>
    <w:rsid w:val="00855ED4"/>
  </w:style>
  <w:style w:type="paragraph" w:customStyle="1" w:styleId="Tabelapozycja">
    <w:name w:val="Tabela pozycja"/>
    <w:basedOn w:val="Normalny"/>
    <w:rsid w:val="00DB038E"/>
    <w:pPr>
      <w:spacing w:after="0" w:line="240" w:lineRule="auto"/>
      <w:jc w:val="left"/>
    </w:pPr>
    <w:rPr>
      <w:rFonts w:ascii="Arial" w:eastAsia="MS Outlook" w:hAnsi="Arial"/>
      <w:color w:val="auto"/>
      <w:spacing w:val="0"/>
      <w:sz w:val="22"/>
      <w:szCs w:val="20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rsid w:val="00D33E6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57C3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dyk.ICHPNET\AppData\Local\Microsoft\Windows\INetCache\Content.Outlook\GFVY4BN6\POL_szablon_papier_firmnowy_POL_Poprawion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14DE-458B-4657-AB89-771611F2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POL_szablon_papier_firmnowy_POL_Poprawiony (2)</Template>
  <TotalTime>10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Anna Gniado–Bartosik | Łukasiewicz – ICHP</cp:lastModifiedBy>
  <cp:revision>2</cp:revision>
  <cp:lastPrinted>2022-07-20T10:05:00Z</cp:lastPrinted>
  <dcterms:created xsi:type="dcterms:W3CDTF">2025-01-30T12:39:00Z</dcterms:created>
  <dcterms:modified xsi:type="dcterms:W3CDTF">2025-01-30T12:39:00Z</dcterms:modified>
</cp:coreProperties>
</file>