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4051"/>
      </w:tblGrid>
      <w:tr w:rsidR="00A36F46" w:rsidRPr="006B2A81" w14:paraId="6CE7F159" w14:textId="77777777" w:rsidTr="006B2A81">
        <w:trPr>
          <w:trHeight w:val="614"/>
        </w:trPr>
        <w:tc>
          <w:tcPr>
            <w:tcW w:w="4050" w:type="dxa"/>
          </w:tcPr>
          <w:p w14:paraId="40D9A4E4" w14:textId="237B28EE" w:rsidR="00A36F46" w:rsidRPr="004839EC" w:rsidRDefault="001A6E0E" w:rsidP="00974102">
            <w:pPr>
              <w:rPr>
                <w:rFonts w:cs="Verdana"/>
                <w:color w:val="auto"/>
                <w:spacing w:val="0"/>
                <w:szCs w:val="20"/>
              </w:rPr>
            </w:pPr>
            <w:r>
              <w:rPr>
                <w:rFonts w:cs="Verdana"/>
                <w:color w:val="auto"/>
                <w:spacing w:val="0"/>
                <w:szCs w:val="20"/>
              </w:rPr>
              <w:t>FL</w:t>
            </w:r>
            <w:r w:rsidR="006C34D2">
              <w:rPr>
                <w:rFonts w:cs="Verdana"/>
                <w:color w:val="auto"/>
                <w:spacing w:val="0"/>
                <w:szCs w:val="20"/>
              </w:rPr>
              <w:t>.251.3</w:t>
            </w:r>
            <w:r w:rsidR="00233770">
              <w:rPr>
                <w:rFonts w:cs="Verdana"/>
                <w:color w:val="auto"/>
                <w:spacing w:val="0"/>
                <w:szCs w:val="20"/>
              </w:rPr>
              <w:t>36</w:t>
            </w:r>
            <w:r w:rsidR="006C34D2">
              <w:rPr>
                <w:rFonts w:cs="Verdana"/>
                <w:color w:val="auto"/>
                <w:spacing w:val="0"/>
                <w:szCs w:val="20"/>
              </w:rPr>
              <w:t>.202</w:t>
            </w:r>
            <w:r w:rsidR="00233770">
              <w:rPr>
                <w:rFonts w:cs="Verdana"/>
                <w:color w:val="auto"/>
                <w:spacing w:val="0"/>
                <w:szCs w:val="20"/>
              </w:rPr>
              <w:t>4</w:t>
            </w:r>
            <w:r w:rsidR="006C34D2">
              <w:rPr>
                <w:rFonts w:cs="Verdana"/>
                <w:color w:val="auto"/>
                <w:spacing w:val="0"/>
                <w:szCs w:val="20"/>
              </w:rPr>
              <w:t>.</w:t>
            </w:r>
            <w:r w:rsidR="005B3D28">
              <w:rPr>
                <w:rFonts w:cs="Verdana"/>
                <w:color w:val="auto"/>
                <w:spacing w:val="0"/>
                <w:szCs w:val="20"/>
              </w:rPr>
              <w:t>MR</w:t>
            </w:r>
          </w:p>
        </w:tc>
        <w:tc>
          <w:tcPr>
            <w:tcW w:w="4051" w:type="dxa"/>
          </w:tcPr>
          <w:p w14:paraId="7897A6D3" w14:textId="3AE2A7EF" w:rsidR="00A36F46" w:rsidRPr="004839EC" w:rsidRDefault="00A36F46" w:rsidP="00F87589">
            <w:pPr>
              <w:jc w:val="right"/>
              <w:rPr>
                <w:rFonts w:cs="Verdana"/>
                <w:color w:val="auto"/>
                <w:spacing w:val="0"/>
                <w:szCs w:val="20"/>
              </w:rPr>
            </w:pPr>
            <w:r w:rsidRPr="004839EC">
              <w:rPr>
                <w:rFonts w:cs="Verdana"/>
                <w:color w:val="auto"/>
                <w:spacing w:val="0"/>
                <w:szCs w:val="20"/>
              </w:rPr>
              <w:t>Warszawa</w:t>
            </w:r>
            <w:r w:rsidR="00DE713E" w:rsidRPr="004839EC">
              <w:rPr>
                <w:rFonts w:cs="Verdana"/>
                <w:color w:val="auto"/>
                <w:spacing w:val="0"/>
                <w:szCs w:val="20"/>
              </w:rPr>
              <w:t>,</w:t>
            </w:r>
            <w:r w:rsidRPr="004839EC">
              <w:rPr>
                <w:rFonts w:cs="Verdana"/>
                <w:color w:val="auto"/>
                <w:spacing w:val="0"/>
                <w:szCs w:val="20"/>
              </w:rPr>
              <w:t xml:space="preserve"> </w:t>
            </w:r>
            <w:r w:rsidR="000268DC">
              <w:rPr>
                <w:rFonts w:cs="Verdana"/>
                <w:color w:val="auto"/>
                <w:spacing w:val="0"/>
                <w:szCs w:val="20"/>
              </w:rPr>
              <w:t>0</w:t>
            </w:r>
            <w:r w:rsidR="00CB2120">
              <w:rPr>
                <w:rFonts w:cs="Verdana"/>
                <w:color w:val="auto"/>
                <w:spacing w:val="0"/>
                <w:szCs w:val="20"/>
              </w:rPr>
              <w:t>9</w:t>
            </w:r>
            <w:r w:rsidR="00207DCA">
              <w:rPr>
                <w:rFonts w:cs="Verdana"/>
                <w:color w:val="auto"/>
                <w:spacing w:val="0"/>
                <w:szCs w:val="20"/>
              </w:rPr>
              <w:t xml:space="preserve"> grudnia</w:t>
            </w:r>
            <w:r w:rsidR="00B00547">
              <w:rPr>
                <w:rFonts w:cs="Verdana"/>
                <w:color w:val="auto"/>
                <w:spacing w:val="0"/>
                <w:szCs w:val="20"/>
              </w:rPr>
              <w:t xml:space="preserve"> </w:t>
            </w:r>
            <w:r w:rsidR="001A6E0E">
              <w:rPr>
                <w:rFonts w:cs="Verdana"/>
                <w:color w:val="auto"/>
                <w:spacing w:val="0"/>
                <w:szCs w:val="20"/>
              </w:rPr>
              <w:t>202</w:t>
            </w:r>
            <w:r w:rsidR="00233770">
              <w:rPr>
                <w:rFonts w:cs="Verdana"/>
                <w:color w:val="auto"/>
                <w:spacing w:val="0"/>
                <w:szCs w:val="20"/>
              </w:rPr>
              <w:t>4</w:t>
            </w:r>
            <w:r w:rsidR="001A6E0E">
              <w:rPr>
                <w:rFonts w:cs="Verdana"/>
                <w:color w:val="auto"/>
                <w:spacing w:val="0"/>
                <w:szCs w:val="20"/>
              </w:rPr>
              <w:t xml:space="preserve"> r.</w:t>
            </w:r>
          </w:p>
        </w:tc>
      </w:tr>
    </w:tbl>
    <w:p w14:paraId="1922D78C" w14:textId="77777777" w:rsidR="00DB038E" w:rsidRDefault="00DB038E" w:rsidP="00CB2120">
      <w:pPr>
        <w:pStyle w:val="LukNagloweklistu"/>
      </w:pPr>
    </w:p>
    <w:p w14:paraId="68B3E535" w14:textId="77777777" w:rsidR="00DB0DA1" w:rsidRDefault="00DB0DA1" w:rsidP="00CB2120">
      <w:pPr>
        <w:pStyle w:val="LukNagloweklistu"/>
      </w:pPr>
    </w:p>
    <w:p w14:paraId="586D09CE" w14:textId="64A3933C" w:rsidR="006E5990" w:rsidRPr="00CB2120" w:rsidRDefault="00CB2120" w:rsidP="00CB2120">
      <w:pPr>
        <w:pStyle w:val="Akapitzlist"/>
        <w:spacing w:after="0" w:line="240" w:lineRule="auto"/>
        <w:ind w:left="-851" w:hanging="992"/>
        <w:jc w:val="both"/>
        <w:rPr>
          <w:rFonts w:asciiTheme="minorHAnsi" w:hAnsiTheme="minorHAnsi"/>
        </w:rPr>
      </w:pPr>
      <w:r w:rsidRPr="00CB2120">
        <w:rPr>
          <w:rFonts w:asciiTheme="minorHAnsi" w:hAnsiTheme="minorHAnsi"/>
        </w:rPr>
        <w:t xml:space="preserve">Dotyczy: zapytania ofertowego na dostawę gazów specjalnych i technicznych na potrzeby Zamawiającego </w:t>
      </w:r>
      <w:r w:rsidRPr="00CB2120">
        <w:rPr>
          <w:rFonts w:asciiTheme="minorHAnsi" w:hAnsiTheme="minorHAnsi" w:cs="Arial"/>
        </w:rPr>
        <w:t xml:space="preserve">Sieć Badawcza Łukasiewicz - Instytut Chemii Przemysłowej imienia Profesora Ignacego Mościckiego w Warszawie ul. Rydygiera 8, 01-793 Warszawa – sprawa </w:t>
      </w:r>
      <w:r w:rsidR="00201EF3" w:rsidRPr="00CB2120">
        <w:rPr>
          <w:rFonts w:asciiTheme="minorHAnsi" w:hAnsiTheme="minorHAnsi"/>
        </w:rPr>
        <w:t>nr FL</w:t>
      </w:r>
      <w:r w:rsidR="006C34D2" w:rsidRPr="00CB2120">
        <w:rPr>
          <w:rFonts w:asciiTheme="minorHAnsi" w:hAnsiTheme="minorHAnsi"/>
        </w:rPr>
        <w:t>.251.3</w:t>
      </w:r>
      <w:r w:rsidR="00233770" w:rsidRPr="00CB2120">
        <w:rPr>
          <w:rFonts w:asciiTheme="minorHAnsi" w:hAnsiTheme="minorHAnsi"/>
        </w:rPr>
        <w:t>36</w:t>
      </w:r>
      <w:r w:rsidR="006C34D2" w:rsidRPr="00CB2120">
        <w:rPr>
          <w:rFonts w:asciiTheme="minorHAnsi" w:hAnsiTheme="minorHAnsi"/>
        </w:rPr>
        <w:t>.202</w:t>
      </w:r>
      <w:r w:rsidR="00233770" w:rsidRPr="00CB2120">
        <w:rPr>
          <w:rFonts w:asciiTheme="minorHAnsi" w:hAnsiTheme="minorHAnsi"/>
        </w:rPr>
        <w:t>4</w:t>
      </w:r>
      <w:r w:rsidR="006C34D2" w:rsidRPr="00CB2120">
        <w:rPr>
          <w:rFonts w:asciiTheme="minorHAnsi" w:hAnsiTheme="minorHAnsi"/>
        </w:rPr>
        <w:t>.</w:t>
      </w:r>
      <w:r w:rsidR="00201EF3" w:rsidRPr="00CB2120">
        <w:rPr>
          <w:rFonts w:asciiTheme="minorHAnsi" w:hAnsiTheme="minorHAnsi"/>
        </w:rPr>
        <w:t>MR</w:t>
      </w:r>
    </w:p>
    <w:p w14:paraId="6A1DFEB9" w14:textId="77777777" w:rsidR="0018302F" w:rsidRDefault="0018302F" w:rsidP="00DB038E">
      <w:pPr>
        <w:pStyle w:val="Bezodstpw"/>
        <w:spacing w:line="240" w:lineRule="auto"/>
      </w:pPr>
    </w:p>
    <w:p w14:paraId="6888B4FB" w14:textId="77777777" w:rsidR="00373C90" w:rsidRDefault="00373C90" w:rsidP="00DB038E">
      <w:pPr>
        <w:pStyle w:val="Bezodstpw"/>
        <w:spacing w:line="240" w:lineRule="auto"/>
      </w:pPr>
    </w:p>
    <w:p w14:paraId="7A3B0362" w14:textId="77777777" w:rsidR="00290EAC" w:rsidRDefault="00373C90" w:rsidP="00373C90">
      <w:pPr>
        <w:autoSpaceDE w:val="0"/>
        <w:autoSpaceDN w:val="0"/>
        <w:adjustRightInd w:val="0"/>
        <w:ind w:left="-426" w:hanging="2126"/>
        <w:rPr>
          <w:rFonts w:asciiTheme="minorHAnsi" w:hAnsiTheme="minorHAnsi" w:cs="Calibri"/>
          <w:bCs/>
          <w:sz w:val="22"/>
        </w:rPr>
      </w:pPr>
      <w:r w:rsidRPr="00373C90">
        <w:rPr>
          <w:rFonts w:asciiTheme="minorHAnsi" w:hAnsiTheme="minorHAnsi" w:cs="Calibri"/>
          <w:bCs/>
          <w:sz w:val="22"/>
        </w:rPr>
        <w:t xml:space="preserve">               W przedmiotowym postępowaniu w dniu </w:t>
      </w:r>
      <w:r w:rsidR="00290EAC">
        <w:rPr>
          <w:rFonts w:asciiTheme="minorHAnsi" w:hAnsiTheme="minorHAnsi" w:cs="Calibri"/>
          <w:bCs/>
          <w:sz w:val="22"/>
        </w:rPr>
        <w:t>09</w:t>
      </w:r>
      <w:r w:rsidR="00C36EC3">
        <w:rPr>
          <w:rFonts w:asciiTheme="minorHAnsi" w:hAnsiTheme="minorHAnsi" w:cs="Calibri"/>
          <w:bCs/>
          <w:sz w:val="22"/>
        </w:rPr>
        <w:t>.12</w:t>
      </w:r>
      <w:r w:rsidRPr="00373C90">
        <w:rPr>
          <w:rFonts w:asciiTheme="minorHAnsi" w:hAnsiTheme="minorHAnsi" w:cs="Calibri"/>
          <w:bCs/>
          <w:sz w:val="22"/>
        </w:rPr>
        <w:t>.2024 wpłynęły następujące pytania:</w:t>
      </w:r>
    </w:p>
    <w:p w14:paraId="18BCF26E" w14:textId="77777777" w:rsidR="00290EAC" w:rsidRDefault="00373C90" w:rsidP="00290EAC">
      <w:r w:rsidRPr="00373C90">
        <w:rPr>
          <w:rFonts w:asciiTheme="minorHAnsi" w:hAnsiTheme="minorHAnsi" w:cs="Calibri"/>
          <w:bCs/>
          <w:sz w:val="22"/>
        </w:rPr>
        <w:t xml:space="preserve"> </w:t>
      </w:r>
      <w:r w:rsidR="00290EAC">
        <w:t>Czy możemy prosić o podanie pojemności butli dla każdej pozycji ?</w:t>
      </w:r>
    </w:p>
    <w:p w14:paraId="74D04C03" w14:textId="2404ADB8" w:rsidR="00290EAC" w:rsidRDefault="00290EAC" w:rsidP="00290EAC">
      <w:pPr>
        <w:ind w:left="-1276"/>
        <w:rPr>
          <w:color w:val="auto"/>
          <w:spacing w:val="0"/>
          <w:szCs w:val="24"/>
          <w:lang w:eastAsia="pl-PL"/>
        </w:rPr>
      </w:pPr>
      <w:r>
        <w:t>Poniżej przekazujemy dane dotyczące butli, jednak zamawiający podkreśla, że oferta powinna zawierać ceny jednostkowe dla 1 m</w:t>
      </w:r>
      <w:r w:rsidRPr="00290EAC">
        <w:rPr>
          <w:vertAlign w:val="superscript"/>
        </w:rPr>
        <w:t>3</w:t>
      </w:r>
      <w:r>
        <w:t xml:space="preserve"> klub 1 kg gazu</w:t>
      </w:r>
    </w:p>
    <w:p w14:paraId="2247FB3C" w14:textId="77777777" w:rsidR="00290EAC" w:rsidRDefault="00290EAC" w:rsidP="00290EAC">
      <w:pPr>
        <w:pStyle w:val="Tekstpodstawowy"/>
        <w:spacing w:line="360" w:lineRule="auto"/>
        <w:ind w:left="-993"/>
        <w:rPr>
          <w:rFonts w:cs="Arial"/>
          <w:b/>
          <w:i/>
          <w:sz w:val="24"/>
          <w:szCs w:val="24"/>
          <w:u w:val="single"/>
        </w:rPr>
      </w:pPr>
      <w:r>
        <w:rPr>
          <w:rFonts w:cs="Arial"/>
          <w:b/>
          <w:i/>
          <w:sz w:val="24"/>
          <w:szCs w:val="24"/>
          <w:u w:val="single"/>
        </w:rPr>
        <w:t xml:space="preserve">CZĘŚĆ I – GAZY CZYSTE </w:t>
      </w:r>
    </w:p>
    <w:tbl>
      <w:tblPr>
        <w:tblW w:w="6445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709"/>
        <w:gridCol w:w="1345"/>
        <w:gridCol w:w="991"/>
      </w:tblGrid>
      <w:tr w:rsidR="00290EAC" w14:paraId="508F30AC" w14:textId="77777777" w:rsidTr="00290EAC">
        <w:trPr>
          <w:trHeight w:val="30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F361" w14:textId="77777777" w:rsidR="00290EAC" w:rsidRDefault="00290E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Gaz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E21" w14:textId="77777777" w:rsidR="00290EAC" w:rsidRDefault="00290E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</w:rPr>
              <w:t>jm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3F36" w14:textId="39550671" w:rsidR="00290EAC" w:rsidRDefault="00290E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butla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CBF4" w14:textId="3805E886" w:rsidR="00290EAC" w:rsidRDefault="00290E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Ilość m</w:t>
            </w:r>
            <w:r>
              <w:rPr>
                <w:rFonts w:ascii="Arial" w:hAnsi="Arial" w:cs="Arial"/>
                <w:b/>
                <w:sz w:val="22"/>
                <w:vertAlign w:val="superscript"/>
              </w:rPr>
              <w:t>3</w:t>
            </w:r>
          </w:p>
        </w:tc>
      </w:tr>
      <w:tr w:rsidR="00290EAC" w14:paraId="68B25BA3" w14:textId="77777777" w:rsidTr="00290EAC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2468" w14:textId="77777777" w:rsidR="00290EAC" w:rsidRDefault="00290EA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Argon analizowany 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6F29" w14:textId="77777777" w:rsidR="00290EAC" w:rsidRDefault="00290EA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</w:t>
            </w:r>
            <w:r>
              <w:rPr>
                <w:rFonts w:ascii="Arial" w:hAnsi="Arial" w:cs="Arial"/>
                <w:sz w:val="22"/>
                <w:vertAlign w:val="superscript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879D" w14:textId="7724DE19" w:rsidR="00290EAC" w:rsidRDefault="00290EA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7FBD" w14:textId="4BA3CEFC" w:rsidR="00290EAC" w:rsidRDefault="00290EA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</w:t>
            </w:r>
          </w:p>
        </w:tc>
      </w:tr>
      <w:tr w:rsidR="00290EAC" w14:paraId="39ABFFFA" w14:textId="77777777" w:rsidTr="00290EAC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5E39" w14:textId="77777777" w:rsidR="00290EAC" w:rsidRDefault="00290EA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Azot analizowany 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7AA9" w14:textId="77777777" w:rsidR="00290EAC" w:rsidRDefault="00290EA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</w:t>
            </w:r>
            <w:r>
              <w:rPr>
                <w:rFonts w:ascii="Arial" w:hAnsi="Arial" w:cs="Arial"/>
                <w:sz w:val="22"/>
                <w:vertAlign w:val="superscript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EB15" w14:textId="0BABEBD3" w:rsidR="00290EAC" w:rsidRDefault="00290EA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89F3" w14:textId="07878BB9" w:rsidR="00290EAC" w:rsidRDefault="00290EA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250</w:t>
            </w:r>
          </w:p>
        </w:tc>
      </w:tr>
      <w:tr w:rsidR="00290EAC" w14:paraId="478C2F52" w14:textId="77777777" w:rsidTr="00290EAC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E55A" w14:textId="77777777" w:rsidR="00290EAC" w:rsidRDefault="00290EA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Acetylen 2.6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64C4" w14:textId="77777777" w:rsidR="00290EAC" w:rsidRDefault="00290EA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kg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7D4D" w14:textId="53F6CDDA" w:rsidR="00290EAC" w:rsidRDefault="00290EA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F50 10 kg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A073" w14:textId="28D26B48" w:rsidR="00290EAC" w:rsidRDefault="00290EA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</w:tr>
      <w:tr w:rsidR="00290EAC" w14:paraId="1957FBB2" w14:textId="77777777" w:rsidTr="00290EAC"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4AEE" w14:textId="77777777" w:rsidR="00290EAC" w:rsidRDefault="00290EA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Hel analizowany 5.0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8D1C" w14:textId="77777777" w:rsidR="00290EAC" w:rsidRDefault="00290EA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</w:t>
            </w:r>
            <w:r>
              <w:rPr>
                <w:rFonts w:ascii="Arial" w:hAnsi="Arial" w:cs="Arial"/>
                <w:sz w:val="22"/>
                <w:vertAlign w:val="superscript"/>
              </w:rPr>
              <w:t>3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3A67" w14:textId="7C132318" w:rsidR="00290EAC" w:rsidRDefault="00290EA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F50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66A7" w14:textId="2F55CC23" w:rsidR="00290EAC" w:rsidRDefault="00290EA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180</w:t>
            </w:r>
          </w:p>
        </w:tc>
      </w:tr>
      <w:tr w:rsidR="00290EAC" w14:paraId="01E865C7" w14:textId="77777777" w:rsidTr="00290EAC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AC23" w14:textId="77777777" w:rsidR="00290EAC" w:rsidRDefault="00290EA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Wodór 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97B3" w14:textId="77777777" w:rsidR="00290EAC" w:rsidRDefault="00290EA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</w:t>
            </w:r>
            <w:r>
              <w:rPr>
                <w:rFonts w:ascii="Arial" w:hAnsi="Arial" w:cs="Arial"/>
                <w:sz w:val="22"/>
                <w:vertAlign w:val="superscript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E9D7" w14:textId="0536418A" w:rsidR="00290EAC" w:rsidRDefault="00290EA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97D3" w14:textId="571E332B" w:rsidR="00290EAC" w:rsidRDefault="00290EA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</w:t>
            </w:r>
          </w:p>
        </w:tc>
      </w:tr>
      <w:tr w:rsidR="00290EAC" w14:paraId="7F643919" w14:textId="77777777" w:rsidTr="00290EAC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3AF7" w14:textId="77777777" w:rsidR="00290EAC" w:rsidRDefault="00290EA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Tlen analizowany 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EE00" w14:textId="77777777" w:rsidR="00290EAC" w:rsidRDefault="00290EA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</w:t>
            </w:r>
            <w:r>
              <w:rPr>
                <w:rFonts w:ascii="Arial" w:hAnsi="Arial" w:cs="Arial"/>
                <w:sz w:val="22"/>
                <w:vertAlign w:val="superscript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F769" w14:textId="0D7CFB51" w:rsidR="00290EAC" w:rsidRDefault="00290EA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3F6E" w14:textId="1120A231" w:rsidR="00290EAC" w:rsidRDefault="00290EA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</w:tr>
      <w:tr w:rsidR="00290EAC" w14:paraId="23315A78" w14:textId="77777777" w:rsidTr="00290EAC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61A1" w14:textId="77777777" w:rsidR="00290EAC" w:rsidRDefault="00290EA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Podtlenek azotu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268A" w14:textId="77777777" w:rsidR="00290EAC" w:rsidRDefault="00290EA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kg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1629" w14:textId="0EC1FE0A" w:rsidR="00290EAC" w:rsidRDefault="00290EA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8029" w14:textId="55F2472B" w:rsidR="00290EAC" w:rsidRDefault="00290EA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</w:t>
            </w:r>
          </w:p>
        </w:tc>
      </w:tr>
      <w:tr w:rsidR="00290EAC" w14:paraId="13233B97" w14:textId="77777777" w:rsidTr="00290EAC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8290" w14:textId="77777777" w:rsidR="00290EAC" w:rsidRDefault="00290EA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Hel 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A767" w14:textId="77777777" w:rsidR="00290EAC" w:rsidRDefault="00290EA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szt.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A5F6" w14:textId="50781ADA" w:rsidR="00290EAC" w:rsidRDefault="00290EA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F322" w14:textId="20DBFF0F" w:rsidR="00290EAC" w:rsidRDefault="00290EA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</w:tr>
      <w:tr w:rsidR="00290EAC" w14:paraId="16D3A283" w14:textId="77777777" w:rsidTr="00290EAC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DA55" w14:textId="77777777" w:rsidR="00290EAC" w:rsidRDefault="00290EA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Azot 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DDD9" w14:textId="77777777" w:rsidR="00290EAC" w:rsidRDefault="00290EA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szt.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C18E" w14:textId="433B6E2B" w:rsidR="00290EAC" w:rsidRDefault="00290EA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A80C" w14:textId="22EF9B19" w:rsidR="00290EAC" w:rsidRDefault="00290EA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</w:tr>
      <w:tr w:rsidR="00290EAC" w14:paraId="0C18CDC6" w14:textId="77777777" w:rsidTr="00290EAC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4060" w14:textId="77777777" w:rsidR="00290EAC" w:rsidRDefault="00290EA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Powietrze 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72F9" w14:textId="77777777" w:rsidR="00290EAC" w:rsidRDefault="00290EA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szt.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1927" w14:textId="59FE4BB9" w:rsidR="00290EAC" w:rsidRDefault="00290EA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9AF8" w14:textId="59975C9F" w:rsidR="00290EAC" w:rsidRDefault="00290EA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</w:tr>
    </w:tbl>
    <w:p w14:paraId="495143CE" w14:textId="77777777" w:rsidR="00373C90" w:rsidRDefault="00373C90" w:rsidP="00DB038E">
      <w:pPr>
        <w:pStyle w:val="Bezodstpw"/>
        <w:spacing w:line="240" w:lineRule="auto"/>
      </w:pPr>
    </w:p>
    <w:p w14:paraId="7F24F5DC" w14:textId="77777777" w:rsidR="00290EAC" w:rsidRDefault="00290EAC" w:rsidP="00DB038E">
      <w:pPr>
        <w:pStyle w:val="Bezodstpw"/>
        <w:spacing w:line="240" w:lineRule="auto"/>
      </w:pPr>
    </w:p>
    <w:tbl>
      <w:tblPr>
        <w:tblW w:w="6095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709"/>
        <w:gridCol w:w="992"/>
        <w:gridCol w:w="992"/>
      </w:tblGrid>
      <w:tr w:rsidR="00290EAC" w:rsidRPr="00C73EC0" w14:paraId="40133250" w14:textId="77777777" w:rsidTr="00290EAC">
        <w:trPr>
          <w:trHeight w:val="3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2188" w14:textId="77777777" w:rsidR="00290EAC" w:rsidRPr="00C73EC0" w:rsidRDefault="00290EAC" w:rsidP="00BD23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C73EC0">
              <w:rPr>
                <w:rFonts w:ascii="Arial" w:hAnsi="Arial" w:cs="Arial"/>
                <w:b/>
                <w:sz w:val="22"/>
              </w:rPr>
              <w:t>Gaz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4548" w14:textId="77777777" w:rsidR="00290EAC" w:rsidRPr="00C73EC0" w:rsidRDefault="00290EAC" w:rsidP="00BD23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</w:rPr>
              <w:t>jm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1FA6" w14:textId="2A92F287" w:rsidR="00290EAC" w:rsidRPr="00C73EC0" w:rsidRDefault="00290EAC" w:rsidP="00BD23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butla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C40E" w14:textId="1155FB4B" w:rsidR="00290EAC" w:rsidRPr="00C73EC0" w:rsidRDefault="00290EAC" w:rsidP="00BD23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C73EC0">
              <w:rPr>
                <w:rFonts w:ascii="Arial" w:hAnsi="Arial" w:cs="Arial"/>
                <w:b/>
                <w:sz w:val="22"/>
              </w:rPr>
              <w:t>ilość</w:t>
            </w:r>
          </w:p>
        </w:tc>
      </w:tr>
      <w:tr w:rsidR="00290EAC" w:rsidRPr="00C73EC0" w14:paraId="20405147" w14:textId="77777777" w:rsidTr="00290EAC">
        <w:trPr>
          <w:trHeight w:val="3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101D" w14:textId="77777777" w:rsidR="00290EAC" w:rsidRPr="00C73EC0" w:rsidRDefault="00290EAC" w:rsidP="00BD237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C73EC0">
              <w:rPr>
                <w:rFonts w:ascii="Arial" w:hAnsi="Arial" w:cs="Arial"/>
                <w:sz w:val="22"/>
              </w:rPr>
              <w:t xml:space="preserve">Acetylen </w:t>
            </w:r>
            <w:r>
              <w:rPr>
                <w:rFonts w:ascii="Arial" w:hAnsi="Arial" w:cs="Arial"/>
                <w:sz w:val="22"/>
              </w:rPr>
              <w:t>techniczny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F556" w14:textId="77777777" w:rsidR="00290EAC" w:rsidRPr="00C73EC0" w:rsidRDefault="00290EAC" w:rsidP="00BD2373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A03C" w14:textId="6B117B95" w:rsidR="00290EAC" w:rsidRDefault="00290EAC" w:rsidP="00BD2373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C50D" w14:textId="5C48EE02" w:rsidR="00290EAC" w:rsidRPr="00C73EC0" w:rsidRDefault="00290EAC" w:rsidP="00BD2373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</w:p>
        </w:tc>
      </w:tr>
      <w:tr w:rsidR="00290EAC" w:rsidRPr="00C73EC0" w14:paraId="157BA8BF" w14:textId="77777777" w:rsidTr="00290E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C431" w14:textId="77777777" w:rsidR="00290EAC" w:rsidRPr="00C73EC0" w:rsidRDefault="00290EAC" w:rsidP="00BD237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C73EC0">
              <w:rPr>
                <w:rFonts w:ascii="Arial" w:hAnsi="Arial" w:cs="Arial"/>
                <w:sz w:val="22"/>
              </w:rPr>
              <w:t>Argon 4.6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7CDF" w14:textId="77777777" w:rsidR="00290EAC" w:rsidRPr="00C73EC0" w:rsidRDefault="00290EAC" w:rsidP="00BD2373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C73EC0">
              <w:rPr>
                <w:rFonts w:ascii="Arial" w:hAnsi="Arial" w:cs="Arial"/>
                <w:sz w:val="22"/>
              </w:rPr>
              <w:t>m</w:t>
            </w:r>
            <w:r w:rsidRPr="00C73EC0">
              <w:rPr>
                <w:rFonts w:ascii="Arial" w:hAnsi="Arial" w:cs="Arial"/>
                <w:sz w:val="22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CC70" w14:textId="7E65606B" w:rsidR="00290EAC" w:rsidRDefault="00290EAC" w:rsidP="00BD2373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2E2A" w14:textId="42131203" w:rsidR="00290EAC" w:rsidRPr="00C73EC0" w:rsidRDefault="00290EAC" w:rsidP="00BD2373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</w:p>
        </w:tc>
      </w:tr>
      <w:tr w:rsidR="00290EAC" w:rsidRPr="00C73EC0" w14:paraId="003DD34D" w14:textId="77777777" w:rsidTr="00290E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76A9" w14:textId="77777777" w:rsidR="00290EAC" w:rsidRPr="00C73EC0" w:rsidRDefault="00290EAC" w:rsidP="00BD237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C73EC0">
              <w:rPr>
                <w:rFonts w:ascii="Arial" w:hAnsi="Arial" w:cs="Arial"/>
                <w:sz w:val="22"/>
              </w:rPr>
              <w:t>Azot  sprężony 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1D7B" w14:textId="77777777" w:rsidR="00290EAC" w:rsidRPr="00C73EC0" w:rsidRDefault="00290EAC" w:rsidP="00BD2373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C73EC0">
              <w:rPr>
                <w:rFonts w:ascii="Arial" w:hAnsi="Arial" w:cs="Arial"/>
                <w:sz w:val="22"/>
              </w:rPr>
              <w:t>m</w:t>
            </w:r>
            <w:r w:rsidRPr="00C73EC0">
              <w:rPr>
                <w:rFonts w:ascii="Arial" w:hAnsi="Arial" w:cs="Arial"/>
                <w:sz w:val="22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1B33" w14:textId="33CA5319" w:rsidR="00290EAC" w:rsidRDefault="00290EAC" w:rsidP="00BD2373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BF05" w14:textId="49FDCC3D" w:rsidR="00290EAC" w:rsidRPr="00C73EC0" w:rsidRDefault="00290EAC" w:rsidP="00BD2373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500</w:t>
            </w:r>
          </w:p>
        </w:tc>
      </w:tr>
      <w:tr w:rsidR="00290EAC" w:rsidRPr="00C73EC0" w14:paraId="23EEAF57" w14:textId="77777777" w:rsidTr="00290EAC">
        <w:tc>
          <w:tcPr>
            <w:tcW w:w="3402" w:type="dxa"/>
          </w:tcPr>
          <w:p w14:paraId="5EDFD217" w14:textId="77777777" w:rsidR="00290EAC" w:rsidRPr="00C73EC0" w:rsidRDefault="00290EAC" w:rsidP="00BD237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C73EC0">
              <w:rPr>
                <w:rFonts w:ascii="Arial" w:hAnsi="Arial" w:cs="Arial"/>
                <w:sz w:val="22"/>
              </w:rPr>
              <w:t>Powietrze sprężone</w:t>
            </w:r>
          </w:p>
        </w:tc>
        <w:tc>
          <w:tcPr>
            <w:tcW w:w="709" w:type="dxa"/>
          </w:tcPr>
          <w:p w14:paraId="4B8BA123" w14:textId="77777777" w:rsidR="00290EAC" w:rsidRPr="00C73EC0" w:rsidRDefault="00290EAC" w:rsidP="00BD2373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C73EC0">
              <w:rPr>
                <w:rFonts w:ascii="Arial" w:hAnsi="Arial" w:cs="Arial"/>
                <w:sz w:val="22"/>
              </w:rPr>
              <w:t>m</w:t>
            </w:r>
            <w:r w:rsidRPr="00C73EC0">
              <w:rPr>
                <w:rFonts w:ascii="Arial" w:hAnsi="Arial" w:cs="Arial"/>
                <w:sz w:val="22"/>
                <w:vertAlign w:val="superscript"/>
              </w:rPr>
              <w:t>3</w:t>
            </w:r>
          </w:p>
        </w:tc>
        <w:tc>
          <w:tcPr>
            <w:tcW w:w="992" w:type="dxa"/>
          </w:tcPr>
          <w:p w14:paraId="1A5A9521" w14:textId="05BB9543" w:rsidR="00290EAC" w:rsidRDefault="00290EAC" w:rsidP="00BD2373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40l</w:t>
            </w:r>
          </w:p>
        </w:tc>
        <w:tc>
          <w:tcPr>
            <w:tcW w:w="992" w:type="dxa"/>
          </w:tcPr>
          <w:p w14:paraId="46B18957" w14:textId="61CD419A" w:rsidR="00290EAC" w:rsidRPr="00C73EC0" w:rsidRDefault="00290EAC" w:rsidP="00BD2373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</w:tr>
      <w:tr w:rsidR="00290EAC" w:rsidRPr="00C73EC0" w14:paraId="54FF17B7" w14:textId="77777777" w:rsidTr="00290EAC">
        <w:tc>
          <w:tcPr>
            <w:tcW w:w="3402" w:type="dxa"/>
            <w:tcBorders>
              <w:bottom w:val="single" w:sz="4" w:space="0" w:color="auto"/>
            </w:tcBorders>
          </w:tcPr>
          <w:p w14:paraId="16C96331" w14:textId="77777777" w:rsidR="00290EAC" w:rsidRPr="00C73EC0" w:rsidRDefault="00290EAC" w:rsidP="00BD237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C73EC0">
              <w:rPr>
                <w:rFonts w:ascii="Arial" w:hAnsi="Arial" w:cs="Arial"/>
                <w:sz w:val="22"/>
              </w:rPr>
              <w:t>Tlen sprężony 2.5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6EF0653" w14:textId="77777777" w:rsidR="00290EAC" w:rsidRPr="00C73EC0" w:rsidRDefault="00290EAC" w:rsidP="00BD2373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C73EC0">
              <w:rPr>
                <w:rFonts w:ascii="Arial" w:hAnsi="Arial" w:cs="Arial"/>
                <w:sz w:val="22"/>
              </w:rPr>
              <w:t>m</w:t>
            </w:r>
            <w:r w:rsidRPr="00C73EC0">
              <w:rPr>
                <w:rFonts w:ascii="Arial" w:hAnsi="Arial" w:cs="Arial"/>
                <w:sz w:val="22"/>
                <w:vertAlign w:val="superscript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A4DFE9A" w14:textId="61D82A43" w:rsidR="00290EAC" w:rsidRDefault="00290EAC" w:rsidP="00BD2373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40l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AD2687B" w14:textId="2017C0D9" w:rsidR="00290EAC" w:rsidRPr="00C73EC0" w:rsidRDefault="00290EAC" w:rsidP="00BD2373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</w:tr>
      <w:tr w:rsidR="00290EAC" w:rsidRPr="00C73EC0" w14:paraId="04477986" w14:textId="77777777" w:rsidTr="00290EAC">
        <w:tc>
          <w:tcPr>
            <w:tcW w:w="3402" w:type="dxa"/>
            <w:tcBorders>
              <w:bottom w:val="single" w:sz="4" w:space="0" w:color="auto"/>
            </w:tcBorders>
          </w:tcPr>
          <w:p w14:paraId="593DA9EF" w14:textId="77777777" w:rsidR="00290EAC" w:rsidRPr="00C73EC0" w:rsidRDefault="00290EAC" w:rsidP="00BD237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Wodór </w:t>
            </w:r>
            <w:r w:rsidRPr="00C73EC0">
              <w:rPr>
                <w:rFonts w:ascii="Arial" w:hAnsi="Arial" w:cs="Arial"/>
                <w:sz w:val="22"/>
              </w:rPr>
              <w:t xml:space="preserve"> 4.0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DAD2997" w14:textId="77777777" w:rsidR="00290EAC" w:rsidRPr="00C73EC0" w:rsidRDefault="00290EAC" w:rsidP="00BD2373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C73EC0">
              <w:rPr>
                <w:rFonts w:ascii="Arial" w:hAnsi="Arial" w:cs="Arial"/>
                <w:sz w:val="22"/>
              </w:rPr>
              <w:t>m</w:t>
            </w:r>
            <w:r w:rsidRPr="00C73EC0">
              <w:rPr>
                <w:rFonts w:ascii="Arial" w:hAnsi="Arial" w:cs="Arial"/>
                <w:sz w:val="22"/>
                <w:vertAlign w:val="superscript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A6A94B8" w14:textId="76724E01" w:rsidR="00290EAC" w:rsidRDefault="00290EAC" w:rsidP="00BD2373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50l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72151AE" w14:textId="2D2D3582" w:rsidR="00290EAC" w:rsidRPr="00C73EC0" w:rsidRDefault="00290EAC" w:rsidP="00BD2373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150</w:t>
            </w:r>
          </w:p>
        </w:tc>
      </w:tr>
    </w:tbl>
    <w:p w14:paraId="3429C194" w14:textId="77777777" w:rsidR="00290EAC" w:rsidRDefault="00290EAC" w:rsidP="00DB038E">
      <w:pPr>
        <w:pStyle w:val="Bezodstpw"/>
        <w:spacing w:line="240" w:lineRule="auto"/>
      </w:pPr>
    </w:p>
    <w:sectPr w:rsidR="00290EAC" w:rsidSect="00943149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BF784" w14:textId="77777777" w:rsidR="00EC1288" w:rsidRDefault="00EC1288" w:rsidP="006747BD">
      <w:pPr>
        <w:spacing w:after="0" w:line="240" w:lineRule="auto"/>
      </w:pPr>
      <w:r>
        <w:separator/>
      </w:r>
    </w:p>
  </w:endnote>
  <w:endnote w:type="continuationSeparator" w:id="0">
    <w:p w14:paraId="05152295" w14:textId="77777777" w:rsidR="00EC1288" w:rsidRDefault="00EC128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F02BB" w14:textId="76F6A736" w:rsidR="00D40690" w:rsidRDefault="00D40690">
    <w:pPr>
      <w:pStyle w:val="Stopka"/>
    </w:pPr>
    <w:r>
      <w:t xml:space="preserve">Strona </w:t>
    </w:r>
    <w:r w:rsidR="009F117E">
      <w:rPr>
        <w:b w:val="0"/>
        <w:bCs/>
        <w:sz w:val="24"/>
        <w:szCs w:val="24"/>
      </w:rPr>
      <w:fldChar w:fldCharType="begin"/>
    </w:r>
    <w:r>
      <w:rPr>
        <w:bCs/>
      </w:rPr>
      <w:instrText>PAGE</w:instrText>
    </w:r>
    <w:r w:rsidR="009F117E">
      <w:rPr>
        <w:b w:val="0"/>
        <w:bCs/>
        <w:sz w:val="24"/>
        <w:szCs w:val="24"/>
      </w:rPr>
      <w:fldChar w:fldCharType="separate"/>
    </w:r>
    <w:r w:rsidR="003C1672">
      <w:rPr>
        <w:bCs/>
        <w:noProof/>
      </w:rPr>
      <w:t>2</w:t>
    </w:r>
    <w:r w:rsidR="009F117E">
      <w:rPr>
        <w:b w:val="0"/>
        <w:bCs/>
        <w:sz w:val="24"/>
        <w:szCs w:val="24"/>
      </w:rPr>
      <w:fldChar w:fldCharType="end"/>
    </w:r>
    <w:r>
      <w:t xml:space="preserve"> z </w:t>
    </w:r>
    <w:r w:rsidR="009F117E">
      <w:rPr>
        <w:b w:val="0"/>
        <w:bCs/>
        <w:sz w:val="24"/>
        <w:szCs w:val="24"/>
      </w:rPr>
      <w:fldChar w:fldCharType="begin"/>
    </w:r>
    <w:r>
      <w:rPr>
        <w:bCs/>
      </w:rPr>
      <w:instrText>NUMPAGES</w:instrText>
    </w:r>
    <w:r w:rsidR="009F117E">
      <w:rPr>
        <w:b w:val="0"/>
        <w:bCs/>
        <w:sz w:val="24"/>
        <w:szCs w:val="24"/>
      </w:rPr>
      <w:fldChar w:fldCharType="separate"/>
    </w:r>
    <w:r w:rsidR="003C1672">
      <w:rPr>
        <w:bCs/>
        <w:noProof/>
      </w:rPr>
      <w:t>2</w:t>
    </w:r>
    <w:r w:rsidR="009F117E">
      <w:rPr>
        <w:b w:val="0"/>
        <w:bCs/>
        <w:sz w:val="24"/>
        <w:szCs w:val="24"/>
      </w:rPr>
      <w:fldChar w:fldCharType="end"/>
    </w:r>
  </w:p>
  <w:p w14:paraId="13687283" w14:textId="77777777" w:rsidR="00D40690" w:rsidRDefault="006A126C">
    <w:pPr>
      <w:pStyle w:val="Stopka"/>
    </w:pPr>
    <w:r>
      <w:rPr>
        <w:b w:val="0"/>
        <w:noProof/>
        <w:lang w:eastAsia="pl-PL"/>
      </w:rPr>
      <w:drawing>
        <wp:anchor distT="0" distB="0" distL="114300" distR="114300" simplePos="0" relativeHeight="251658752" behindDoc="1" locked="1" layoutInCell="1" allowOverlap="1" wp14:anchorId="76422BE2" wp14:editId="639A713D">
          <wp:simplePos x="0" y="0"/>
          <wp:positionH relativeFrom="column">
            <wp:posOffset>4780280</wp:posOffset>
          </wp:positionH>
          <wp:positionV relativeFrom="page">
            <wp:posOffset>9825990</wp:posOffset>
          </wp:positionV>
          <wp:extent cx="1231265" cy="84963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96B27"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36F71FFB" wp14:editId="4192AC76">
              <wp:simplePos x="0" y="0"/>
              <wp:positionH relativeFrom="margin">
                <wp:posOffset>-4445</wp:posOffset>
              </wp:positionH>
              <wp:positionV relativeFrom="page">
                <wp:posOffset>9825990</wp:posOffset>
              </wp:positionV>
              <wp:extent cx="4867275" cy="509905"/>
              <wp:effectExtent l="0" t="0" r="4445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86727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C06D0" w14:textId="77777777" w:rsidR="004B250B" w:rsidRPr="004B250B" w:rsidRDefault="004B250B" w:rsidP="004B250B">
                          <w:pPr>
                            <w:pStyle w:val="LukStopka-adres"/>
                          </w:pPr>
                          <w:r w:rsidRPr="004B250B">
                            <w:t>Sieć Badawcza Łukasiewicz – Instytut Chemii Przemysłowej im</w:t>
                          </w:r>
                          <w:r w:rsidR="007F2093">
                            <w:t>ienia</w:t>
                          </w:r>
                          <w:r w:rsidRPr="004B250B">
                            <w:t xml:space="preserve"> Prof</w:t>
                          </w:r>
                          <w:r w:rsidR="007F2093">
                            <w:t>esora</w:t>
                          </w:r>
                          <w:r w:rsidRPr="004B250B">
                            <w:t xml:space="preserve"> Ignacego Mościckiego</w:t>
                          </w:r>
                        </w:p>
                        <w:p w14:paraId="24AE58CB" w14:textId="77777777" w:rsidR="004B250B" w:rsidRPr="004B250B" w:rsidRDefault="004B250B" w:rsidP="004B250B">
                          <w:pPr>
                            <w:pStyle w:val="LukStopka-adres"/>
                          </w:pPr>
                          <w:r w:rsidRPr="004B250B">
                            <w:t xml:space="preserve">01-793 Warszawa, ul. Rydygiera 8, </w:t>
                          </w:r>
                          <w:r w:rsidR="00673CDD">
                            <w:t>https://ichp.pl</w:t>
                          </w:r>
                        </w:p>
                        <w:p w14:paraId="4F91278E" w14:textId="77777777" w:rsidR="0018302F" w:rsidRPr="007E7457" w:rsidRDefault="0018302F" w:rsidP="0018302F">
                          <w:pPr>
                            <w:pStyle w:val="LukStopka-adres"/>
                          </w:pPr>
                          <w:r>
                            <w:t>e</w:t>
                          </w:r>
                          <w:r w:rsidRPr="007E7457">
                            <w:t>-mail: ichp@ichp.pl | NIP: 525</w:t>
                          </w:r>
                          <w:r>
                            <w:t>2836114</w:t>
                          </w:r>
                          <w:r w:rsidRPr="007E7457">
                            <w:t xml:space="preserve"> | REGON: </w:t>
                          </w:r>
                          <w:r>
                            <w:t>387049383</w:t>
                          </w:r>
                        </w:p>
                        <w:p w14:paraId="0EA75B30" w14:textId="77777777" w:rsidR="00DA52A1" w:rsidRPr="0018302F" w:rsidRDefault="0018302F" w:rsidP="0018302F">
                          <w:pPr>
                            <w:pStyle w:val="LukStopka-adres"/>
                          </w:pPr>
                          <w:r>
                            <w:t xml:space="preserve">Sąd Rejonowy m.st. Warszawy, XIV Wydz. Gospodarczy KRS nr </w:t>
                          </w:r>
                          <w:r w:rsidRPr="007F2093">
                            <w:t>0000857893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71FF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7pt;width:383.25pt;height:40.1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" filled="f" stroked="f">
              <o:lock v:ext="edit" aspectratio="t"/>
              <v:textbox inset="0,0,0,0">
                <w:txbxContent>
                  <w:p w14:paraId="694C06D0" w14:textId="77777777" w:rsidR="004B250B" w:rsidRPr="004B250B" w:rsidRDefault="004B250B" w:rsidP="004B250B">
                    <w:pPr>
                      <w:pStyle w:val="LukStopka-adres"/>
                    </w:pPr>
                    <w:r w:rsidRPr="004B250B">
                      <w:t>Sieć Badawcza Łukasiewicz – Instytut Chemii Przemysłowej im</w:t>
                    </w:r>
                    <w:r w:rsidR="007F2093">
                      <w:t>ienia</w:t>
                    </w:r>
                    <w:r w:rsidRPr="004B250B">
                      <w:t xml:space="preserve"> Prof</w:t>
                    </w:r>
                    <w:r w:rsidR="007F2093">
                      <w:t>esora</w:t>
                    </w:r>
                    <w:r w:rsidRPr="004B250B">
                      <w:t xml:space="preserve"> Ignacego Mościckiego</w:t>
                    </w:r>
                  </w:p>
                  <w:p w14:paraId="24AE58CB" w14:textId="77777777" w:rsidR="004B250B" w:rsidRPr="004B250B" w:rsidRDefault="004B250B" w:rsidP="004B250B">
                    <w:pPr>
                      <w:pStyle w:val="LukStopka-adres"/>
                    </w:pPr>
                    <w:r w:rsidRPr="004B250B">
                      <w:t xml:space="preserve">01-793 Warszawa, ul. Rydygiera 8, </w:t>
                    </w:r>
                    <w:r w:rsidR="00673CDD">
                      <w:t>https://ichp.pl</w:t>
                    </w:r>
                  </w:p>
                  <w:p w14:paraId="4F91278E" w14:textId="77777777" w:rsidR="0018302F" w:rsidRPr="007E7457" w:rsidRDefault="0018302F" w:rsidP="0018302F">
                    <w:pPr>
                      <w:pStyle w:val="LukStopka-adres"/>
                    </w:pPr>
                    <w:r>
                      <w:t>e</w:t>
                    </w:r>
                    <w:r w:rsidRPr="007E7457">
                      <w:t>-mail: ichp@ichp.pl | NIP: 525</w:t>
                    </w:r>
                    <w:r>
                      <w:t>2836114</w:t>
                    </w:r>
                    <w:r w:rsidRPr="007E7457">
                      <w:t xml:space="preserve"> | REGON: </w:t>
                    </w:r>
                    <w:r>
                      <w:t>387049383</w:t>
                    </w:r>
                  </w:p>
                  <w:p w14:paraId="0EA75B30" w14:textId="77777777" w:rsidR="00DA52A1" w:rsidRPr="0018302F" w:rsidRDefault="0018302F" w:rsidP="0018302F">
                    <w:pPr>
                      <w:pStyle w:val="LukStopka-adres"/>
                    </w:pPr>
                    <w:r>
                      <w:t xml:space="preserve">Sąd Rejonowy m.st. Warszawy, XIV Wydz. Gospodarczy KRS nr </w:t>
                    </w:r>
                    <w:r w:rsidRPr="007F2093">
                      <w:t>0000857893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FADFF" w14:textId="0AFA4B09" w:rsidR="004F5805" w:rsidRPr="00D40690" w:rsidRDefault="004F5805" w:rsidP="00D40690">
    <w:pPr>
      <w:pStyle w:val="Stopka"/>
    </w:pPr>
    <w:r w:rsidRPr="00D40690">
      <w:t xml:space="preserve">Strona </w:t>
    </w:r>
    <w:r w:rsidR="009F117E" w:rsidRPr="00D40690">
      <w:fldChar w:fldCharType="begin"/>
    </w:r>
    <w:r w:rsidRPr="00D40690">
      <w:instrText>PAGE</w:instrText>
    </w:r>
    <w:r w:rsidR="009F117E" w:rsidRPr="00D40690">
      <w:fldChar w:fldCharType="separate"/>
    </w:r>
    <w:r w:rsidR="003C1672">
      <w:rPr>
        <w:noProof/>
      </w:rPr>
      <w:t>1</w:t>
    </w:r>
    <w:r w:rsidR="009F117E" w:rsidRPr="00D40690">
      <w:fldChar w:fldCharType="end"/>
    </w:r>
    <w:r w:rsidRPr="00D40690">
      <w:t xml:space="preserve"> z </w:t>
    </w:r>
    <w:r w:rsidR="009F117E" w:rsidRPr="00D40690">
      <w:fldChar w:fldCharType="begin"/>
    </w:r>
    <w:r w:rsidRPr="00D40690">
      <w:instrText>NUMPAGES</w:instrText>
    </w:r>
    <w:r w:rsidR="009F117E" w:rsidRPr="00D40690">
      <w:fldChar w:fldCharType="separate"/>
    </w:r>
    <w:r w:rsidR="003C1672">
      <w:rPr>
        <w:noProof/>
      </w:rPr>
      <w:t>2</w:t>
    </w:r>
    <w:r w:rsidR="009F117E" w:rsidRPr="00D40690">
      <w:fldChar w:fldCharType="end"/>
    </w:r>
  </w:p>
  <w:p w14:paraId="3F62C656" w14:textId="77777777" w:rsidR="003F4BA3" w:rsidRPr="00D06D36" w:rsidRDefault="006A126C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6704" behindDoc="1" locked="1" layoutInCell="1" allowOverlap="1" wp14:anchorId="055CD905" wp14:editId="55FE51CF">
          <wp:simplePos x="0" y="0"/>
          <wp:positionH relativeFrom="column">
            <wp:posOffset>4785360</wp:posOffset>
          </wp:positionH>
          <wp:positionV relativeFrom="page">
            <wp:posOffset>9846945</wp:posOffset>
          </wp:positionV>
          <wp:extent cx="1231265" cy="849630"/>
          <wp:effectExtent l="0" t="0" r="0" b="0"/>
          <wp:wrapNone/>
          <wp:docPr id="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96B27">
      <w:rPr>
        <w:spacing w:val="2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1895467F" wp14:editId="31BE36E0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864100" cy="43180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864100" cy="431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1E83EA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Badawcza Łukasiewicz – Instytut </w:t>
                          </w:r>
                          <w:r w:rsidR="00345AE3">
                            <w:t>Chemii Przemysłowej im</w:t>
                          </w:r>
                          <w:r w:rsidR="007F2093">
                            <w:t>ienia</w:t>
                          </w:r>
                          <w:r w:rsidR="00345AE3">
                            <w:t xml:space="preserve"> Prof</w:t>
                          </w:r>
                          <w:r w:rsidR="007F2093">
                            <w:t>esora</w:t>
                          </w:r>
                          <w:r w:rsidR="00345AE3">
                            <w:t xml:space="preserve"> Ignacego Mościckiego</w:t>
                          </w:r>
                        </w:p>
                        <w:p w14:paraId="76B799AC" w14:textId="77777777" w:rsidR="00DA52A1" w:rsidRDefault="00345AE3" w:rsidP="00DA52A1">
                          <w:pPr>
                            <w:pStyle w:val="LukStopka-adres"/>
                          </w:pPr>
                          <w:r>
                            <w:t>01-793</w:t>
                          </w:r>
                          <w:r w:rsidR="00DA52A1">
                            <w:t xml:space="preserve"> Warszawa, ul. </w:t>
                          </w:r>
                          <w:r>
                            <w:t>Rydygiera 8</w:t>
                          </w:r>
                          <w:r w:rsidR="00DA52A1">
                            <w:t xml:space="preserve">, </w:t>
                          </w:r>
                          <w:r w:rsidR="00673CDD">
                            <w:t>https://ichp.</w:t>
                          </w:r>
                          <w:r w:rsidR="00D466CC">
                            <w:t>lukasiewicz.gov.</w:t>
                          </w:r>
                          <w:r w:rsidR="00673CDD">
                            <w:t>pl</w:t>
                          </w:r>
                        </w:p>
                        <w:p w14:paraId="7C8F4A60" w14:textId="77777777" w:rsidR="00DA52A1" w:rsidRPr="007E7457" w:rsidRDefault="00066734" w:rsidP="00DA52A1">
                          <w:pPr>
                            <w:pStyle w:val="LukStopka-adres"/>
                          </w:pPr>
                          <w:r>
                            <w:t>e</w:t>
                          </w:r>
                          <w:r w:rsidR="00DA52A1" w:rsidRPr="007E7457">
                            <w:t xml:space="preserve">-mail: </w:t>
                          </w:r>
                          <w:r w:rsidR="00345AE3" w:rsidRPr="007E7457">
                            <w:t>ichp</w:t>
                          </w:r>
                          <w:r w:rsidR="00DA52A1" w:rsidRPr="007E7457">
                            <w:t>@</w:t>
                          </w:r>
                          <w:r w:rsidR="00345AE3" w:rsidRPr="007E7457">
                            <w:t>ichp</w:t>
                          </w:r>
                          <w:r w:rsidR="00DA52A1" w:rsidRPr="007E7457">
                            <w:t>.</w:t>
                          </w:r>
                          <w:r w:rsidR="00D466CC">
                            <w:t>lukasiewicz.gov.</w:t>
                          </w:r>
                          <w:r w:rsidR="00DA52A1" w:rsidRPr="007E7457">
                            <w:t xml:space="preserve">pl | NIP: </w:t>
                          </w:r>
                          <w:r w:rsidR="00345AE3" w:rsidRPr="007E7457">
                            <w:t>525</w:t>
                          </w:r>
                          <w:r w:rsidR="00373A6F">
                            <w:t>2836114</w:t>
                          </w:r>
                          <w:r w:rsidR="00345AE3" w:rsidRPr="007E7457">
                            <w:t xml:space="preserve"> |</w:t>
                          </w:r>
                          <w:r w:rsidR="00DA52A1" w:rsidRPr="007E7457">
                            <w:t xml:space="preserve"> REGON: </w:t>
                          </w:r>
                          <w:r w:rsidR="00373A6F">
                            <w:t>387049383</w:t>
                          </w:r>
                        </w:p>
                        <w:p w14:paraId="20253E7C" w14:textId="77777777" w:rsidR="004F5805" w:rsidRPr="007F2093" w:rsidRDefault="00DA52A1" w:rsidP="00DA52A1">
                          <w:pPr>
                            <w:pStyle w:val="LukStopka-adres"/>
                          </w:pPr>
                          <w:r>
                            <w:t>Sąd Rejonowy</w:t>
                          </w:r>
                          <w:r w:rsidR="00345AE3">
                            <w:t xml:space="preserve"> </w:t>
                          </w:r>
                          <w:r>
                            <w:t>m.st. Warszawy, XI</w:t>
                          </w:r>
                          <w:r w:rsidR="007F2093">
                            <w:t>V</w:t>
                          </w:r>
                          <w:r>
                            <w:t xml:space="preserve"> Wydz. Gospodarczy KRS nr </w:t>
                          </w:r>
                          <w:r w:rsidR="007F2093" w:rsidRPr="007F2093">
                            <w:t>0000857893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95467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83pt;height:34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5D1E83EA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Badawcza Łukasiewicz – Instytut </w:t>
                    </w:r>
                    <w:r w:rsidR="00345AE3">
                      <w:t>Chemii Przemysłowej im</w:t>
                    </w:r>
                    <w:r w:rsidR="007F2093">
                      <w:t>ienia</w:t>
                    </w:r>
                    <w:r w:rsidR="00345AE3">
                      <w:t xml:space="preserve"> Prof</w:t>
                    </w:r>
                    <w:r w:rsidR="007F2093">
                      <w:t>esora</w:t>
                    </w:r>
                    <w:r w:rsidR="00345AE3">
                      <w:t xml:space="preserve"> Ignacego Mościckiego</w:t>
                    </w:r>
                  </w:p>
                  <w:p w14:paraId="76B799AC" w14:textId="77777777" w:rsidR="00DA52A1" w:rsidRDefault="00345AE3" w:rsidP="00DA52A1">
                    <w:pPr>
                      <w:pStyle w:val="LukStopka-adres"/>
                    </w:pPr>
                    <w:r>
                      <w:t>01-793</w:t>
                    </w:r>
                    <w:r w:rsidR="00DA52A1">
                      <w:t xml:space="preserve"> Warszawa, ul. </w:t>
                    </w:r>
                    <w:r>
                      <w:t>Rydygiera 8</w:t>
                    </w:r>
                    <w:r w:rsidR="00DA52A1">
                      <w:t xml:space="preserve">, </w:t>
                    </w:r>
                    <w:r w:rsidR="00673CDD">
                      <w:t>https://ichp.</w:t>
                    </w:r>
                    <w:r w:rsidR="00D466CC">
                      <w:t>lukasiewicz.gov.</w:t>
                    </w:r>
                    <w:r w:rsidR="00673CDD">
                      <w:t>pl</w:t>
                    </w:r>
                  </w:p>
                  <w:p w14:paraId="7C8F4A60" w14:textId="77777777" w:rsidR="00DA52A1" w:rsidRPr="007E7457" w:rsidRDefault="00066734" w:rsidP="00DA52A1">
                    <w:pPr>
                      <w:pStyle w:val="LukStopka-adres"/>
                    </w:pPr>
                    <w:r>
                      <w:t>e</w:t>
                    </w:r>
                    <w:r w:rsidR="00DA52A1" w:rsidRPr="007E7457">
                      <w:t xml:space="preserve">-mail: </w:t>
                    </w:r>
                    <w:r w:rsidR="00345AE3" w:rsidRPr="007E7457">
                      <w:t>ichp</w:t>
                    </w:r>
                    <w:r w:rsidR="00DA52A1" w:rsidRPr="007E7457">
                      <w:t>@</w:t>
                    </w:r>
                    <w:r w:rsidR="00345AE3" w:rsidRPr="007E7457">
                      <w:t>ichp</w:t>
                    </w:r>
                    <w:r w:rsidR="00DA52A1" w:rsidRPr="007E7457">
                      <w:t>.</w:t>
                    </w:r>
                    <w:r w:rsidR="00D466CC">
                      <w:t>lukasiewicz.gov.</w:t>
                    </w:r>
                    <w:r w:rsidR="00DA52A1" w:rsidRPr="007E7457">
                      <w:t xml:space="preserve">pl | NIP: </w:t>
                    </w:r>
                    <w:r w:rsidR="00345AE3" w:rsidRPr="007E7457">
                      <w:t>525</w:t>
                    </w:r>
                    <w:r w:rsidR="00373A6F">
                      <w:t>2836114</w:t>
                    </w:r>
                    <w:r w:rsidR="00345AE3" w:rsidRPr="007E7457">
                      <w:t xml:space="preserve"> |</w:t>
                    </w:r>
                    <w:r w:rsidR="00DA52A1" w:rsidRPr="007E7457">
                      <w:t xml:space="preserve"> REGON: </w:t>
                    </w:r>
                    <w:r w:rsidR="00373A6F">
                      <w:t>387049383</w:t>
                    </w:r>
                  </w:p>
                  <w:p w14:paraId="20253E7C" w14:textId="77777777" w:rsidR="004F5805" w:rsidRPr="007F2093" w:rsidRDefault="00DA52A1" w:rsidP="00DA52A1">
                    <w:pPr>
                      <w:pStyle w:val="LukStopka-adres"/>
                    </w:pPr>
                    <w:r>
                      <w:t>Sąd Rejonowy</w:t>
                    </w:r>
                    <w:r w:rsidR="00345AE3">
                      <w:t xml:space="preserve"> </w:t>
                    </w:r>
                    <w:r>
                      <w:t>m.st. Warszawy, XI</w:t>
                    </w:r>
                    <w:r w:rsidR="007F2093">
                      <w:t>V</w:t>
                    </w:r>
                    <w:r>
                      <w:t xml:space="preserve"> Wydz. Gospodarczy KRS nr </w:t>
                    </w:r>
                    <w:r w:rsidR="007F2093" w:rsidRPr="007F2093">
                      <w:t>0000857893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246C1" w14:textId="77777777" w:rsidR="00EC1288" w:rsidRDefault="00EC1288" w:rsidP="006747BD">
      <w:pPr>
        <w:spacing w:after="0" w:line="240" w:lineRule="auto"/>
      </w:pPr>
      <w:r>
        <w:separator/>
      </w:r>
    </w:p>
  </w:footnote>
  <w:footnote w:type="continuationSeparator" w:id="0">
    <w:p w14:paraId="49ECFFF6" w14:textId="77777777" w:rsidR="00EC1288" w:rsidRDefault="00EC1288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5B8A1" w14:textId="77777777" w:rsidR="006747BD" w:rsidRPr="00DA52A1" w:rsidRDefault="006A12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 wp14:anchorId="32EF0143" wp14:editId="16102B61">
          <wp:simplePos x="0" y="0"/>
          <wp:positionH relativeFrom="column">
            <wp:posOffset>-1064260</wp:posOffset>
          </wp:positionH>
          <wp:positionV relativeFrom="paragraph">
            <wp:posOffset>24765</wp:posOffset>
          </wp:positionV>
          <wp:extent cx="940435" cy="1473200"/>
          <wp:effectExtent l="19050" t="0" r="0" b="0"/>
          <wp:wrapSquare wrapText="bothSides"/>
          <wp:docPr id="8" name="Obraz 8" descr="IChP_logo_pion_pe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ChP_logo_pion_pel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D2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95B52"/>
    <w:multiLevelType w:val="multilevel"/>
    <w:tmpl w:val="3B0ED5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ind w:left="1288" w:hanging="720"/>
      </w:pPr>
      <w:rPr>
        <w:rFonts w:ascii="Arial" w:eastAsia="Times New Roman" w:hAnsi="Arial" w:cs="Times New Roman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04014454"/>
    <w:multiLevelType w:val="hybridMultilevel"/>
    <w:tmpl w:val="41FE338E"/>
    <w:lvl w:ilvl="0" w:tplc="82125C46">
      <w:start w:val="1"/>
      <w:numFmt w:val="lowerLetter"/>
      <w:lvlText w:val="%1)"/>
      <w:lvlJc w:val="left"/>
      <w:pPr>
        <w:ind w:left="-1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" w15:restartNumberingAfterBreak="0">
    <w:nsid w:val="0C235908"/>
    <w:multiLevelType w:val="hybridMultilevel"/>
    <w:tmpl w:val="C3682972"/>
    <w:lvl w:ilvl="0" w:tplc="0978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A42F60"/>
    <w:multiLevelType w:val="hybridMultilevel"/>
    <w:tmpl w:val="23086EB6"/>
    <w:lvl w:ilvl="0" w:tplc="A80205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A179FA"/>
    <w:multiLevelType w:val="multilevel"/>
    <w:tmpl w:val="050018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DC246A"/>
    <w:multiLevelType w:val="hybridMultilevel"/>
    <w:tmpl w:val="7270B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73394"/>
    <w:multiLevelType w:val="hybridMultilevel"/>
    <w:tmpl w:val="3834A062"/>
    <w:lvl w:ilvl="0" w:tplc="18BE751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63B6F"/>
    <w:multiLevelType w:val="hybridMultilevel"/>
    <w:tmpl w:val="1520BF72"/>
    <w:lvl w:ilvl="0" w:tplc="D9E00B46">
      <w:start w:val="1"/>
      <w:numFmt w:val="decimal"/>
      <w:lvlText w:val="%1)"/>
      <w:lvlJc w:val="left"/>
      <w:pPr>
        <w:ind w:left="-66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 w15:restartNumberingAfterBreak="0">
    <w:nsid w:val="3C81652C"/>
    <w:multiLevelType w:val="hybridMultilevel"/>
    <w:tmpl w:val="D4A8AC02"/>
    <w:lvl w:ilvl="0" w:tplc="6B2E1F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1001F8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47A55"/>
    <w:multiLevelType w:val="hybridMultilevel"/>
    <w:tmpl w:val="BCE05692"/>
    <w:lvl w:ilvl="0" w:tplc="EA0EC5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357897"/>
    <w:multiLevelType w:val="hybridMultilevel"/>
    <w:tmpl w:val="EE0E2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20211"/>
    <w:multiLevelType w:val="hybridMultilevel"/>
    <w:tmpl w:val="0874A536"/>
    <w:lvl w:ilvl="0" w:tplc="0978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C5D1A"/>
    <w:multiLevelType w:val="hybridMultilevel"/>
    <w:tmpl w:val="1CC4D010"/>
    <w:lvl w:ilvl="0" w:tplc="0978B4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2B5CB3"/>
    <w:multiLevelType w:val="hybridMultilevel"/>
    <w:tmpl w:val="FDB00AD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B4B16E3"/>
    <w:multiLevelType w:val="hybridMultilevel"/>
    <w:tmpl w:val="5F6C0E2E"/>
    <w:lvl w:ilvl="0" w:tplc="0978B4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032E7A"/>
    <w:multiLevelType w:val="hybridMultilevel"/>
    <w:tmpl w:val="5EA42B2C"/>
    <w:lvl w:ilvl="0" w:tplc="0978B4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3A0173"/>
    <w:multiLevelType w:val="hybridMultilevel"/>
    <w:tmpl w:val="D242D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F25EE"/>
    <w:multiLevelType w:val="hybridMultilevel"/>
    <w:tmpl w:val="DB281AAA"/>
    <w:lvl w:ilvl="0" w:tplc="0978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34793"/>
    <w:multiLevelType w:val="hybridMultilevel"/>
    <w:tmpl w:val="471E9CAC"/>
    <w:lvl w:ilvl="0" w:tplc="0978B4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C956EB0"/>
    <w:multiLevelType w:val="singleLevel"/>
    <w:tmpl w:val="0978B4E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2381452"/>
    <w:multiLevelType w:val="hybridMultilevel"/>
    <w:tmpl w:val="E9E47F7E"/>
    <w:lvl w:ilvl="0" w:tplc="EB967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99260D"/>
    <w:multiLevelType w:val="hybridMultilevel"/>
    <w:tmpl w:val="2E92E844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90D34"/>
    <w:multiLevelType w:val="hybridMultilevel"/>
    <w:tmpl w:val="4AA046D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94932040">
    <w:abstractNumId w:val="9"/>
  </w:num>
  <w:num w:numId="2" w16cid:durableId="2124301552">
    <w:abstractNumId w:val="8"/>
  </w:num>
  <w:num w:numId="3" w16cid:durableId="1934362399">
    <w:abstractNumId w:val="3"/>
  </w:num>
  <w:num w:numId="4" w16cid:durableId="776872186">
    <w:abstractNumId w:val="2"/>
  </w:num>
  <w:num w:numId="5" w16cid:durableId="1411199794">
    <w:abstractNumId w:val="1"/>
  </w:num>
  <w:num w:numId="6" w16cid:durableId="261766357">
    <w:abstractNumId w:val="0"/>
  </w:num>
  <w:num w:numId="7" w16cid:durableId="1706442043">
    <w:abstractNumId w:val="7"/>
  </w:num>
  <w:num w:numId="8" w16cid:durableId="1220625848">
    <w:abstractNumId w:val="6"/>
  </w:num>
  <w:num w:numId="9" w16cid:durableId="226304105">
    <w:abstractNumId w:val="5"/>
  </w:num>
  <w:num w:numId="10" w16cid:durableId="1895700292">
    <w:abstractNumId w:val="4"/>
  </w:num>
  <w:num w:numId="11" w16cid:durableId="484199173">
    <w:abstractNumId w:val="15"/>
  </w:num>
  <w:num w:numId="12" w16cid:durableId="1993607140">
    <w:abstractNumId w:val="31"/>
  </w:num>
  <w:num w:numId="13" w16cid:durableId="96294380">
    <w:abstractNumId w:val="29"/>
  </w:num>
  <w:num w:numId="14" w16cid:durableId="10185763">
    <w:abstractNumId w:val="26"/>
  </w:num>
  <w:num w:numId="15" w16cid:durableId="1852184783">
    <w:abstractNumId w:val="27"/>
  </w:num>
  <w:num w:numId="16" w16cid:durableId="1141390360">
    <w:abstractNumId w:val="30"/>
  </w:num>
  <w:num w:numId="17" w16cid:durableId="970404030">
    <w:abstractNumId w:val="24"/>
  </w:num>
  <w:num w:numId="18" w16cid:durableId="933174775">
    <w:abstractNumId w:val="21"/>
  </w:num>
  <w:num w:numId="19" w16cid:durableId="1643192579">
    <w:abstractNumId w:val="23"/>
  </w:num>
  <w:num w:numId="20" w16cid:durableId="782964545">
    <w:abstractNumId w:val="12"/>
  </w:num>
  <w:num w:numId="21" w16cid:durableId="1216117841">
    <w:abstractNumId w:val="13"/>
  </w:num>
  <w:num w:numId="22" w16cid:durableId="598833370">
    <w:abstractNumId w:val="14"/>
  </w:num>
  <w:num w:numId="23" w16cid:durableId="66078570">
    <w:abstractNumId w:val="18"/>
  </w:num>
  <w:num w:numId="24" w16cid:durableId="1446804174">
    <w:abstractNumId w:val="11"/>
  </w:num>
  <w:num w:numId="25" w16cid:durableId="586764739">
    <w:abstractNumId w:val="17"/>
  </w:num>
  <w:num w:numId="26" w16cid:durableId="411312786">
    <w:abstractNumId w:val="33"/>
  </w:num>
  <w:num w:numId="27" w16cid:durableId="304355946">
    <w:abstractNumId w:val="20"/>
  </w:num>
  <w:num w:numId="28" w16cid:durableId="769202361">
    <w:abstractNumId w:val="10"/>
  </w:num>
  <w:num w:numId="29" w16cid:durableId="78451648">
    <w:abstractNumId w:val="22"/>
  </w:num>
  <w:num w:numId="30" w16cid:durableId="613294785">
    <w:abstractNumId w:val="28"/>
  </w:num>
  <w:num w:numId="31" w16cid:durableId="948245594">
    <w:abstractNumId w:val="32"/>
  </w:num>
  <w:num w:numId="32" w16cid:durableId="2063944688">
    <w:abstractNumId w:val="19"/>
  </w:num>
  <w:num w:numId="33" w16cid:durableId="500121026">
    <w:abstractNumId w:val="25"/>
  </w:num>
  <w:num w:numId="34" w16cid:durableId="1873766978">
    <w:abstractNumId w:val="34"/>
  </w:num>
  <w:num w:numId="35" w16cid:durableId="1900714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2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6C"/>
    <w:rsid w:val="00004043"/>
    <w:rsid w:val="00012862"/>
    <w:rsid w:val="000268DC"/>
    <w:rsid w:val="00063B0D"/>
    <w:rsid w:val="00066734"/>
    <w:rsid w:val="00067D2E"/>
    <w:rsid w:val="00070438"/>
    <w:rsid w:val="00077647"/>
    <w:rsid w:val="000800B1"/>
    <w:rsid w:val="000934F2"/>
    <w:rsid w:val="000A05BD"/>
    <w:rsid w:val="000E30AB"/>
    <w:rsid w:val="000F04C5"/>
    <w:rsid w:val="00147501"/>
    <w:rsid w:val="0016464D"/>
    <w:rsid w:val="00166BED"/>
    <w:rsid w:val="0018302F"/>
    <w:rsid w:val="00184E7B"/>
    <w:rsid w:val="001A6E0E"/>
    <w:rsid w:val="001D6485"/>
    <w:rsid w:val="001E5E3B"/>
    <w:rsid w:val="001F0910"/>
    <w:rsid w:val="001F2925"/>
    <w:rsid w:val="00201EF3"/>
    <w:rsid w:val="00207DCA"/>
    <w:rsid w:val="002228BC"/>
    <w:rsid w:val="00231524"/>
    <w:rsid w:val="00233770"/>
    <w:rsid w:val="00266307"/>
    <w:rsid w:val="00290EAC"/>
    <w:rsid w:val="002A0187"/>
    <w:rsid w:val="002A1913"/>
    <w:rsid w:val="002D1A36"/>
    <w:rsid w:val="002D48BE"/>
    <w:rsid w:val="002F4540"/>
    <w:rsid w:val="00305630"/>
    <w:rsid w:val="00316DF2"/>
    <w:rsid w:val="00335F9F"/>
    <w:rsid w:val="00345AE3"/>
    <w:rsid w:val="00346C00"/>
    <w:rsid w:val="0034704C"/>
    <w:rsid w:val="00354A18"/>
    <w:rsid w:val="00373A6F"/>
    <w:rsid w:val="00373C90"/>
    <w:rsid w:val="003C1672"/>
    <w:rsid w:val="003E6B9F"/>
    <w:rsid w:val="003E73D6"/>
    <w:rsid w:val="003F4BA3"/>
    <w:rsid w:val="004069FA"/>
    <w:rsid w:val="00422842"/>
    <w:rsid w:val="00444685"/>
    <w:rsid w:val="00462495"/>
    <w:rsid w:val="00465ABC"/>
    <w:rsid w:val="004839EC"/>
    <w:rsid w:val="004B250B"/>
    <w:rsid w:val="004F5805"/>
    <w:rsid w:val="00526CDD"/>
    <w:rsid w:val="0059566C"/>
    <w:rsid w:val="005A72AF"/>
    <w:rsid w:val="005B3D28"/>
    <w:rsid w:val="005D1495"/>
    <w:rsid w:val="005D32EE"/>
    <w:rsid w:val="005D6EEC"/>
    <w:rsid w:val="0062799D"/>
    <w:rsid w:val="00637A71"/>
    <w:rsid w:val="00673CDD"/>
    <w:rsid w:val="006747BD"/>
    <w:rsid w:val="00692820"/>
    <w:rsid w:val="006A126C"/>
    <w:rsid w:val="006B2A81"/>
    <w:rsid w:val="006C34D2"/>
    <w:rsid w:val="006D6DE5"/>
    <w:rsid w:val="006E5990"/>
    <w:rsid w:val="00717B1B"/>
    <w:rsid w:val="00723A59"/>
    <w:rsid w:val="00786CAA"/>
    <w:rsid w:val="007970A0"/>
    <w:rsid w:val="007C4974"/>
    <w:rsid w:val="007E7457"/>
    <w:rsid w:val="007F2093"/>
    <w:rsid w:val="00805DF6"/>
    <w:rsid w:val="00821F16"/>
    <w:rsid w:val="008368C0"/>
    <w:rsid w:val="0084396A"/>
    <w:rsid w:val="00846924"/>
    <w:rsid w:val="00854B7B"/>
    <w:rsid w:val="00855ED4"/>
    <w:rsid w:val="008657C8"/>
    <w:rsid w:val="00896B27"/>
    <w:rsid w:val="008C1729"/>
    <w:rsid w:val="008C75DD"/>
    <w:rsid w:val="008D1BA3"/>
    <w:rsid w:val="008D7F0C"/>
    <w:rsid w:val="008E4D52"/>
    <w:rsid w:val="008F209D"/>
    <w:rsid w:val="008F4730"/>
    <w:rsid w:val="008F6E10"/>
    <w:rsid w:val="00902458"/>
    <w:rsid w:val="00912510"/>
    <w:rsid w:val="00916A38"/>
    <w:rsid w:val="00943149"/>
    <w:rsid w:val="009539F4"/>
    <w:rsid w:val="00974102"/>
    <w:rsid w:val="00994D0F"/>
    <w:rsid w:val="009A7E91"/>
    <w:rsid w:val="009C39A5"/>
    <w:rsid w:val="009D4C4D"/>
    <w:rsid w:val="009E5E70"/>
    <w:rsid w:val="009F117E"/>
    <w:rsid w:val="00A15C61"/>
    <w:rsid w:val="00A36F46"/>
    <w:rsid w:val="00A434B3"/>
    <w:rsid w:val="00A52C29"/>
    <w:rsid w:val="00A64E9D"/>
    <w:rsid w:val="00A75BF1"/>
    <w:rsid w:val="00A85DD8"/>
    <w:rsid w:val="00A9702D"/>
    <w:rsid w:val="00AA0B33"/>
    <w:rsid w:val="00AA54E5"/>
    <w:rsid w:val="00AC49F0"/>
    <w:rsid w:val="00B00547"/>
    <w:rsid w:val="00B05A4E"/>
    <w:rsid w:val="00B17BF4"/>
    <w:rsid w:val="00B36B7F"/>
    <w:rsid w:val="00B55954"/>
    <w:rsid w:val="00B61F8A"/>
    <w:rsid w:val="00B77F9E"/>
    <w:rsid w:val="00C11830"/>
    <w:rsid w:val="00C36EC3"/>
    <w:rsid w:val="00C439D1"/>
    <w:rsid w:val="00C64A6D"/>
    <w:rsid w:val="00C719E8"/>
    <w:rsid w:val="00C736D5"/>
    <w:rsid w:val="00CB2120"/>
    <w:rsid w:val="00CB4ADC"/>
    <w:rsid w:val="00CC36E7"/>
    <w:rsid w:val="00CC3BD0"/>
    <w:rsid w:val="00CC5973"/>
    <w:rsid w:val="00CE581C"/>
    <w:rsid w:val="00CF0180"/>
    <w:rsid w:val="00D005B3"/>
    <w:rsid w:val="00D06D36"/>
    <w:rsid w:val="00D06D3F"/>
    <w:rsid w:val="00D176D5"/>
    <w:rsid w:val="00D33E62"/>
    <w:rsid w:val="00D40690"/>
    <w:rsid w:val="00D466CC"/>
    <w:rsid w:val="00D52AA0"/>
    <w:rsid w:val="00D632D0"/>
    <w:rsid w:val="00D707C4"/>
    <w:rsid w:val="00D758DA"/>
    <w:rsid w:val="00D94151"/>
    <w:rsid w:val="00DA52A1"/>
    <w:rsid w:val="00DA7C94"/>
    <w:rsid w:val="00DB038E"/>
    <w:rsid w:val="00DB0DA1"/>
    <w:rsid w:val="00DB4D2F"/>
    <w:rsid w:val="00DD6713"/>
    <w:rsid w:val="00DE2958"/>
    <w:rsid w:val="00DE713E"/>
    <w:rsid w:val="00E33DA5"/>
    <w:rsid w:val="00E507C6"/>
    <w:rsid w:val="00EC1288"/>
    <w:rsid w:val="00EC1F19"/>
    <w:rsid w:val="00EC36D4"/>
    <w:rsid w:val="00ED2E19"/>
    <w:rsid w:val="00EE493C"/>
    <w:rsid w:val="00F1210B"/>
    <w:rsid w:val="00F1722A"/>
    <w:rsid w:val="00F4078A"/>
    <w:rsid w:val="00F41E20"/>
    <w:rsid w:val="00F514FE"/>
    <w:rsid w:val="00F87589"/>
    <w:rsid w:val="00F95817"/>
    <w:rsid w:val="00FA1859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F07C2"/>
  <w15:docId w15:val="{E1686CD8-735F-41F7-8C7F-8D1004FE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/>
      <w:spacing w:val="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31524"/>
    <w:pPr>
      <w:keepNext/>
      <w:keepLines/>
      <w:spacing w:before="240" w:after="0"/>
      <w:outlineLvl w:val="0"/>
    </w:pPr>
    <w:rPr>
      <w:rFonts w:eastAsia="Times New Roman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31524"/>
    <w:rPr>
      <w:rFonts w:ascii="Verdana" w:eastAsia="Times New Roman" w:hAnsi="Verdana" w:cs="Times New Roman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6747BD"/>
    <w:rPr>
      <w:color w:val="000000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link w:val="Stopka"/>
    <w:uiPriority w:val="99"/>
    <w:rsid w:val="004F5805"/>
    <w:rPr>
      <w:b/>
      <w:color w:val="000000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CB2120"/>
    <w:pPr>
      <w:spacing w:line="240" w:lineRule="auto"/>
      <w:ind w:left="-142" w:hanging="1560"/>
      <w:jc w:val="center"/>
    </w:pPr>
    <w:rPr>
      <w:b/>
      <w:sz w:val="22"/>
      <w:szCs w:val="22"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/>
      <w:sz w:val="14"/>
      <w:szCs w:val="14"/>
    </w:rPr>
  </w:style>
  <w:style w:type="paragraph" w:styleId="Listapunktowana">
    <w:name w:val="List Bullet"/>
    <w:basedOn w:val="Normalny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345AE3"/>
    <w:pPr>
      <w:spacing w:before="1360" w:after="840" w:line="360" w:lineRule="auto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Hipercze">
    <w:name w:val="Hyperlink"/>
    <w:uiPriority w:val="99"/>
    <w:unhideWhenUsed/>
    <w:rsid w:val="00345AE3"/>
    <w:rPr>
      <w:color w:val="0000FF"/>
      <w:u w:val="single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1A6E0E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pacing w:val="0"/>
      <w:sz w:val="22"/>
    </w:rPr>
  </w:style>
  <w:style w:type="paragraph" w:styleId="Tekstpodstawowy">
    <w:name w:val="Body Text"/>
    <w:basedOn w:val="Normalny"/>
    <w:link w:val="TekstpodstawowyZnak"/>
    <w:rsid w:val="001A6E0E"/>
    <w:pPr>
      <w:spacing w:after="0" w:line="240" w:lineRule="auto"/>
      <w:jc w:val="left"/>
    </w:pPr>
    <w:rPr>
      <w:rFonts w:ascii="Arial" w:eastAsia="Times New Roman" w:hAnsi="Arial"/>
      <w:color w:val="auto"/>
      <w:spacing w:val="0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A6E0E"/>
    <w:rPr>
      <w:rFonts w:ascii="Arial" w:eastAsia="Times New Roman" w:hAnsi="Arial"/>
      <w:sz w:val="18"/>
    </w:rPr>
  </w:style>
  <w:style w:type="paragraph" w:styleId="Listapunktowana2">
    <w:name w:val="List Bullet 2"/>
    <w:basedOn w:val="Normalny"/>
    <w:rsid w:val="00855ED4"/>
    <w:pPr>
      <w:tabs>
        <w:tab w:val="num" w:pos="643"/>
      </w:tabs>
      <w:spacing w:after="0" w:line="240" w:lineRule="auto"/>
      <w:ind w:left="643" w:hanging="360"/>
      <w:contextualSpacing/>
      <w:jc w:val="left"/>
    </w:pPr>
    <w:rPr>
      <w:rFonts w:ascii="Times New Roman" w:eastAsia="Times New Roman" w:hAnsi="Times New Roman"/>
      <w:color w:val="auto"/>
      <w:spacing w:val="0"/>
      <w:sz w:val="24"/>
      <w:szCs w:val="24"/>
      <w:lang w:val="en-US"/>
    </w:rPr>
  </w:style>
  <w:style w:type="character" w:customStyle="1" w:styleId="tlid-translation">
    <w:name w:val="tlid-translation"/>
    <w:rsid w:val="00855ED4"/>
  </w:style>
  <w:style w:type="paragraph" w:customStyle="1" w:styleId="Tabelapozycja">
    <w:name w:val="Tabela pozycja"/>
    <w:basedOn w:val="Normalny"/>
    <w:rsid w:val="00DB038E"/>
    <w:pPr>
      <w:spacing w:after="0" w:line="240" w:lineRule="auto"/>
      <w:jc w:val="left"/>
    </w:pPr>
    <w:rPr>
      <w:rFonts w:ascii="Arial" w:eastAsia="MS Outlook" w:hAnsi="Arial"/>
      <w:color w:val="auto"/>
      <w:spacing w:val="0"/>
      <w:sz w:val="22"/>
      <w:szCs w:val="20"/>
      <w:lang w:eastAsia="pl-PL"/>
    </w:rPr>
  </w:style>
  <w:style w:type="character" w:customStyle="1" w:styleId="AkapitzlistZnak">
    <w:name w:val="Akapit z listą Znak"/>
    <w:aliases w:val="Podsis rysunku Znak"/>
    <w:link w:val="Akapitzlist"/>
    <w:uiPriority w:val="34"/>
    <w:qFormat/>
    <w:rsid w:val="00D33E62"/>
    <w:rPr>
      <w:rFonts w:ascii="Calibri" w:eastAsia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3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6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udyk.ICHPNET\AppData\Local\Microsoft\Windows\INetCache\Content.Outlook\GFVY4BN6\POL_szablon_papier_firmnowy_POL_Poprawiony%20(2)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44A0B-C1B9-4A05-9F26-5C101A118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POL_szablon_papier_firmnowy_POL_Poprawiony (2)</Template>
  <TotalTime>0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mrudyk</dc:creator>
  <cp:lastModifiedBy>Małgorzata Rudyk | Łukasiewicz – ICHP</cp:lastModifiedBy>
  <cp:revision>2</cp:revision>
  <cp:lastPrinted>2024-12-09T08:10:00Z</cp:lastPrinted>
  <dcterms:created xsi:type="dcterms:W3CDTF">2024-12-09T08:11:00Z</dcterms:created>
  <dcterms:modified xsi:type="dcterms:W3CDTF">2024-12-09T08:11:00Z</dcterms:modified>
</cp:coreProperties>
</file>