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:rsidRPr="006B2A81" w14:paraId="6ED10849" w14:textId="77777777" w:rsidTr="006B2A81">
        <w:trPr>
          <w:trHeight w:val="614"/>
        </w:trPr>
        <w:tc>
          <w:tcPr>
            <w:tcW w:w="4050" w:type="dxa"/>
          </w:tcPr>
          <w:p w14:paraId="68A6BA88" w14:textId="19D83592" w:rsidR="00A36F46" w:rsidRPr="004839EC" w:rsidRDefault="00A36F46" w:rsidP="008126E6">
            <w:pPr>
              <w:rPr>
                <w:rFonts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14:paraId="5F4ED868" w14:textId="2E8EDB8A" w:rsidR="00A36F46" w:rsidRPr="004839EC" w:rsidRDefault="00A36F46" w:rsidP="0034098B">
            <w:pPr>
              <w:jc w:val="right"/>
              <w:rPr>
                <w:rFonts w:cs="Verdana"/>
                <w:color w:val="auto"/>
                <w:spacing w:val="0"/>
                <w:szCs w:val="20"/>
              </w:rPr>
            </w:pPr>
            <w:r w:rsidRPr="004839EC">
              <w:rPr>
                <w:rFonts w:cs="Verdana"/>
                <w:color w:val="auto"/>
                <w:spacing w:val="0"/>
                <w:szCs w:val="20"/>
              </w:rPr>
              <w:t>Warszawa</w:t>
            </w:r>
            <w:r w:rsidR="00DE713E" w:rsidRPr="004839EC">
              <w:rPr>
                <w:rFonts w:cs="Verdana"/>
                <w:color w:val="auto"/>
                <w:spacing w:val="0"/>
                <w:szCs w:val="20"/>
              </w:rPr>
              <w:t>,</w:t>
            </w:r>
            <w:r w:rsidRPr="004839EC">
              <w:rPr>
                <w:rFonts w:cs="Verdana"/>
                <w:color w:val="auto"/>
                <w:spacing w:val="0"/>
                <w:szCs w:val="20"/>
              </w:rPr>
              <w:t xml:space="preserve"> </w:t>
            </w:r>
            <w:r w:rsidR="00EE1E90">
              <w:rPr>
                <w:rFonts w:cs="Verdana"/>
                <w:color w:val="auto"/>
                <w:spacing w:val="0"/>
                <w:szCs w:val="20"/>
              </w:rPr>
              <w:t xml:space="preserve">16 </w:t>
            </w:r>
            <w:r w:rsidR="00E111B1">
              <w:rPr>
                <w:rFonts w:cs="Verdana"/>
                <w:color w:val="auto"/>
                <w:spacing w:val="0"/>
                <w:szCs w:val="20"/>
              </w:rPr>
              <w:t>kwietnia</w:t>
            </w:r>
            <w:r w:rsidR="00553016">
              <w:rPr>
                <w:rFonts w:cs="Verdana"/>
                <w:color w:val="auto"/>
                <w:spacing w:val="0"/>
                <w:szCs w:val="20"/>
              </w:rPr>
              <w:t xml:space="preserve"> 202</w:t>
            </w:r>
            <w:r w:rsidR="00E111B1">
              <w:rPr>
                <w:rFonts w:cs="Verdana"/>
                <w:color w:val="auto"/>
                <w:spacing w:val="0"/>
                <w:szCs w:val="20"/>
              </w:rPr>
              <w:t>4</w:t>
            </w:r>
            <w:r w:rsidR="001A6E0E">
              <w:rPr>
                <w:rFonts w:cs="Verdana"/>
                <w:color w:val="auto"/>
                <w:spacing w:val="0"/>
                <w:szCs w:val="20"/>
              </w:rPr>
              <w:t xml:space="preserve"> r.</w:t>
            </w:r>
          </w:p>
        </w:tc>
      </w:tr>
    </w:tbl>
    <w:p w14:paraId="518C3329" w14:textId="77777777" w:rsidR="00857D4C" w:rsidRDefault="00857D4C" w:rsidP="00BF15D3">
      <w:pPr>
        <w:pStyle w:val="Tekstpodstawowy"/>
        <w:ind w:left="-1560"/>
        <w:jc w:val="both"/>
      </w:pPr>
    </w:p>
    <w:p w14:paraId="206D7EF1" w14:textId="428A4F48" w:rsidR="00A57C31" w:rsidRPr="00040106" w:rsidRDefault="00A57C31" w:rsidP="00C323B2">
      <w:pPr>
        <w:pStyle w:val="Tekstpodstawowy"/>
        <w:ind w:hanging="1560"/>
        <w:jc w:val="both"/>
        <w:rPr>
          <w:rFonts w:asciiTheme="minorHAnsi" w:hAnsiTheme="minorHAnsi" w:cs="Arial"/>
          <w:sz w:val="20"/>
        </w:rPr>
      </w:pPr>
      <w:r w:rsidRPr="00AF5AA0">
        <w:rPr>
          <w:rFonts w:asciiTheme="minorHAnsi" w:hAnsiTheme="minorHAnsi" w:cs="Arial"/>
          <w:b/>
          <w:bCs/>
          <w:sz w:val="20"/>
        </w:rPr>
        <w:t>Sprawa numer: FL</w:t>
      </w:r>
      <w:r w:rsidR="00E959CD" w:rsidRPr="00AF5AA0">
        <w:rPr>
          <w:rFonts w:asciiTheme="minorHAnsi" w:hAnsiTheme="minorHAnsi" w:cs="Arial"/>
          <w:b/>
          <w:bCs/>
          <w:sz w:val="20"/>
        </w:rPr>
        <w:t>.251.</w:t>
      </w:r>
      <w:r w:rsidR="00AF5AA0" w:rsidRPr="00AF5AA0">
        <w:rPr>
          <w:rFonts w:asciiTheme="minorHAnsi" w:hAnsiTheme="minorHAnsi" w:cs="Arial"/>
          <w:b/>
          <w:bCs/>
          <w:sz w:val="20"/>
        </w:rPr>
        <w:t>66</w:t>
      </w:r>
      <w:r w:rsidR="00E959CD" w:rsidRPr="00AF5AA0">
        <w:rPr>
          <w:rFonts w:asciiTheme="minorHAnsi" w:hAnsiTheme="minorHAnsi" w:cs="Arial"/>
          <w:b/>
          <w:bCs/>
          <w:sz w:val="20"/>
        </w:rPr>
        <w:t>.202</w:t>
      </w:r>
      <w:r w:rsidR="00AF5AA0" w:rsidRPr="00AF5AA0">
        <w:rPr>
          <w:rFonts w:asciiTheme="minorHAnsi" w:hAnsiTheme="minorHAnsi" w:cs="Arial"/>
          <w:b/>
          <w:bCs/>
          <w:sz w:val="20"/>
        </w:rPr>
        <w:t>4</w:t>
      </w:r>
      <w:r w:rsidR="00E959CD" w:rsidRPr="00AF5AA0">
        <w:rPr>
          <w:rFonts w:asciiTheme="minorHAnsi" w:hAnsiTheme="minorHAnsi" w:cs="Arial"/>
          <w:b/>
          <w:bCs/>
          <w:sz w:val="20"/>
        </w:rPr>
        <w:t>.</w:t>
      </w:r>
      <w:r w:rsidRPr="00AF5AA0">
        <w:rPr>
          <w:rFonts w:asciiTheme="minorHAnsi" w:hAnsiTheme="minorHAnsi" w:cs="Arial"/>
          <w:b/>
          <w:bCs/>
          <w:sz w:val="20"/>
        </w:rPr>
        <w:t>M</w:t>
      </w:r>
      <w:r w:rsidR="00764BE5" w:rsidRPr="00AF5AA0">
        <w:rPr>
          <w:rFonts w:asciiTheme="minorHAnsi" w:hAnsiTheme="minorHAnsi" w:cs="Arial"/>
          <w:b/>
          <w:bCs/>
          <w:sz w:val="20"/>
        </w:rPr>
        <w:t>K</w:t>
      </w:r>
      <w:r w:rsidR="00D4469F">
        <w:rPr>
          <w:rFonts w:asciiTheme="minorHAnsi" w:hAnsiTheme="minorHAnsi" w:cs="Arial"/>
          <w:sz w:val="20"/>
        </w:rPr>
        <w:t xml:space="preserve">                                       data:………………………………….</w:t>
      </w:r>
    </w:p>
    <w:p w14:paraId="23AB9C20" w14:textId="77777777" w:rsidR="00A57C31" w:rsidRPr="00040106" w:rsidRDefault="00A57C31" w:rsidP="00A57C31">
      <w:pPr>
        <w:pStyle w:val="Tekstpodstawowy"/>
        <w:jc w:val="both"/>
        <w:rPr>
          <w:rFonts w:asciiTheme="minorHAnsi" w:hAnsiTheme="minorHAnsi"/>
          <w:sz w:val="20"/>
        </w:rPr>
      </w:pPr>
    </w:p>
    <w:p w14:paraId="52C9AA75" w14:textId="77777777" w:rsidR="00857D4C" w:rsidRDefault="00857D4C" w:rsidP="00E50F46">
      <w:pPr>
        <w:pStyle w:val="Tekstpodstawowy"/>
        <w:ind w:hanging="1418"/>
        <w:jc w:val="center"/>
        <w:rPr>
          <w:rFonts w:asciiTheme="minorHAnsi" w:hAnsiTheme="minorHAnsi" w:cs="Arial"/>
          <w:b/>
          <w:i/>
          <w:sz w:val="20"/>
        </w:rPr>
      </w:pPr>
    </w:p>
    <w:p w14:paraId="21FB6CF0" w14:textId="2B9373AE" w:rsidR="00A57C31" w:rsidRDefault="00A57C31" w:rsidP="00E50F46">
      <w:pPr>
        <w:pStyle w:val="Tekstpodstawowy"/>
        <w:ind w:hanging="1418"/>
        <w:jc w:val="center"/>
        <w:rPr>
          <w:rFonts w:asciiTheme="minorHAnsi" w:hAnsiTheme="minorHAnsi" w:cs="Arial"/>
          <w:b/>
          <w:i/>
          <w:sz w:val="20"/>
        </w:rPr>
      </w:pPr>
      <w:r w:rsidRPr="00040106">
        <w:rPr>
          <w:rFonts w:asciiTheme="minorHAnsi" w:hAnsiTheme="minorHAnsi" w:cs="Arial"/>
          <w:b/>
          <w:i/>
          <w:sz w:val="20"/>
        </w:rPr>
        <w:t>FORMULARZ OFERTOWY</w:t>
      </w:r>
    </w:p>
    <w:p w14:paraId="452E2394" w14:textId="77777777" w:rsidR="00B47CF0" w:rsidRDefault="00B47CF0" w:rsidP="00E50F46">
      <w:pPr>
        <w:pStyle w:val="Tekstpodstawowy"/>
        <w:ind w:hanging="1418"/>
        <w:jc w:val="center"/>
        <w:rPr>
          <w:rFonts w:asciiTheme="minorHAnsi" w:hAnsiTheme="minorHAnsi" w:cs="Arial"/>
          <w:b/>
          <w:i/>
          <w:sz w:val="20"/>
        </w:rPr>
      </w:pPr>
    </w:p>
    <w:p w14:paraId="3C0725C7" w14:textId="77777777" w:rsidR="00B47CF0" w:rsidRPr="00040106" w:rsidRDefault="00B47CF0" w:rsidP="00E50F46">
      <w:pPr>
        <w:pStyle w:val="Tekstpodstawowy"/>
        <w:ind w:hanging="1418"/>
        <w:jc w:val="center"/>
        <w:rPr>
          <w:rFonts w:asciiTheme="minorHAnsi" w:hAnsiTheme="minorHAnsi" w:cs="Arial"/>
          <w:b/>
          <w:i/>
          <w:sz w:val="20"/>
        </w:rPr>
      </w:pPr>
    </w:p>
    <w:p w14:paraId="458EF486" w14:textId="77777777" w:rsidR="00A57C31" w:rsidRPr="00040106" w:rsidRDefault="00A57C31" w:rsidP="00A57C31">
      <w:pPr>
        <w:pStyle w:val="Tekstpodstawowy"/>
        <w:spacing w:line="480" w:lineRule="auto"/>
        <w:ind w:hanging="1418"/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Nazwa firmy…………………………………………………………………………………</w:t>
      </w:r>
    </w:p>
    <w:p w14:paraId="1847A182" w14:textId="77777777" w:rsidR="00A57C31" w:rsidRPr="00040106" w:rsidRDefault="00A57C31" w:rsidP="00A57C31">
      <w:pPr>
        <w:pStyle w:val="Tekstpodstawowy"/>
        <w:spacing w:line="480" w:lineRule="auto"/>
        <w:ind w:hanging="1418"/>
        <w:jc w:val="both"/>
        <w:rPr>
          <w:rFonts w:asciiTheme="minorHAnsi" w:hAnsiTheme="minorHAnsi" w:cs="Arial"/>
          <w:b/>
          <w:sz w:val="20"/>
          <w:lang w:val="es-ES_tradnl"/>
        </w:rPr>
      </w:pPr>
      <w:r w:rsidRPr="00040106">
        <w:rPr>
          <w:rFonts w:asciiTheme="minorHAnsi" w:hAnsiTheme="minorHAnsi" w:cs="Arial"/>
          <w:b/>
          <w:sz w:val="20"/>
          <w:lang w:val="es-ES_tradnl"/>
        </w:rPr>
        <w:t>Adres …………………………………………………………………………………….......</w:t>
      </w:r>
    </w:p>
    <w:p w14:paraId="0F0BB020" w14:textId="77777777" w:rsidR="00A57C31" w:rsidRPr="00040106" w:rsidRDefault="00A57C31" w:rsidP="00A57C31">
      <w:pPr>
        <w:pStyle w:val="Tekstpodstawowy"/>
        <w:spacing w:line="480" w:lineRule="auto"/>
        <w:ind w:hanging="1418"/>
        <w:jc w:val="both"/>
        <w:rPr>
          <w:rFonts w:asciiTheme="minorHAnsi" w:hAnsiTheme="minorHAnsi" w:cs="Arial"/>
          <w:b/>
          <w:sz w:val="20"/>
          <w:lang w:val="es-ES_tradnl"/>
        </w:rPr>
      </w:pPr>
      <w:r w:rsidRPr="00040106">
        <w:rPr>
          <w:rFonts w:asciiTheme="minorHAnsi" w:hAnsiTheme="minorHAnsi" w:cs="Arial"/>
          <w:b/>
          <w:sz w:val="20"/>
          <w:lang w:val="es-ES_tradnl"/>
        </w:rPr>
        <w:t>REGON  ……………………………………NIP……………………………………………</w:t>
      </w:r>
    </w:p>
    <w:p w14:paraId="4E70826F" w14:textId="77777777" w:rsidR="00A57C31" w:rsidRPr="00040106" w:rsidRDefault="00A57C31" w:rsidP="00A57C31">
      <w:pPr>
        <w:pStyle w:val="Tekstpodstawowy"/>
        <w:spacing w:line="480" w:lineRule="auto"/>
        <w:ind w:hanging="1418"/>
        <w:jc w:val="both"/>
        <w:rPr>
          <w:rFonts w:asciiTheme="minorHAnsi" w:hAnsiTheme="minorHAnsi" w:cs="Arial"/>
          <w:b/>
          <w:sz w:val="20"/>
          <w:lang w:val="es-ES_tradnl"/>
        </w:rPr>
      </w:pPr>
      <w:r w:rsidRPr="00040106">
        <w:rPr>
          <w:rFonts w:asciiTheme="minorHAnsi" w:hAnsiTheme="minorHAnsi" w:cs="Arial"/>
          <w:b/>
          <w:sz w:val="20"/>
          <w:lang w:val="es-ES_tradnl"/>
        </w:rPr>
        <w:t>Telefon…………………………………………...............................................................</w:t>
      </w:r>
    </w:p>
    <w:p w14:paraId="4D48A8C0" w14:textId="77777777" w:rsidR="00A57C31" w:rsidRPr="00040106" w:rsidRDefault="00A57C31" w:rsidP="00A57C31">
      <w:pPr>
        <w:pStyle w:val="Tekstpodstawowy"/>
        <w:spacing w:line="480" w:lineRule="auto"/>
        <w:ind w:hanging="1418"/>
        <w:jc w:val="both"/>
        <w:rPr>
          <w:rFonts w:asciiTheme="minorHAnsi" w:hAnsiTheme="minorHAnsi" w:cs="Arial"/>
          <w:b/>
          <w:sz w:val="20"/>
          <w:lang w:val="es-ES_tradnl"/>
        </w:rPr>
      </w:pPr>
      <w:r w:rsidRPr="00040106">
        <w:rPr>
          <w:rFonts w:asciiTheme="minorHAnsi" w:hAnsiTheme="minorHAnsi" w:cs="Arial"/>
          <w:b/>
          <w:sz w:val="20"/>
          <w:lang w:val="es-ES_tradnl"/>
        </w:rPr>
        <w:t>e-mail …………………………………………………………………………………………</w:t>
      </w:r>
    </w:p>
    <w:p w14:paraId="777EB213" w14:textId="77777777" w:rsidR="00A57C31" w:rsidRPr="00040106" w:rsidRDefault="00A57C31" w:rsidP="00A57C31">
      <w:pPr>
        <w:pStyle w:val="Tekstpodstawowy"/>
        <w:ind w:hanging="1418"/>
        <w:jc w:val="center"/>
        <w:rPr>
          <w:rFonts w:asciiTheme="minorHAnsi" w:hAnsiTheme="minorHAnsi" w:cs="Arial"/>
          <w:b/>
          <w:i/>
          <w:sz w:val="20"/>
        </w:rPr>
      </w:pPr>
      <w:r w:rsidRPr="00040106">
        <w:rPr>
          <w:rFonts w:asciiTheme="minorHAnsi" w:hAnsiTheme="minorHAnsi" w:cs="Arial"/>
          <w:b/>
          <w:i/>
          <w:sz w:val="20"/>
        </w:rPr>
        <w:t>OFERTA</w:t>
      </w:r>
    </w:p>
    <w:p w14:paraId="52828B6C" w14:textId="670E8D56" w:rsidR="00A57C31" w:rsidRPr="00040106" w:rsidRDefault="00A57C31" w:rsidP="00A57C31">
      <w:pPr>
        <w:pStyle w:val="Tekstpodstawowy"/>
        <w:ind w:left="-1418"/>
        <w:jc w:val="both"/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Nawiązując do zapytania ofertowego nr FL</w:t>
      </w:r>
      <w:r w:rsidR="00E959CD">
        <w:rPr>
          <w:rFonts w:asciiTheme="minorHAnsi" w:hAnsiTheme="minorHAnsi" w:cs="Arial"/>
          <w:b/>
          <w:sz w:val="20"/>
        </w:rPr>
        <w:t>.251.</w:t>
      </w:r>
      <w:r w:rsidR="00C21AC6">
        <w:rPr>
          <w:rFonts w:asciiTheme="minorHAnsi" w:hAnsiTheme="minorHAnsi" w:cs="Arial"/>
          <w:b/>
          <w:sz w:val="20"/>
        </w:rPr>
        <w:t>66</w:t>
      </w:r>
      <w:r w:rsidR="00E959CD">
        <w:rPr>
          <w:rFonts w:asciiTheme="minorHAnsi" w:hAnsiTheme="minorHAnsi" w:cs="Arial"/>
          <w:b/>
          <w:sz w:val="20"/>
        </w:rPr>
        <w:t>.202</w:t>
      </w:r>
      <w:r w:rsidR="00C21AC6">
        <w:rPr>
          <w:rFonts w:asciiTheme="minorHAnsi" w:hAnsiTheme="minorHAnsi" w:cs="Arial"/>
          <w:b/>
          <w:sz w:val="20"/>
        </w:rPr>
        <w:t>4</w:t>
      </w:r>
      <w:r w:rsidR="00E959CD">
        <w:rPr>
          <w:rFonts w:asciiTheme="minorHAnsi" w:hAnsiTheme="minorHAnsi" w:cs="Arial"/>
          <w:b/>
          <w:sz w:val="20"/>
        </w:rPr>
        <w:t>.</w:t>
      </w:r>
      <w:r w:rsidRPr="00040106">
        <w:rPr>
          <w:rFonts w:asciiTheme="minorHAnsi" w:hAnsiTheme="minorHAnsi" w:cs="Arial"/>
          <w:b/>
          <w:sz w:val="20"/>
        </w:rPr>
        <w:t>M</w:t>
      </w:r>
      <w:r w:rsidR="00D4469F">
        <w:rPr>
          <w:rFonts w:asciiTheme="minorHAnsi" w:hAnsiTheme="minorHAnsi" w:cs="Arial"/>
          <w:b/>
          <w:sz w:val="20"/>
        </w:rPr>
        <w:t>K</w:t>
      </w:r>
      <w:r w:rsidRPr="00040106">
        <w:rPr>
          <w:rFonts w:asciiTheme="minorHAnsi" w:hAnsiTheme="minorHAnsi" w:cs="Arial"/>
          <w:b/>
          <w:sz w:val="20"/>
        </w:rPr>
        <w:t xml:space="preserve"> na</w:t>
      </w:r>
      <w:r w:rsidR="00C21AC6">
        <w:rPr>
          <w:rFonts w:asciiTheme="minorHAnsi" w:hAnsiTheme="minorHAnsi" w:cs="Arial"/>
          <w:b/>
          <w:sz w:val="20"/>
        </w:rPr>
        <w:t xml:space="preserve"> dostawę</w:t>
      </w:r>
      <w:r w:rsidRPr="00040106">
        <w:rPr>
          <w:rFonts w:asciiTheme="minorHAnsi" w:hAnsiTheme="minorHAnsi" w:cs="Arial"/>
          <w:b/>
          <w:sz w:val="20"/>
        </w:rPr>
        <w:t xml:space="preserve"> </w:t>
      </w:r>
      <w:r w:rsidR="00C21AC6" w:rsidRPr="00C21AC6">
        <w:rPr>
          <w:rFonts w:asciiTheme="minorHAnsi" w:hAnsiTheme="minorHAnsi" w:cs="Arial"/>
          <w:b/>
          <w:sz w:val="20"/>
        </w:rPr>
        <w:t>dwóch gazowych mieszanek wzorcowych w wodorze do badań jakości paliwa wodorowego</w:t>
      </w:r>
      <w:r w:rsidRPr="00040106">
        <w:rPr>
          <w:rFonts w:asciiTheme="minorHAnsi" w:hAnsiTheme="minorHAnsi" w:cs="Arial"/>
          <w:b/>
          <w:sz w:val="20"/>
        </w:rPr>
        <w:t xml:space="preserve"> </w:t>
      </w:r>
      <w:r w:rsidR="00C21AC6">
        <w:rPr>
          <w:rFonts w:asciiTheme="minorHAnsi" w:hAnsiTheme="minorHAnsi" w:cs="Arial"/>
          <w:b/>
          <w:sz w:val="20"/>
        </w:rPr>
        <w:t xml:space="preserve">oferujemy wykonanie </w:t>
      </w:r>
      <w:r w:rsidRPr="00040106">
        <w:rPr>
          <w:rFonts w:asciiTheme="minorHAnsi" w:hAnsiTheme="minorHAnsi" w:cs="Arial"/>
          <w:b/>
          <w:sz w:val="20"/>
        </w:rPr>
        <w:t xml:space="preserve">w/w </w:t>
      </w:r>
      <w:r w:rsidR="00E50F46" w:rsidRPr="00040106">
        <w:rPr>
          <w:rFonts w:asciiTheme="minorHAnsi" w:hAnsiTheme="minorHAnsi" w:cs="Arial"/>
          <w:b/>
          <w:sz w:val="20"/>
        </w:rPr>
        <w:t>zamówienia</w:t>
      </w:r>
      <w:r w:rsidRPr="00040106">
        <w:rPr>
          <w:rFonts w:asciiTheme="minorHAnsi" w:hAnsiTheme="minorHAnsi" w:cs="Arial"/>
          <w:b/>
          <w:sz w:val="20"/>
        </w:rPr>
        <w:t xml:space="preserve"> na następujących warunkach:</w:t>
      </w:r>
    </w:p>
    <w:p w14:paraId="752B8646" w14:textId="2B0AD4A8" w:rsidR="00A57C31" w:rsidRDefault="00A57C31" w:rsidP="00A57C31">
      <w:pPr>
        <w:pStyle w:val="Tekstpodstawowy"/>
        <w:ind w:hanging="1418"/>
        <w:rPr>
          <w:rFonts w:asciiTheme="minorHAnsi" w:hAnsiTheme="minorHAnsi" w:cs="Arial"/>
          <w:b/>
          <w:sz w:val="20"/>
        </w:rPr>
      </w:pPr>
    </w:p>
    <w:p w14:paraId="598CF07F" w14:textId="77777777" w:rsidR="00D4469F" w:rsidRPr="00040106" w:rsidRDefault="00D4469F" w:rsidP="00A57C31">
      <w:pPr>
        <w:pStyle w:val="Tekstpodstawowy"/>
        <w:ind w:hanging="1418"/>
        <w:rPr>
          <w:rFonts w:asciiTheme="minorHAnsi" w:hAnsiTheme="minorHAnsi" w:cs="Arial"/>
          <w:b/>
          <w:sz w:val="20"/>
        </w:rPr>
      </w:pPr>
    </w:p>
    <w:p w14:paraId="1211C5E0" w14:textId="798ECCFE" w:rsidR="00D4469F" w:rsidRPr="00D4469F" w:rsidRDefault="00E50F46" w:rsidP="00D4469F">
      <w:pPr>
        <w:pStyle w:val="Tekstpodstawowy"/>
        <w:numPr>
          <w:ilvl w:val="0"/>
          <w:numId w:val="45"/>
        </w:numPr>
        <w:rPr>
          <w:rFonts w:asciiTheme="minorHAnsi" w:hAnsiTheme="minorHAnsi" w:cs="Arial"/>
          <w:b/>
          <w:sz w:val="20"/>
        </w:rPr>
      </w:pPr>
      <w:bookmarkStart w:id="0" w:name="_Hlk130475102"/>
      <w:r w:rsidRPr="00040106">
        <w:rPr>
          <w:rFonts w:asciiTheme="minorHAnsi" w:hAnsiTheme="minorHAnsi" w:cs="Arial"/>
          <w:b/>
          <w:sz w:val="20"/>
        </w:rPr>
        <w:t>Cena</w:t>
      </w:r>
      <w:r w:rsidR="00D4469F">
        <w:rPr>
          <w:rFonts w:asciiTheme="minorHAnsi" w:hAnsiTheme="minorHAnsi" w:cs="Arial"/>
          <w:b/>
          <w:sz w:val="20"/>
        </w:rPr>
        <w:t xml:space="preserve"> netto </w:t>
      </w:r>
      <w:bookmarkStart w:id="1" w:name="_Hlk163828572"/>
      <w:r w:rsidR="00667A2C">
        <w:rPr>
          <w:rFonts w:asciiTheme="minorHAnsi" w:hAnsiTheme="minorHAnsi" w:cs="Arial"/>
          <w:b/>
          <w:sz w:val="20"/>
        </w:rPr>
        <w:t xml:space="preserve">za </w:t>
      </w:r>
      <w:r w:rsidR="00D4469F">
        <w:rPr>
          <w:rFonts w:asciiTheme="minorHAnsi" w:hAnsiTheme="minorHAnsi" w:cs="Arial"/>
          <w:b/>
          <w:sz w:val="20"/>
        </w:rPr>
        <w:t>całoś</w:t>
      </w:r>
      <w:r w:rsidR="00667A2C">
        <w:rPr>
          <w:rFonts w:asciiTheme="minorHAnsi" w:hAnsiTheme="minorHAnsi" w:cs="Arial"/>
          <w:b/>
          <w:sz w:val="20"/>
        </w:rPr>
        <w:t>ć</w:t>
      </w:r>
      <w:r w:rsidR="00D4469F">
        <w:rPr>
          <w:rFonts w:asciiTheme="minorHAnsi" w:hAnsiTheme="minorHAnsi" w:cs="Arial"/>
          <w:b/>
          <w:sz w:val="20"/>
        </w:rPr>
        <w:t xml:space="preserve"> przedmiotu zamówienia</w:t>
      </w:r>
      <w:r w:rsidR="00667A2C">
        <w:rPr>
          <w:rFonts w:asciiTheme="minorHAnsi" w:hAnsiTheme="minorHAnsi" w:cs="Arial"/>
          <w:b/>
          <w:sz w:val="20"/>
        </w:rPr>
        <w:t xml:space="preserve"> zgodnie z opisem</w:t>
      </w:r>
      <w:r w:rsidRPr="00040106">
        <w:rPr>
          <w:rFonts w:asciiTheme="minorHAnsi" w:hAnsiTheme="minorHAnsi" w:cs="Arial"/>
          <w:b/>
          <w:sz w:val="20"/>
        </w:rPr>
        <w:t>:</w:t>
      </w:r>
      <w:bookmarkEnd w:id="1"/>
      <w:r w:rsidR="00D4469F">
        <w:rPr>
          <w:rFonts w:asciiTheme="minorHAnsi" w:hAnsiTheme="minorHAnsi" w:cs="Arial"/>
          <w:b/>
          <w:sz w:val="20"/>
        </w:rPr>
        <w:t>………………</w:t>
      </w:r>
      <w:r w:rsidR="00667A2C">
        <w:rPr>
          <w:rFonts w:asciiTheme="minorHAnsi" w:hAnsiTheme="minorHAnsi" w:cs="Arial"/>
          <w:b/>
          <w:sz w:val="20"/>
        </w:rPr>
        <w:t>………..</w:t>
      </w:r>
    </w:p>
    <w:p w14:paraId="71E46952" w14:textId="77777777" w:rsidR="00667A2C" w:rsidRDefault="00667A2C" w:rsidP="00D4469F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</w:p>
    <w:p w14:paraId="30DBDCB8" w14:textId="0D182231" w:rsidR="00D4469F" w:rsidRDefault="00D4469F" w:rsidP="00D4469F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(słownie …………………………………………………………………………………………………………</w:t>
      </w:r>
      <w:r w:rsidR="00667A2C">
        <w:rPr>
          <w:rFonts w:asciiTheme="minorHAnsi" w:hAnsiTheme="minorHAnsi" w:cs="Arial"/>
          <w:sz w:val="20"/>
          <w:szCs w:val="20"/>
        </w:rPr>
        <w:t>……………..</w:t>
      </w:r>
      <w:r>
        <w:rPr>
          <w:rFonts w:asciiTheme="minorHAnsi" w:hAnsiTheme="minorHAnsi" w:cs="Arial"/>
          <w:sz w:val="20"/>
          <w:szCs w:val="20"/>
        </w:rPr>
        <w:t>złotych)</w:t>
      </w:r>
    </w:p>
    <w:bookmarkEnd w:id="0"/>
    <w:p w14:paraId="4774AB14" w14:textId="77777777" w:rsidR="00D4469F" w:rsidRPr="00D4469F" w:rsidRDefault="00D4469F" w:rsidP="00D4469F">
      <w:pPr>
        <w:spacing w:after="0" w:line="240" w:lineRule="auto"/>
        <w:rPr>
          <w:rFonts w:asciiTheme="minorHAnsi" w:hAnsiTheme="minorHAnsi" w:cs="Arial"/>
          <w:szCs w:val="20"/>
        </w:rPr>
      </w:pPr>
    </w:p>
    <w:p w14:paraId="1C54F04F" w14:textId="2C3D9469" w:rsidR="00D4469F" w:rsidRDefault="00D4469F" w:rsidP="00E50F4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Stawka podatku VAT:……………………………………………………………………………………………..</w:t>
      </w:r>
    </w:p>
    <w:p w14:paraId="1F53B43E" w14:textId="77777777" w:rsidR="00D4469F" w:rsidRPr="00D4469F" w:rsidRDefault="00D4469F" w:rsidP="00D4469F">
      <w:pPr>
        <w:spacing w:after="0" w:line="240" w:lineRule="auto"/>
        <w:rPr>
          <w:rFonts w:asciiTheme="minorHAnsi" w:hAnsiTheme="minorHAnsi" w:cs="Arial"/>
          <w:szCs w:val="20"/>
        </w:rPr>
      </w:pPr>
    </w:p>
    <w:p w14:paraId="040DEFD5" w14:textId="2D8EA9CD" w:rsidR="00D4469F" w:rsidRDefault="00D4469F" w:rsidP="00D4469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Wartość podatku VAT:……………………………………………………………………………………………</w:t>
      </w:r>
    </w:p>
    <w:p w14:paraId="16C0D2B8" w14:textId="77777777" w:rsidR="00667A2C" w:rsidRDefault="00667A2C" w:rsidP="00667A2C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</w:p>
    <w:p w14:paraId="5514D7D7" w14:textId="003E3877" w:rsidR="00D4469F" w:rsidRPr="00D4469F" w:rsidRDefault="00D4469F" w:rsidP="00D4469F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(słownie: …………………………………………………………………………………………………………złotych)</w:t>
      </w:r>
    </w:p>
    <w:p w14:paraId="607A6FEA" w14:textId="77777777" w:rsidR="00D4469F" w:rsidRPr="00D4469F" w:rsidRDefault="00D4469F" w:rsidP="00D4469F">
      <w:pPr>
        <w:spacing w:after="0" w:line="240" w:lineRule="auto"/>
        <w:rPr>
          <w:rFonts w:asciiTheme="minorHAnsi" w:hAnsiTheme="minorHAnsi" w:cs="Arial"/>
          <w:szCs w:val="20"/>
        </w:rPr>
      </w:pPr>
    </w:p>
    <w:p w14:paraId="3D41AF93" w14:textId="2E5C63E6" w:rsidR="00D4469F" w:rsidRPr="00D4469F" w:rsidRDefault="00D4469F" w:rsidP="00D4469F">
      <w:pPr>
        <w:pStyle w:val="Tekstpodstawowy"/>
        <w:numPr>
          <w:ilvl w:val="0"/>
          <w:numId w:val="45"/>
        </w:numPr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Cena</w:t>
      </w:r>
      <w:r>
        <w:rPr>
          <w:rFonts w:asciiTheme="minorHAnsi" w:hAnsiTheme="minorHAnsi" w:cs="Arial"/>
          <w:b/>
          <w:sz w:val="20"/>
        </w:rPr>
        <w:t xml:space="preserve"> brutto </w:t>
      </w:r>
      <w:r w:rsidR="00667A2C" w:rsidRPr="00667A2C">
        <w:rPr>
          <w:rFonts w:asciiTheme="minorHAnsi" w:hAnsiTheme="minorHAnsi" w:cs="Arial"/>
          <w:b/>
          <w:sz w:val="20"/>
        </w:rPr>
        <w:t>za całość przedmiotu zamówienia zgodnie z opisem:</w:t>
      </w:r>
      <w:r w:rsidR="00667A2C">
        <w:rPr>
          <w:rFonts w:asciiTheme="minorHAnsi" w:hAnsiTheme="minorHAnsi" w:cs="Arial"/>
          <w:b/>
          <w:sz w:val="20"/>
        </w:rPr>
        <w:t>……</w:t>
      </w:r>
      <w:r>
        <w:rPr>
          <w:rFonts w:asciiTheme="minorHAnsi" w:hAnsiTheme="minorHAnsi" w:cs="Arial"/>
          <w:b/>
          <w:sz w:val="20"/>
        </w:rPr>
        <w:t>…………………</w:t>
      </w:r>
    </w:p>
    <w:p w14:paraId="77DF5449" w14:textId="77777777" w:rsidR="00667A2C" w:rsidRDefault="00667A2C" w:rsidP="00D4469F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</w:p>
    <w:p w14:paraId="1BF96149" w14:textId="29713A89" w:rsidR="00D4469F" w:rsidRDefault="00D4469F" w:rsidP="00D4469F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(słownie …………………………………………………………………………………………………………złotych)</w:t>
      </w:r>
    </w:p>
    <w:p w14:paraId="3FACD8A6" w14:textId="77777777" w:rsidR="00D4469F" w:rsidRDefault="00D4469F" w:rsidP="00CF5056">
      <w:pPr>
        <w:pStyle w:val="Akapitzlist"/>
        <w:spacing w:after="0" w:line="240" w:lineRule="auto"/>
        <w:ind w:left="-1058"/>
        <w:jc w:val="both"/>
        <w:rPr>
          <w:rFonts w:asciiTheme="minorHAnsi" w:hAnsiTheme="minorHAnsi" w:cs="Arial"/>
          <w:sz w:val="20"/>
          <w:szCs w:val="20"/>
        </w:rPr>
      </w:pPr>
    </w:p>
    <w:p w14:paraId="5E648127" w14:textId="433D54C7" w:rsidR="00E50F46" w:rsidRPr="00667A2C" w:rsidRDefault="00E50F46" w:rsidP="00D711B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67A2C">
        <w:rPr>
          <w:rFonts w:asciiTheme="minorHAnsi" w:hAnsiTheme="minorHAnsi" w:cs="Arial"/>
          <w:b/>
          <w:bCs/>
          <w:sz w:val="20"/>
          <w:szCs w:val="20"/>
        </w:rPr>
        <w:t>Termin realizacji zamówienia – …………………</w:t>
      </w:r>
      <w:r w:rsidR="00667A2C" w:rsidRPr="00667A2C">
        <w:rPr>
          <w:rFonts w:asciiTheme="minorHAnsi" w:hAnsiTheme="minorHAnsi" w:cs="Arial"/>
          <w:b/>
          <w:bCs/>
          <w:sz w:val="20"/>
          <w:szCs w:val="20"/>
        </w:rPr>
        <w:t>……….tygodni</w:t>
      </w:r>
    </w:p>
    <w:p w14:paraId="4835FCB5" w14:textId="77777777" w:rsidR="00E50F46" w:rsidRPr="00040106" w:rsidRDefault="00E50F46" w:rsidP="00E50F46">
      <w:pPr>
        <w:pStyle w:val="Akapitzlist"/>
        <w:spacing w:after="0" w:line="240" w:lineRule="auto"/>
        <w:ind w:left="-66"/>
        <w:jc w:val="both"/>
        <w:rPr>
          <w:rFonts w:asciiTheme="minorHAnsi" w:hAnsiTheme="minorHAnsi" w:cs="Arial"/>
          <w:sz w:val="20"/>
          <w:szCs w:val="20"/>
        </w:rPr>
      </w:pPr>
    </w:p>
    <w:p w14:paraId="5A2C7DF3" w14:textId="408FBEBA" w:rsidR="00A57C31" w:rsidRPr="00040106" w:rsidRDefault="00E50F46" w:rsidP="0004010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40106">
        <w:rPr>
          <w:rFonts w:asciiTheme="minorHAnsi" w:hAnsiTheme="minorHAnsi" w:cs="Arial"/>
          <w:sz w:val="20"/>
          <w:szCs w:val="20"/>
        </w:rPr>
        <w:t xml:space="preserve">Termin płatności </w:t>
      </w:r>
      <w:r w:rsidR="00040106" w:rsidRPr="00040106">
        <w:rPr>
          <w:rFonts w:asciiTheme="minorHAnsi" w:hAnsiTheme="minorHAnsi" w:cs="Arial"/>
          <w:sz w:val="20"/>
          <w:szCs w:val="20"/>
        </w:rPr>
        <w:t>……</w:t>
      </w:r>
      <w:r w:rsidR="00667A2C">
        <w:rPr>
          <w:rFonts w:asciiTheme="minorHAnsi" w:hAnsiTheme="minorHAnsi" w:cs="Arial"/>
          <w:sz w:val="20"/>
          <w:szCs w:val="20"/>
        </w:rPr>
        <w:t>………</w:t>
      </w:r>
      <w:r w:rsidR="00040106" w:rsidRPr="00040106">
        <w:rPr>
          <w:rFonts w:asciiTheme="minorHAnsi" w:hAnsiTheme="minorHAnsi" w:cs="Arial"/>
          <w:sz w:val="20"/>
          <w:szCs w:val="20"/>
        </w:rPr>
        <w:t>dni</w:t>
      </w:r>
      <w:r w:rsidRPr="00040106">
        <w:rPr>
          <w:rFonts w:asciiTheme="minorHAnsi" w:hAnsiTheme="minorHAnsi" w:cs="Arial"/>
          <w:sz w:val="20"/>
          <w:szCs w:val="20"/>
        </w:rPr>
        <w:t xml:space="preserve"> od daty wystawienia faktury.</w:t>
      </w:r>
    </w:p>
    <w:p w14:paraId="6AEE1648" w14:textId="4AD9BEC4" w:rsidR="001B29E8" w:rsidRDefault="001B29E8" w:rsidP="00A57C31">
      <w:pPr>
        <w:pStyle w:val="Tekstpodstawowy"/>
        <w:rPr>
          <w:rFonts w:asciiTheme="minorHAnsi" w:hAnsiTheme="minorHAnsi" w:cs="Arial"/>
          <w:b/>
          <w:sz w:val="20"/>
        </w:rPr>
      </w:pPr>
    </w:p>
    <w:p w14:paraId="1E7853BA" w14:textId="0930B6FA" w:rsidR="001B29E8" w:rsidRDefault="001B29E8" w:rsidP="00A57C31">
      <w:pPr>
        <w:pStyle w:val="Tekstpodstawowy"/>
        <w:rPr>
          <w:rFonts w:asciiTheme="minorHAnsi" w:hAnsiTheme="minorHAnsi" w:cs="Arial"/>
          <w:b/>
          <w:sz w:val="20"/>
        </w:rPr>
      </w:pPr>
    </w:p>
    <w:p w14:paraId="2CE85556" w14:textId="77777777" w:rsidR="001B29E8" w:rsidRPr="00040106" w:rsidRDefault="001B29E8" w:rsidP="00A57C31">
      <w:pPr>
        <w:pStyle w:val="Tekstpodstawowy"/>
        <w:rPr>
          <w:rFonts w:asciiTheme="minorHAnsi" w:hAnsiTheme="minorHAnsi" w:cs="Arial"/>
          <w:b/>
          <w:sz w:val="20"/>
        </w:rPr>
      </w:pPr>
    </w:p>
    <w:p w14:paraId="13A66E4E" w14:textId="77777777" w:rsidR="00667A2C" w:rsidRPr="00040106" w:rsidRDefault="00667A2C" w:rsidP="00A57C31">
      <w:pPr>
        <w:pStyle w:val="Tekstpodstawowy"/>
        <w:rPr>
          <w:rFonts w:asciiTheme="minorHAnsi" w:hAnsiTheme="minorHAnsi" w:cs="Arial"/>
          <w:b/>
          <w:sz w:val="20"/>
        </w:rPr>
      </w:pPr>
    </w:p>
    <w:p w14:paraId="4D4AA2F6" w14:textId="4ED9F096" w:rsidR="00A57C31" w:rsidRPr="00040106" w:rsidRDefault="00A57C31" w:rsidP="00667A2C">
      <w:pPr>
        <w:pStyle w:val="Tekstpodstawowy"/>
        <w:jc w:val="right"/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………………………………………….</w:t>
      </w:r>
    </w:p>
    <w:p w14:paraId="435A9806" w14:textId="77777777" w:rsidR="00A57C31" w:rsidRPr="00040106" w:rsidRDefault="00A57C31" w:rsidP="00667A2C">
      <w:pPr>
        <w:pStyle w:val="Tekstpodstawowy"/>
        <w:tabs>
          <w:tab w:val="left" w:pos="5812"/>
        </w:tabs>
        <w:ind w:firstLine="3544"/>
        <w:jc w:val="right"/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Podpisy osób uprawnionych</w:t>
      </w:r>
    </w:p>
    <w:p w14:paraId="05870429" w14:textId="3C2DA9D0" w:rsidR="00A57C31" w:rsidRPr="00040106" w:rsidRDefault="00A57C31" w:rsidP="00667A2C">
      <w:pPr>
        <w:pStyle w:val="Tekstpodstawowy"/>
        <w:ind w:left="3544" w:hanging="709"/>
        <w:jc w:val="right"/>
        <w:rPr>
          <w:rFonts w:asciiTheme="minorHAnsi" w:hAnsiTheme="minorHAnsi" w:cs="Arial"/>
          <w:b/>
          <w:sz w:val="20"/>
        </w:rPr>
      </w:pPr>
      <w:r w:rsidRPr="00040106">
        <w:rPr>
          <w:rFonts w:asciiTheme="minorHAnsi" w:hAnsiTheme="minorHAnsi" w:cs="Arial"/>
          <w:b/>
          <w:sz w:val="20"/>
        </w:rPr>
        <w:t>do składania oświadczeń woli</w:t>
      </w:r>
    </w:p>
    <w:p w14:paraId="3F32FC16" w14:textId="0372A353" w:rsidR="00A57C31" w:rsidRPr="00400D75" w:rsidRDefault="00667A2C" w:rsidP="00400D75">
      <w:pPr>
        <w:pStyle w:val="Tekstpodstawowy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w</w:t>
      </w:r>
      <w:r w:rsidR="00A57C31" w:rsidRPr="00040106">
        <w:rPr>
          <w:rFonts w:asciiTheme="minorHAnsi" w:hAnsiTheme="minorHAnsi" w:cs="Arial"/>
          <w:b/>
          <w:sz w:val="20"/>
        </w:rPr>
        <w:t xml:space="preserve"> imieniu Wykonawcy</w:t>
      </w:r>
    </w:p>
    <w:sectPr w:rsidR="00A57C31" w:rsidRPr="00400D75" w:rsidSect="009272EF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AB9E" w14:textId="77777777" w:rsidR="009272EF" w:rsidRDefault="009272EF" w:rsidP="006747BD">
      <w:pPr>
        <w:spacing w:after="0" w:line="240" w:lineRule="auto"/>
      </w:pPr>
      <w:r>
        <w:separator/>
      </w:r>
    </w:p>
  </w:endnote>
  <w:endnote w:type="continuationSeparator" w:id="0">
    <w:p w14:paraId="169340BB" w14:textId="77777777" w:rsidR="009272EF" w:rsidRDefault="009272E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B08C" w14:textId="77777777" w:rsidR="00D40690" w:rsidRDefault="00D40690">
    <w:pPr>
      <w:pStyle w:val="Stopka"/>
    </w:pPr>
    <w:r>
      <w:t xml:space="preserve">Strona </w:t>
    </w:r>
    <w:r w:rsidR="00AE02AF">
      <w:rPr>
        <w:b w:val="0"/>
        <w:bCs/>
        <w:sz w:val="24"/>
        <w:szCs w:val="24"/>
      </w:rPr>
      <w:fldChar w:fldCharType="begin"/>
    </w:r>
    <w:r>
      <w:rPr>
        <w:bCs/>
      </w:rPr>
      <w:instrText>PAGE</w:instrText>
    </w:r>
    <w:r w:rsidR="00AE02AF">
      <w:rPr>
        <w:b w:val="0"/>
        <w:bCs/>
        <w:sz w:val="24"/>
        <w:szCs w:val="24"/>
      </w:rPr>
      <w:fldChar w:fldCharType="separate"/>
    </w:r>
    <w:r w:rsidR="00DE2CDD">
      <w:rPr>
        <w:bCs/>
        <w:noProof/>
      </w:rPr>
      <w:t>2</w:t>
    </w:r>
    <w:r w:rsidR="00AE02AF">
      <w:rPr>
        <w:b w:val="0"/>
        <w:bCs/>
        <w:sz w:val="24"/>
        <w:szCs w:val="24"/>
      </w:rPr>
      <w:fldChar w:fldCharType="end"/>
    </w:r>
    <w:r>
      <w:t xml:space="preserve"> z </w:t>
    </w:r>
    <w:r w:rsidR="00AE02AF">
      <w:rPr>
        <w:b w:val="0"/>
        <w:bCs/>
        <w:sz w:val="24"/>
        <w:szCs w:val="24"/>
      </w:rPr>
      <w:fldChar w:fldCharType="begin"/>
    </w:r>
    <w:r>
      <w:rPr>
        <w:bCs/>
      </w:rPr>
      <w:instrText>NUMPAGES</w:instrText>
    </w:r>
    <w:r w:rsidR="00AE02AF">
      <w:rPr>
        <w:b w:val="0"/>
        <w:bCs/>
        <w:sz w:val="24"/>
        <w:szCs w:val="24"/>
      </w:rPr>
      <w:fldChar w:fldCharType="separate"/>
    </w:r>
    <w:r w:rsidR="00DE2CDD">
      <w:rPr>
        <w:bCs/>
        <w:noProof/>
      </w:rPr>
      <w:t>3</w:t>
    </w:r>
    <w:r w:rsidR="00AE02AF">
      <w:rPr>
        <w:b w:val="0"/>
        <w:bCs/>
        <w:sz w:val="24"/>
        <w:szCs w:val="24"/>
      </w:rPr>
      <w:fldChar w:fldCharType="end"/>
    </w:r>
  </w:p>
  <w:p w14:paraId="6145B988" w14:textId="77777777" w:rsidR="00D40690" w:rsidRDefault="006A126C">
    <w:pPr>
      <w:pStyle w:val="Stopka"/>
    </w:pPr>
    <w:r>
      <w:rPr>
        <w:b w:val="0"/>
        <w:noProof/>
        <w:lang w:eastAsia="pl-PL"/>
      </w:rPr>
      <w:drawing>
        <wp:anchor distT="0" distB="0" distL="114300" distR="114300" simplePos="0" relativeHeight="251658752" behindDoc="1" locked="1" layoutInCell="1" allowOverlap="1" wp14:anchorId="48522B03" wp14:editId="1348F573">
          <wp:simplePos x="0" y="0"/>
          <wp:positionH relativeFrom="column">
            <wp:posOffset>4780280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15D3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0FCEAB5" wp14:editId="31C508DB">
              <wp:simplePos x="0" y="0"/>
              <wp:positionH relativeFrom="margin">
                <wp:posOffset>-4445</wp:posOffset>
              </wp:positionH>
              <wp:positionV relativeFrom="page">
                <wp:posOffset>9825990</wp:posOffset>
              </wp:positionV>
              <wp:extent cx="4867275" cy="509905"/>
              <wp:effectExtent l="0" t="0" r="4445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727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1CAC9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>Sieć Badawcza Łukasiewicz – Instytut Chemii Przemysłowej im</w:t>
                          </w:r>
                          <w:r w:rsidR="007F2093">
                            <w:t>ienia</w:t>
                          </w:r>
                          <w:r w:rsidRPr="004B250B">
                            <w:t xml:space="preserve"> Prof</w:t>
                          </w:r>
                          <w:r w:rsidR="007F2093">
                            <w:t>esora</w:t>
                          </w:r>
                          <w:r w:rsidRPr="004B250B">
                            <w:t xml:space="preserve"> Ignacego Mościckiego</w:t>
                          </w:r>
                        </w:p>
                        <w:p w14:paraId="3EAD4774" w14:textId="77777777" w:rsidR="004B250B" w:rsidRPr="004B250B" w:rsidRDefault="004B250B" w:rsidP="004B250B">
                          <w:pPr>
                            <w:pStyle w:val="LukStopka-adres"/>
                          </w:pPr>
                          <w:r w:rsidRPr="004B250B">
                            <w:t xml:space="preserve">01-793 Warszawa, ul. Rydygiera 8, </w:t>
                          </w:r>
                          <w:r w:rsidR="00673CDD">
                            <w:t>https://ichp.pl</w:t>
                          </w:r>
                        </w:p>
                        <w:p w14:paraId="189AFD18" w14:textId="77777777" w:rsidR="0018302F" w:rsidRPr="00E111B1" w:rsidRDefault="0018302F" w:rsidP="0018302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111B1">
                            <w:rPr>
                              <w:lang w:val="en-US"/>
                            </w:rPr>
                            <w:t>e-mail: ichp@ichp.pl | NIP: 5252836114 | REGON: 387049383</w:t>
                          </w:r>
                        </w:p>
                        <w:p w14:paraId="0CEC2DEE" w14:textId="77777777" w:rsidR="00DA52A1" w:rsidRPr="0018302F" w:rsidRDefault="0018302F" w:rsidP="0018302F">
                          <w:pPr>
                            <w:pStyle w:val="LukStopka-adres"/>
                          </w:pPr>
                          <w:r>
                            <w:t xml:space="preserve">Sąd Rejonowy m.st. Warszawy, XIV Wydz. Gospodarczy KRS nr </w:t>
                          </w:r>
                          <w:r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CEA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7pt;width:383.25pt;height:4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" filled="f" stroked="f">
              <o:lock v:ext="edit" aspectratio="t"/>
              <v:textbox inset="0,0,0,0">
                <w:txbxContent>
                  <w:p w14:paraId="2C61CAC9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>Sieć Badawcza Łukasiewicz – Instytut Chemii Przemysłowej im</w:t>
                    </w:r>
                    <w:r w:rsidR="007F2093">
                      <w:t>ienia</w:t>
                    </w:r>
                    <w:r w:rsidRPr="004B250B">
                      <w:t xml:space="preserve"> Prof</w:t>
                    </w:r>
                    <w:r w:rsidR="007F2093">
                      <w:t>esora</w:t>
                    </w:r>
                    <w:r w:rsidRPr="004B250B">
                      <w:t xml:space="preserve"> Ignacego Mościckiego</w:t>
                    </w:r>
                  </w:p>
                  <w:p w14:paraId="3EAD4774" w14:textId="77777777" w:rsidR="004B250B" w:rsidRPr="004B250B" w:rsidRDefault="004B250B" w:rsidP="004B250B">
                    <w:pPr>
                      <w:pStyle w:val="LukStopka-adres"/>
                    </w:pPr>
                    <w:r w:rsidRPr="004B250B">
                      <w:t xml:space="preserve">01-793 Warszawa, ul. Rydygiera 8, </w:t>
                    </w:r>
                    <w:r w:rsidR="00673CDD">
                      <w:t>https://ichp.pl</w:t>
                    </w:r>
                  </w:p>
                  <w:p w14:paraId="189AFD18" w14:textId="77777777" w:rsidR="0018302F" w:rsidRPr="00E111B1" w:rsidRDefault="0018302F" w:rsidP="0018302F">
                    <w:pPr>
                      <w:pStyle w:val="LukStopka-adres"/>
                      <w:rPr>
                        <w:lang w:val="en-US"/>
                      </w:rPr>
                    </w:pPr>
                    <w:r w:rsidRPr="00E111B1">
                      <w:rPr>
                        <w:lang w:val="en-US"/>
                      </w:rPr>
                      <w:t>e-mail: ichp@ichp.pl | NIP: 5252836114 | REGON: 387049383</w:t>
                    </w:r>
                  </w:p>
                  <w:p w14:paraId="0CEC2DEE" w14:textId="77777777" w:rsidR="00DA52A1" w:rsidRPr="0018302F" w:rsidRDefault="0018302F" w:rsidP="0018302F">
                    <w:pPr>
                      <w:pStyle w:val="LukStopka-adres"/>
                    </w:pPr>
                    <w:r>
                      <w:t xml:space="preserve">Sąd Rejonowy m.st. Warszawy, XIV Wydz. Gospodarczy KRS nr </w:t>
                    </w:r>
                    <w:r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8FDA" w14:textId="77777777" w:rsidR="004F5805" w:rsidRPr="00D40690" w:rsidRDefault="004F5805" w:rsidP="00D40690">
    <w:pPr>
      <w:pStyle w:val="Stopka"/>
    </w:pPr>
    <w:r w:rsidRPr="00D40690">
      <w:t xml:space="preserve">Strona </w:t>
    </w:r>
    <w:r w:rsidR="00AE02AF" w:rsidRPr="00D40690">
      <w:fldChar w:fldCharType="begin"/>
    </w:r>
    <w:r w:rsidRPr="00D40690">
      <w:instrText>PAGE</w:instrText>
    </w:r>
    <w:r w:rsidR="00AE02AF" w:rsidRPr="00D40690">
      <w:fldChar w:fldCharType="separate"/>
    </w:r>
    <w:r w:rsidR="00DE2CDD">
      <w:rPr>
        <w:noProof/>
      </w:rPr>
      <w:t>1</w:t>
    </w:r>
    <w:r w:rsidR="00AE02AF" w:rsidRPr="00D40690">
      <w:fldChar w:fldCharType="end"/>
    </w:r>
    <w:r w:rsidRPr="00D40690">
      <w:t xml:space="preserve"> z </w:t>
    </w:r>
    <w:r w:rsidR="00AE02AF" w:rsidRPr="00D40690">
      <w:fldChar w:fldCharType="begin"/>
    </w:r>
    <w:r w:rsidRPr="00D40690">
      <w:instrText>NUMPAGES</w:instrText>
    </w:r>
    <w:r w:rsidR="00AE02AF" w:rsidRPr="00D40690">
      <w:fldChar w:fldCharType="separate"/>
    </w:r>
    <w:r w:rsidR="00DE2CDD">
      <w:rPr>
        <w:noProof/>
      </w:rPr>
      <w:t>3</w:t>
    </w:r>
    <w:r w:rsidR="00AE02AF" w:rsidRPr="00D40690">
      <w:fldChar w:fldCharType="end"/>
    </w:r>
  </w:p>
  <w:p w14:paraId="288B91A9" w14:textId="77777777" w:rsidR="003F4BA3" w:rsidRPr="00D06D36" w:rsidRDefault="006A126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6704" behindDoc="1" locked="1" layoutInCell="1" allowOverlap="1" wp14:anchorId="79A0599B" wp14:editId="179A85D9">
          <wp:simplePos x="0" y="0"/>
          <wp:positionH relativeFrom="column">
            <wp:posOffset>4785360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15D3">
      <w:rPr>
        <w:spacing w:val="2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E0D9719" wp14:editId="0A6A559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864100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6410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01BBD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345AE3">
                            <w:t>Chemii Przemysłowej im</w:t>
                          </w:r>
                          <w:r w:rsidR="007F2093">
                            <w:t>ienia</w:t>
                          </w:r>
                          <w:r w:rsidR="00345AE3">
                            <w:t xml:space="preserve"> Prof</w:t>
                          </w:r>
                          <w:r w:rsidR="007F2093">
                            <w:t>esora</w:t>
                          </w:r>
                          <w:r w:rsidR="00345AE3">
                            <w:t xml:space="preserve"> Ignacego Mościckiego</w:t>
                          </w:r>
                        </w:p>
                        <w:p w14:paraId="10A4F1E9" w14:textId="77777777" w:rsidR="00DA52A1" w:rsidRDefault="00345AE3" w:rsidP="00DA52A1">
                          <w:pPr>
                            <w:pStyle w:val="LukStopka-adres"/>
                          </w:pPr>
                          <w:r>
                            <w:t>01-793</w:t>
                          </w:r>
                          <w:r w:rsidR="00DA52A1">
                            <w:t xml:space="preserve"> Warszawa, ul. </w:t>
                          </w:r>
                          <w:r>
                            <w:t>Rydygiera 8</w:t>
                          </w:r>
                          <w:r w:rsidR="00DA52A1">
                            <w:t xml:space="preserve">, </w:t>
                          </w:r>
                          <w:r w:rsidR="00673CDD">
                            <w:t>https://ichp.</w:t>
                          </w:r>
                          <w:r w:rsidR="00D466CC">
                            <w:t>lukasiewicz.gov.</w:t>
                          </w:r>
                          <w:r w:rsidR="00673CDD">
                            <w:t>pl</w:t>
                          </w:r>
                        </w:p>
                        <w:p w14:paraId="22E13FBA" w14:textId="77777777" w:rsidR="00DA52A1" w:rsidRPr="00E111B1" w:rsidRDefault="00066734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111B1">
                            <w:rPr>
                              <w:lang w:val="en-US"/>
                            </w:rPr>
                            <w:t>e</w:t>
                          </w:r>
                          <w:r w:rsidR="00DA52A1" w:rsidRPr="00E111B1">
                            <w:rPr>
                              <w:lang w:val="en-US"/>
                            </w:rPr>
                            <w:t xml:space="preserve">-mail: </w:t>
                          </w:r>
                          <w:r w:rsidR="00345AE3" w:rsidRPr="00E111B1">
                            <w:rPr>
                              <w:lang w:val="en-US"/>
                            </w:rPr>
                            <w:t>ichp</w:t>
                          </w:r>
                          <w:r w:rsidR="00DA52A1" w:rsidRPr="00E111B1">
                            <w:rPr>
                              <w:lang w:val="en-US"/>
                            </w:rPr>
                            <w:t>@</w:t>
                          </w:r>
                          <w:r w:rsidR="00345AE3" w:rsidRPr="00E111B1">
                            <w:rPr>
                              <w:lang w:val="en-US"/>
                            </w:rPr>
                            <w:t>ichp</w:t>
                          </w:r>
                          <w:r w:rsidR="00DA52A1" w:rsidRPr="00E111B1">
                            <w:rPr>
                              <w:lang w:val="en-US"/>
                            </w:rPr>
                            <w:t>.</w:t>
                          </w:r>
                          <w:r w:rsidR="00D466CC" w:rsidRPr="00E111B1">
                            <w:rPr>
                              <w:lang w:val="en-US"/>
                            </w:rPr>
                            <w:t>lukasiewicz.gov.</w:t>
                          </w:r>
                          <w:r w:rsidR="00DA52A1" w:rsidRPr="00E111B1">
                            <w:rPr>
                              <w:lang w:val="en-US"/>
                            </w:rPr>
                            <w:t xml:space="preserve">pl | NIP: </w:t>
                          </w:r>
                          <w:r w:rsidR="00345AE3" w:rsidRPr="00E111B1">
                            <w:rPr>
                              <w:lang w:val="en-US"/>
                            </w:rPr>
                            <w:t>525</w:t>
                          </w:r>
                          <w:r w:rsidR="00373A6F" w:rsidRPr="00E111B1">
                            <w:rPr>
                              <w:lang w:val="en-US"/>
                            </w:rPr>
                            <w:t>2836114</w:t>
                          </w:r>
                          <w:r w:rsidR="00345AE3" w:rsidRPr="00E111B1">
                            <w:rPr>
                              <w:lang w:val="en-US"/>
                            </w:rPr>
                            <w:t xml:space="preserve"> |</w:t>
                          </w:r>
                          <w:r w:rsidR="00DA52A1" w:rsidRPr="00E111B1">
                            <w:rPr>
                              <w:lang w:val="en-US"/>
                            </w:rPr>
                            <w:t xml:space="preserve"> REGON: </w:t>
                          </w:r>
                          <w:r w:rsidR="00373A6F" w:rsidRPr="00E111B1">
                            <w:rPr>
                              <w:lang w:val="en-US"/>
                            </w:rPr>
                            <w:t>387049383</w:t>
                          </w:r>
                        </w:p>
                        <w:p w14:paraId="3656925F" w14:textId="77777777" w:rsidR="004F5805" w:rsidRPr="007F2093" w:rsidRDefault="00DA52A1" w:rsidP="00DA52A1">
                          <w:pPr>
                            <w:pStyle w:val="LukStopka-adres"/>
                          </w:pPr>
                          <w:r>
                            <w:t>Sąd Rejonowy</w:t>
                          </w:r>
                          <w:r w:rsidR="00345AE3">
                            <w:t xml:space="preserve"> </w:t>
                          </w:r>
                          <w:r>
                            <w:t>m.st. Warszawy, XI</w:t>
                          </w:r>
                          <w:r w:rsidR="007F2093">
                            <w:t>V</w:t>
                          </w:r>
                          <w:r>
                            <w:t xml:space="preserve"> Wydz. Gospodarczy KRS nr </w:t>
                          </w:r>
                          <w:r w:rsidR="007F2093" w:rsidRPr="007F2093">
                            <w:t>0000857893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D97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83pt;height:3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40301BBD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345AE3">
                      <w:t>Chemii Przemysłowej im</w:t>
                    </w:r>
                    <w:r w:rsidR="007F2093">
                      <w:t>ienia</w:t>
                    </w:r>
                    <w:r w:rsidR="00345AE3">
                      <w:t xml:space="preserve"> Prof</w:t>
                    </w:r>
                    <w:r w:rsidR="007F2093">
                      <w:t>esora</w:t>
                    </w:r>
                    <w:r w:rsidR="00345AE3">
                      <w:t xml:space="preserve"> Ignacego Mościckiego</w:t>
                    </w:r>
                  </w:p>
                  <w:p w14:paraId="10A4F1E9" w14:textId="77777777" w:rsidR="00DA52A1" w:rsidRDefault="00345AE3" w:rsidP="00DA52A1">
                    <w:pPr>
                      <w:pStyle w:val="LukStopka-adres"/>
                    </w:pPr>
                    <w:r>
                      <w:t>01-793</w:t>
                    </w:r>
                    <w:r w:rsidR="00DA52A1">
                      <w:t xml:space="preserve"> Warszawa, ul. </w:t>
                    </w:r>
                    <w:r>
                      <w:t>Rydygiera 8</w:t>
                    </w:r>
                    <w:r w:rsidR="00DA52A1">
                      <w:t xml:space="preserve">, </w:t>
                    </w:r>
                    <w:r w:rsidR="00673CDD">
                      <w:t>https://ichp.</w:t>
                    </w:r>
                    <w:r w:rsidR="00D466CC">
                      <w:t>lukasiewicz.gov.</w:t>
                    </w:r>
                    <w:r w:rsidR="00673CDD">
                      <w:t>pl</w:t>
                    </w:r>
                  </w:p>
                  <w:p w14:paraId="22E13FBA" w14:textId="77777777" w:rsidR="00DA52A1" w:rsidRPr="00E111B1" w:rsidRDefault="00066734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111B1">
                      <w:rPr>
                        <w:lang w:val="en-US"/>
                      </w:rPr>
                      <w:t>e</w:t>
                    </w:r>
                    <w:r w:rsidR="00DA52A1" w:rsidRPr="00E111B1">
                      <w:rPr>
                        <w:lang w:val="en-US"/>
                      </w:rPr>
                      <w:t xml:space="preserve">-mail: </w:t>
                    </w:r>
                    <w:r w:rsidR="00345AE3" w:rsidRPr="00E111B1">
                      <w:rPr>
                        <w:lang w:val="en-US"/>
                      </w:rPr>
                      <w:t>ichp</w:t>
                    </w:r>
                    <w:r w:rsidR="00DA52A1" w:rsidRPr="00E111B1">
                      <w:rPr>
                        <w:lang w:val="en-US"/>
                      </w:rPr>
                      <w:t>@</w:t>
                    </w:r>
                    <w:r w:rsidR="00345AE3" w:rsidRPr="00E111B1">
                      <w:rPr>
                        <w:lang w:val="en-US"/>
                      </w:rPr>
                      <w:t>ichp</w:t>
                    </w:r>
                    <w:r w:rsidR="00DA52A1" w:rsidRPr="00E111B1">
                      <w:rPr>
                        <w:lang w:val="en-US"/>
                      </w:rPr>
                      <w:t>.</w:t>
                    </w:r>
                    <w:r w:rsidR="00D466CC" w:rsidRPr="00E111B1">
                      <w:rPr>
                        <w:lang w:val="en-US"/>
                      </w:rPr>
                      <w:t>lukasiewicz.gov.</w:t>
                    </w:r>
                    <w:r w:rsidR="00DA52A1" w:rsidRPr="00E111B1">
                      <w:rPr>
                        <w:lang w:val="en-US"/>
                      </w:rPr>
                      <w:t xml:space="preserve">pl | NIP: </w:t>
                    </w:r>
                    <w:r w:rsidR="00345AE3" w:rsidRPr="00E111B1">
                      <w:rPr>
                        <w:lang w:val="en-US"/>
                      </w:rPr>
                      <w:t>525</w:t>
                    </w:r>
                    <w:r w:rsidR="00373A6F" w:rsidRPr="00E111B1">
                      <w:rPr>
                        <w:lang w:val="en-US"/>
                      </w:rPr>
                      <w:t>2836114</w:t>
                    </w:r>
                    <w:r w:rsidR="00345AE3" w:rsidRPr="00E111B1">
                      <w:rPr>
                        <w:lang w:val="en-US"/>
                      </w:rPr>
                      <w:t xml:space="preserve"> |</w:t>
                    </w:r>
                    <w:r w:rsidR="00DA52A1" w:rsidRPr="00E111B1">
                      <w:rPr>
                        <w:lang w:val="en-US"/>
                      </w:rPr>
                      <w:t xml:space="preserve"> REGON: </w:t>
                    </w:r>
                    <w:r w:rsidR="00373A6F" w:rsidRPr="00E111B1">
                      <w:rPr>
                        <w:lang w:val="en-US"/>
                      </w:rPr>
                      <w:t>387049383</w:t>
                    </w:r>
                  </w:p>
                  <w:p w14:paraId="3656925F" w14:textId="77777777" w:rsidR="004F5805" w:rsidRPr="007F2093" w:rsidRDefault="00DA52A1" w:rsidP="00DA52A1">
                    <w:pPr>
                      <w:pStyle w:val="LukStopka-adres"/>
                    </w:pPr>
                    <w:r>
                      <w:t>Sąd Rejonowy</w:t>
                    </w:r>
                    <w:r w:rsidR="00345AE3">
                      <w:t xml:space="preserve"> </w:t>
                    </w:r>
                    <w:r>
                      <w:t>m.st. Warszawy, XI</w:t>
                    </w:r>
                    <w:r w:rsidR="007F2093">
                      <w:t>V</w:t>
                    </w:r>
                    <w:r>
                      <w:t xml:space="preserve"> Wydz. Gospodarczy KRS nr </w:t>
                    </w:r>
                    <w:r w:rsidR="007F2093" w:rsidRPr="007F2093">
                      <w:t>0000857893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FEA0" w14:textId="77777777" w:rsidR="009272EF" w:rsidRDefault="009272EF" w:rsidP="006747BD">
      <w:pPr>
        <w:spacing w:after="0" w:line="240" w:lineRule="auto"/>
      </w:pPr>
      <w:r>
        <w:separator/>
      </w:r>
    </w:p>
  </w:footnote>
  <w:footnote w:type="continuationSeparator" w:id="0">
    <w:p w14:paraId="53FD997A" w14:textId="77777777" w:rsidR="009272EF" w:rsidRDefault="009272E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82B5" w14:textId="77777777" w:rsidR="006747BD" w:rsidRPr="00DA52A1" w:rsidRDefault="006A12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EF190FF" wp14:editId="445485DD">
          <wp:simplePos x="0" y="0"/>
          <wp:positionH relativeFrom="column">
            <wp:posOffset>-1064260</wp:posOffset>
          </wp:positionH>
          <wp:positionV relativeFrom="paragraph">
            <wp:posOffset>24765</wp:posOffset>
          </wp:positionV>
          <wp:extent cx="940435" cy="1473200"/>
          <wp:effectExtent l="19050" t="0" r="0" b="0"/>
          <wp:wrapSquare wrapText="bothSides"/>
          <wp:docPr id="8" name="Obraz 8" descr="IChP_logo_pion_pe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ChP_logo_pion_pel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D2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95B52"/>
    <w:multiLevelType w:val="multilevel"/>
    <w:tmpl w:val="3B0ED5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4014454"/>
    <w:multiLevelType w:val="hybridMultilevel"/>
    <w:tmpl w:val="41FE338E"/>
    <w:lvl w:ilvl="0" w:tplc="82125C46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0C235908"/>
    <w:multiLevelType w:val="hybridMultilevel"/>
    <w:tmpl w:val="C3682972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65D5F"/>
    <w:multiLevelType w:val="multilevel"/>
    <w:tmpl w:val="BE927AB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8" w:hanging="2160"/>
      </w:pPr>
      <w:rPr>
        <w:rFonts w:hint="default"/>
      </w:rPr>
    </w:lvl>
  </w:abstractNum>
  <w:abstractNum w:abstractNumId="14" w15:restartNumberingAfterBreak="0">
    <w:nsid w:val="0F4D1E35"/>
    <w:multiLevelType w:val="hybridMultilevel"/>
    <w:tmpl w:val="10807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36C36"/>
    <w:multiLevelType w:val="hybridMultilevel"/>
    <w:tmpl w:val="34EA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42F60"/>
    <w:multiLevelType w:val="hybridMultilevel"/>
    <w:tmpl w:val="23086EB6"/>
    <w:lvl w:ilvl="0" w:tplc="A80205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179FA"/>
    <w:multiLevelType w:val="multilevel"/>
    <w:tmpl w:val="050018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DC246A"/>
    <w:multiLevelType w:val="hybridMultilevel"/>
    <w:tmpl w:val="7270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968C5"/>
    <w:multiLevelType w:val="hybridMultilevel"/>
    <w:tmpl w:val="643A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73394"/>
    <w:multiLevelType w:val="hybridMultilevel"/>
    <w:tmpl w:val="3834A062"/>
    <w:lvl w:ilvl="0" w:tplc="18BE7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C950F5"/>
    <w:multiLevelType w:val="hybridMultilevel"/>
    <w:tmpl w:val="9CBC597E"/>
    <w:lvl w:ilvl="0" w:tplc="A6FCBDAE">
      <w:start w:val="1"/>
      <w:numFmt w:val="upperRoman"/>
      <w:lvlText w:val="%1."/>
      <w:lvlJc w:val="left"/>
      <w:pPr>
        <w:ind w:left="-13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63B6F"/>
    <w:multiLevelType w:val="hybridMultilevel"/>
    <w:tmpl w:val="1520BF72"/>
    <w:lvl w:ilvl="0" w:tplc="D9E00B46">
      <w:start w:val="1"/>
      <w:numFmt w:val="decimal"/>
      <w:lvlText w:val="%1)"/>
      <w:lvlJc w:val="left"/>
      <w:pPr>
        <w:ind w:left="-66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C81652C"/>
    <w:multiLevelType w:val="hybridMultilevel"/>
    <w:tmpl w:val="D4A8AC02"/>
    <w:lvl w:ilvl="0" w:tplc="6B2E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F79F6"/>
    <w:multiLevelType w:val="hybridMultilevel"/>
    <w:tmpl w:val="51B64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6173B"/>
    <w:multiLevelType w:val="hybridMultilevel"/>
    <w:tmpl w:val="7A9AEB06"/>
    <w:lvl w:ilvl="0" w:tplc="33AA6126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7" w15:restartNumberingAfterBreak="0">
    <w:nsid w:val="45807836"/>
    <w:multiLevelType w:val="hybridMultilevel"/>
    <w:tmpl w:val="5C905796"/>
    <w:lvl w:ilvl="0" w:tplc="59D484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47A55"/>
    <w:multiLevelType w:val="hybridMultilevel"/>
    <w:tmpl w:val="BCE05692"/>
    <w:lvl w:ilvl="0" w:tplc="EA0EC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357897"/>
    <w:multiLevelType w:val="hybridMultilevel"/>
    <w:tmpl w:val="EE0E2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20211"/>
    <w:multiLevelType w:val="hybridMultilevel"/>
    <w:tmpl w:val="0874A536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C5D1A"/>
    <w:multiLevelType w:val="hybridMultilevel"/>
    <w:tmpl w:val="1CC4D010"/>
    <w:lvl w:ilvl="0" w:tplc="0978B4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2B5CB3"/>
    <w:multiLevelType w:val="hybridMultilevel"/>
    <w:tmpl w:val="FDB00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4B16E3"/>
    <w:multiLevelType w:val="hybridMultilevel"/>
    <w:tmpl w:val="5F6C0E2E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F4462A"/>
    <w:multiLevelType w:val="hybridMultilevel"/>
    <w:tmpl w:val="B6D6D5E2"/>
    <w:lvl w:ilvl="0" w:tplc="0074E388">
      <w:start w:val="1"/>
      <w:numFmt w:val="decimal"/>
      <w:lvlText w:val="%1)"/>
      <w:lvlJc w:val="left"/>
      <w:pPr>
        <w:ind w:left="1648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5F032E7A"/>
    <w:multiLevelType w:val="hybridMultilevel"/>
    <w:tmpl w:val="5EA42B2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3A0173"/>
    <w:multiLevelType w:val="hybridMultilevel"/>
    <w:tmpl w:val="D242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F25EE"/>
    <w:multiLevelType w:val="hybridMultilevel"/>
    <w:tmpl w:val="DB281AAA"/>
    <w:lvl w:ilvl="0" w:tplc="0978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34793"/>
    <w:multiLevelType w:val="hybridMultilevel"/>
    <w:tmpl w:val="471E9CAC"/>
    <w:lvl w:ilvl="0" w:tplc="0978B4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344279"/>
    <w:multiLevelType w:val="hybridMultilevel"/>
    <w:tmpl w:val="D9A08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170EF"/>
    <w:multiLevelType w:val="hybridMultilevel"/>
    <w:tmpl w:val="AB0C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56EB0"/>
    <w:multiLevelType w:val="singleLevel"/>
    <w:tmpl w:val="0978B4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2381452"/>
    <w:multiLevelType w:val="hybridMultilevel"/>
    <w:tmpl w:val="E9E47F7E"/>
    <w:lvl w:ilvl="0" w:tplc="EB967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90D34"/>
    <w:multiLevelType w:val="hybridMultilevel"/>
    <w:tmpl w:val="4AA046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2203555">
    <w:abstractNumId w:val="9"/>
  </w:num>
  <w:num w:numId="2" w16cid:durableId="1513647977">
    <w:abstractNumId w:val="8"/>
  </w:num>
  <w:num w:numId="3" w16cid:durableId="1066533598">
    <w:abstractNumId w:val="3"/>
  </w:num>
  <w:num w:numId="4" w16cid:durableId="213394821">
    <w:abstractNumId w:val="2"/>
  </w:num>
  <w:num w:numId="5" w16cid:durableId="118500514">
    <w:abstractNumId w:val="1"/>
  </w:num>
  <w:num w:numId="6" w16cid:durableId="1659113670">
    <w:abstractNumId w:val="0"/>
  </w:num>
  <w:num w:numId="7" w16cid:durableId="1576739425">
    <w:abstractNumId w:val="7"/>
  </w:num>
  <w:num w:numId="8" w16cid:durableId="1159342942">
    <w:abstractNumId w:val="6"/>
  </w:num>
  <w:num w:numId="9" w16cid:durableId="696543289">
    <w:abstractNumId w:val="5"/>
  </w:num>
  <w:num w:numId="10" w16cid:durableId="291986208">
    <w:abstractNumId w:val="4"/>
  </w:num>
  <w:num w:numId="11" w16cid:durableId="359471642">
    <w:abstractNumId w:val="18"/>
  </w:num>
  <w:num w:numId="12" w16cid:durableId="595283100">
    <w:abstractNumId w:val="42"/>
  </w:num>
  <w:num w:numId="13" w16cid:durableId="2039895301">
    <w:abstractNumId w:val="38"/>
  </w:num>
  <w:num w:numId="14" w16cid:durableId="966744117">
    <w:abstractNumId w:val="34"/>
  </w:num>
  <w:num w:numId="15" w16cid:durableId="472991125">
    <w:abstractNumId w:val="36"/>
  </w:num>
  <w:num w:numId="16" w16cid:durableId="429007238">
    <w:abstractNumId w:val="39"/>
  </w:num>
  <w:num w:numId="17" w16cid:durableId="2108387300">
    <w:abstractNumId w:val="32"/>
  </w:num>
  <w:num w:numId="18" w16cid:durableId="844127365">
    <w:abstractNumId w:val="29"/>
  </w:num>
  <w:num w:numId="19" w16cid:durableId="920257140">
    <w:abstractNumId w:val="31"/>
  </w:num>
  <w:num w:numId="20" w16cid:durableId="119032064">
    <w:abstractNumId w:val="12"/>
  </w:num>
  <w:num w:numId="21" w16cid:durableId="778255615">
    <w:abstractNumId w:val="16"/>
  </w:num>
  <w:num w:numId="22" w16cid:durableId="1620448044">
    <w:abstractNumId w:val="17"/>
  </w:num>
  <w:num w:numId="23" w16cid:durableId="958950764">
    <w:abstractNumId w:val="23"/>
  </w:num>
  <w:num w:numId="24" w16cid:durableId="993488041">
    <w:abstractNumId w:val="11"/>
  </w:num>
  <w:num w:numId="25" w16cid:durableId="809444287">
    <w:abstractNumId w:val="22"/>
  </w:num>
  <w:num w:numId="26" w16cid:durableId="1423140264">
    <w:abstractNumId w:val="44"/>
  </w:num>
  <w:num w:numId="27" w16cid:durableId="1390690367">
    <w:abstractNumId w:val="28"/>
  </w:num>
  <w:num w:numId="28" w16cid:durableId="1369335587">
    <w:abstractNumId w:val="10"/>
  </w:num>
  <w:num w:numId="29" w16cid:durableId="1701053424">
    <w:abstractNumId w:val="30"/>
  </w:num>
  <w:num w:numId="30" w16cid:durableId="1813137729">
    <w:abstractNumId w:val="37"/>
  </w:num>
  <w:num w:numId="31" w16cid:durableId="1965311064">
    <w:abstractNumId w:val="43"/>
  </w:num>
  <w:num w:numId="32" w16cid:durableId="992758028">
    <w:abstractNumId w:val="24"/>
  </w:num>
  <w:num w:numId="33" w16cid:durableId="1362169625">
    <w:abstractNumId w:val="33"/>
  </w:num>
  <w:num w:numId="34" w16cid:durableId="363749287">
    <w:abstractNumId w:val="45"/>
  </w:num>
  <w:num w:numId="35" w16cid:durableId="1542598244">
    <w:abstractNumId w:val="20"/>
  </w:num>
  <w:num w:numId="36" w16cid:durableId="16875727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6549055">
    <w:abstractNumId w:val="35"/>
  </w:num>
  <w:num w:numId="38" w16cid:durableId="437919885">
    <w:abstractNumId w:val="13"/>
  </w:num>
  <w:num w:numId="39" w16cid:durableId="2122676599">
    <w:abstractNumId w:val="15"/>
  </w:num>
  <w:num w:numId="40" w16cid:durableId="1643460620">
    <w:abstractNumId w:val="19"/>
  </w:num>
  <w:num w:numId="41" w16cid:durableId="1210918266">
    <w:abstractNumId w:val="25"/>
  </w:num>
  <w:num w:numId="42" w16cid:durableId="377323069">
    <w:abstractNumId w:val="41"/>
  </w:num>
  <w:num w:numId="43" w16cid:durableId="52387748">
    <w:abstractNumId w:val="21"/>
  </w:num>
  <w:num w:numId="44" w16cid:durableId="1711029585">
    <w:abstractNumId w:val="27"/>
  </w:num>
  <w:num w:numId="45" w16cid:durableId="663973704">
    <w:abstractNumId w:val="26"/>
  </w:num>
  <w:num w:numId="46" w16cid:durableId="309747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3903975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2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004043"/>
    <w:rsid w:val="00012862"/>
    <w:rsid w:val="00040106"/>
    <w:rsid w:val="00063B0D"/>
    <w:rsid w:val="00066734"/>
    <w:rsid w:val="00070438"/>
    <w:rsid w:val="00077647"/>
    <w:rsid w:val="000800B1"/>
    <w:rsid w:val="000934F2"/>
    <w:rsid w:val="000E30AB"/>
    <w:rsid w:val="000F04C5"/>
    <w:rsid w:val="00110B3F"/>
    <w:rsid w:val="0012413F"/>
    <w:rsid w:val="00126E7D"/>
    <w:rsid w:val="001347A9"/>
    <w:rsid w:val="00147501"/>
    <w:rsid w:val="00156449"/>
    <w:rsid w:val="0016464D"/>
    <w:rsid w:val="00166BED"/>
    <w:rsid w:val="0018302F"/>
    <w:rsid w:val="00184E7B"/>
    <w:rsid w:val="0018680D"/>
    <w:rsid w:val="001A6E0E"/>
    <w:rsid w:val="001B29E8"/>
    <w:rsid w:val="001D6485"/>
    <w:rsid w:val="001E5E3B"/>
    <w:rsid w:val="001F0910"/>
    <w:rsid w:val="001F2925"/>
    <w:rsid w:val="001F3C27"/>
    <w:rsid w:val="001F60AE"/>
    <w:rsid w:val="00201EF3"/>
    <w:rsid w:val="00207DCA"/>
    <w:rsid w:val="002228BC"/>
    <w:rsid w:val="00231524"/>
    <w:rsid w:val="00242A0D"/>
    <w:rsid w:val="00266307"/>
    <w:rsid w:val="00291BF4"/>
    <w:rsid w:val="002A0187"/>
    <w:rsid w:val="002A1913"/>
    <w:rsid w:val="002A7BB4"/>
    <w:rsid w:val="002D1A36"/>
    <w:rsid w:val="002D48BE"/>
    <w:rsid w:val="002E269B"/>
    <w:rsid w:val="002E6796"/>
    <w:rsid w:val="002F4540"/>
    <w:rsid w:val="00305630"/>
    <w:rsid w:val="00316DF2"/>
    <w:rsid w:val="00326E44"/>
    <w:rsid w:val="00335F9F"/>
    <w:rsid w:val="0034098B"/>
    <w:rsid w:val="00345AE3"/>
    <w:rsid w:val="00346C00"/>
    <w:rsid w:val="0034704C"/>
    <w:rsid w:val="00354A18"/>
    <w:rsid w:val="00360610"/>
    <w:rsid w:val="00373A6F"/>
    <w:rsid w:val="003B379B"/>
    <w:rsid w:val="003C1672"/>
    <w:rsid w:val="003C5CF9"/>
    <w:rsid w:val="003E648F"/>
    <w:rsid w:val="003E6B9F"/>
    <w:rsid w:val="003E73D6"/>
    <w:rsid w:val="003F4BA3"/>
    <w:rsid w:val="00400D75"/>
    <w:rsid w:val="004069FA"/>
    <w:rsid w:val="00422842"/>
    <w:rsid w:val="00433164"/>
    <w:rsid w:val="00444685"/>
    <w:rsid w:val="004557E4"/>
    <w:rsid w:val="00462495"/>
    <w:rsid w:val="00465ABC"/>
    <w:rsid w:val="004839EC"/>
    <w:rsid w:val="00490EFE"/>
    <w:rsid w:val="004B250B"/>
    <w:rsid w:val="004B5C6B"/>
    <w:rsid w:val="004F5805"/>
    <w:rsid w:val="00526CDD"/>
    <w:rsid w:val="00553016"/>
    <w:rsid w:val="005557E9"/>
    <w:rsid w:val="0059566C"/>
    <w:rsid w:val="005B06C5"/>
    <w:rsid w:val="005B3D28"/>
    <w:rsid w:val="005C2BFB"/>
    <w:rsid w:val="005C2E8A"/>
    <w:rsid w:val="005D1495"/>
    <w:rsid w:val="005D32EE"/>
    <w:rsid w:val="005D6EEC"/>
    <w:rsid w:val="005F33B4"/>
    <w:rsid w:val="00601CF9"/>
    <w:rsid w:val="00613AAE"/>
    <w:rsid w:val="00614AA6"/>
    <w:rsid w:val="006202FF"/>
    <w:rsid w:val="0062799D"/>
    <w:rsid w:val="00667A2C"/>
    <w:rsid w:val="00673CDD"/>
    <w:rsid w:val="006747BD"/>
    <w:rsid w:val="00682866"/>
    <w:rsid w:val="0068649E"/>
    <w:rsid w:val="00686782"/>
    <w:rsid w:val="00692820"/>
    <w:rsid w:val="006A10BF"/>
    <w:rsid w:val="006A126C"/>
    <w:rsid w:val="006A4BBC"/>
    <w:rsid w:val="006B2A81"/>
    <w:rsid w:val="006D6DE5"/>
    <w:rsid w:val="006E5990"/>
    <w:rsid w:val="00714237"/>
    <w:rsid w:val="00723A59"/>
    <w:rsid w:val="00727F72"/>
    <w:rsid w:val="00764BE5"/>
    <w:rsid w:val="00775234"/>
    <w:rsid w:val="00791F49"/>
    <w:rsid w:val="0079544A"/>
    <w:rsid w:val="007970A0"/>
    <w:rsid w:val="007C17EB"/>
    <w:rsid w:val="007C4974"/>
    <w:rsid w:val="007C5ADF"/>
    <w:rsid w:val="007E7457"/>
    <w:rsid w:val="007F2093"/>
    <w:rsid w:val="007F5914"/>
    <w:rsid w:val="00805DF6"/>
    <w:rsid w:val="008126E6"/>
    <w:rsid w:val="00821F16"/>
    <w:rsid w:val="008368C0"/>
    <w:rsid w:val="0084396A"/>
    <w:rsid w:val="00845442"/>
    <w:rsid w:val="00846924"/>
    <w:rsid w:val="00854B7B"/>
    <w:rsid w:val="00855ED4"/>
    <w:rsid w:val="00857D4C"/>
    <w:rsid w:val="008657C8"/>
    <w:rsid w:val="008B349D"/>
    <w:rsid w:val="008C1729"/>
    <w:rsid w:val="008C75DD"/>
    <w:rsid w:val="008D1BA3"/>
    <w:rsid w:val="008D7F0C"/>
    <w:rsid w:val="008E4D52"/>
    <w:rsid w:val="008F209D"/>
    <w:rsid w:val="008F4730"/>
    <w:rsid w:val="008F6E10"/>
    <w:rsid w:val="00900C44"/>
    <w:rsid w:val="00902458"/>
    <w:rsid w:val="00916A38"/>
    <w:rsid w:val="0092606F"/>
    <w:rsid w:val="009272EF"/>
    <w:rsid w:val="00943149"/>
    <w:rsid w:val="009437F9"/>
    <w:rsid w:val="00951268"/>
    <w:rsid w:val="009539F4"/>
    <w:rsid w:val="00974102"/>
    <w:rsid w:val="009A3626"/>
    <w:rsid w:val="009A7E91"/>
    <w:rsid w:val="009D3623"/>
    <w:rsid w:val="009D4C4D"/>
    <w:rsid w:val="009D743E"/>
    <w:rsid w:val="009E5E70"/>
    <w:rsid w:val="009F117E"/>
    <w:rsid w:val="00A00639"/>
    <w:rsid w:val="00A1195F"/>
    <w:rsid w:val="00A15C61"/>
    <w:rsid w:val="00A2306A"/>
    <w:rsid w:val="00A304D1"/>
    <w:rsid w:val="00A36F46"/>
    <w:rsid w:val="00A434B3"/>
    <w:rsid w:val="00A46DCF"/>
    <w:rsid w:val="00A47487"/>
    <w:rsid w:val="00A52C29"/>
    <w:rsid w:val="00A57C31"/>
    <w:rsid w:val="00A64E9D"/>
    <w:rsid w:val="00A75BF1"/>
    <w:rsid w:val="00A85DD8"/>
    <w:rsid w:val="00AA0B33"/>
    <w:rsid w:val="00AA54E5"/>
    <w:rsid w:val="00AC49F0"/>
    <w:rsid w:val="00AE02AF"/>
    <w:rsid w:val="00AE50AA"/>
    <w:rsid w:val="00AF5AA0"/>
    <w:rsid w:val="00B00547"/>
    <w:rsid w:val="00B05A4E"/>
    <w:rsid w:val="00B17BF4"/>
    <w:rsid w:val="00B36B7F"/>
    <w:rsid w:val="00B47CF0"/>
    <w:rsid w:val="00B55954"/>
    <w:rsid w:val="00B56FF0"/>
    <w:rsid w:val="00B61F8A"/>
    <w:rsid w:val="00B77035"/>
    <w:rsid w:val="00B77F9E"/>
    <w:rsid w:val="00B836FA"/>
    <w:rsid w:val="00BC5E25"/>
    <w:rsid w:val="00BE69CF"/>
    <w:rsid w:val="00BF15D3"/>
    <w:rsid w:val="00C11830"/>
    <w:rsid w:val="00C16575"/>
    <w:rsid w:val="00C21AC6"/>
    <w:rsid w:val="00C323B2"/>
    <w:rsid w:val="00C5774F"/>
    <w:rsid w:val="00C736D5"/>
    <w:rsid w:val="00C858CF"/>
    <w:rsid w:val="00CA7520"/>
    <w:rsid w:val="00CA7B89"/>
    <w:rsid w:val="00CB4ADC"/>
    <w:rsid w:val="00CC36E7"/>
    <w:rsid w:val="00CC3BD0"/>
    <w:rsid w:val="00CF0180"/>
    <w:rsid w:val="00CF5056"/>
    <w:rsid w:val="00D005B3"/>
    <w:rsid w:val="00D0075A"/>
    <w:rsid w:val="00D06D36"/>
    <w:rsid w:val="00D06D3F"/>
    <w:rsid w:val="00D33E62"/>
    <w:rsid w:val="00D35491"/>
    <w:rsid w:val="00D35C70"/>
    <w:rsid w:val="00D40690"/>
    <w:rsid w:val="00D4469F"/>
    <w:rsid w:val="00D466CC"/>
    <w:rsid w:val="00D478FB"/>
    <w:rsid w:val="00D52AA0"/>
    <w:rsid w:val="00D632D0"/>
    <w:rsid w:val="00D707C4"/>
    <w:rsid w:val="00D94151"/>
    <w:rsid w:val="00D9609E"/>
    <w:rsid w:val="00DA52A1"/>
    <w:rsid w:val="00DA7C94"/>
    <w:rsid w:val="00DB038E"/>
    <w:rsid w:val="00DB0DA1"/>
    <w:rsid w:val="00DD6713"/>
    <w:rsid w:val="00DE2CDD"/>
    <w:rsid w:val="00DE713E"/>
    <w:rsid w:val="00E111B1"/>
    <w:rsid w:val="00E173C7"/>
    <w:rsid w:val="00E33DA5"/>
    <w:rsid w:val="00E507C6"/>
    <w:rsid w:val="00E50F46"/>
    <w:rsid w:val="00E90BB0"/>
    <w:rsid w:val="00E959CD"/>
    <w:rsid w:val="00EB00CB"/>
    <w:rsid w:val="00EC1F19"/>
    <w:rsid w:val="00EC36D4"/>
    <w:rsid w:val="00EE1E90"/>
    <w:rsid w:val="00EE493C"/>
    <w:rsid w:val="00F1722A"/>
    <w:rsid w:val="00F34CB0"/>
    <w:rsid w:val="00F35093"/>
    <w:rsid w:val="00F4078A"/>
    <w:rsid w:val="00F74DE0"/>
    <w:rsid w:val="00F87589"/>
    <w:rsid w:val="00F92923"/>
    <w:rsid w:val="00F95817"/>
    <w:rsid w:val="00FA1859"/>
    <w:rsid w:val="00FE6012"/>
    <w:rsid w:val="00FF3251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7841F"/>
  <w15:docId w15:val="{AD367D61-7E25-4E80-8B6C-95CE312F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/>
      <w:spacing w:val="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31524"/>
    <w:rPr>
      <w:rFonts w:ascii="Verdana" w:eastAsia="Times New Roman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47BD"/>
    <w:rPr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link w:val="Stopka"/>
    <w:uiPriority w:val="99"/>
    <w:rsid w:val="004F5805"/>
    <w:rPr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1A6E0E"/>
    <w:pPr>
      <w:spacing w:before="560" w:after="560"/>
      <w:ind w:left="0" w:hanging="1560"/>
      <w:jc w:val="center"/>
    </w:pPr>
    <w:rPr>
      <w:b/>
      <w:sz w:val="22"/>
      <w:szCs w:val="22"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45AE3"/>
    <w:pPr>
      <w:spacing w:before="1360" w:after="840" w:line="360" w:lineRule="auto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667A2C"/>
    <w:pPr>
      <w:spacing w:after="0"/>
      <w:jc w:val="center"/>
    </w:pPr>
  </w:style>
  <w:style w:type="character" w:styleId="Hipercze">
    <w:name w:val="Hyperlink"/>
    <w:uiPriority w:val="99"/>
    <w:unhideWhenUsed/>
    <w:rsid w:val="00345AE3"/>
    <w:rPr>
      <w:color w:val="0000FF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A6E0E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pacing w:val="0"/>
      <w:sz w:val="22"/>
    </w:rPr>
  </w:style>
  <w:style w:type="paragraph" w:styleId="Tekstpodstawowy">
    <w:name w:val="Body Text"/>
    <w:basedOn w:val="Normalny"/>
    <w:link w:val="TekstpodstawowyZnak"/>
    <w:rsid w:val="001A6E0E"/>
    <w:pPr>
      <w:spacing w:after="0" w:line="240" w:lineRule="auto"/>
      <w:jc w:val="left"/>
    </w:pPr>
    <w:rPr>
      <w:rFonts w:ascii="Arial" w:eastAsia="Times New Roman" w:hAnsi="Arial"/>
      <w:color w:val="auto"/>
      <w:spacing w:val="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6E0E"/>
    <w:rPr>
      <w:rFonts w:ascii="Arial" w:eastAsia="Times New Roman" w:hAnsi="Arial"/>
      <w:sz w:val="18"/>
    </w:rPr>
  </w:style>
  <w:style w:type="paragraph" w:styleId="Listapunktowana2">
    <w:name w:val="List Bullet 2"/>
    <w:basedOn w:val="Normalny"/>
    <w:rsid w:val="00855ED4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Times New Roman" w:eastAsia="Times New Roman" w:hAnsi="Times New Roman"/>
      <w:color w:val="auto"/>
      <w:spacing w:val="0"/>
      <w:sz w:val="24"/>
      <w:szCs w:val="24"/>
      <w:lang w:val="en-US"/>
    </w:rPr>
  </w:style>
  <w:style w:type="character" w:customStyle="1" w:styleId="tlid-translation">
    <w:name w:val="tlid-translation"/>
    <w:rsid w:val="00855ED4"/>
  </w:style>
  <w:style w:type="paragraph" w:customStyle="1" w:styleId="Tabelapozycja">
    <w:name w:val="Tabela pozycja"/>
    <w:basedOn w:val="Normalny"/>
    <w:rsid w:val="00DB038E"/>
    <w:pPr>
      <w:spacing w:after="0" w:line="240" w:lineRule="auto"/>
      <w:jc w:val="left"/>
    </w:pPr>
    <w:rPr>
      <w:rFonts w:ascii="Arial" w:eastAsia="MS Outlook" w:hAnsi="Arial"/>
      <w:color w:val="auto"/>
      <w:spacing w:val="0"/>
      <w:sz w:val="22"/>
      <w:szCs w:val="20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D33E6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7C3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5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E69CF"/>
    <w:rPr>
      <w:color w:val="000000"/>
      <w:spacing w:val="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dyk.ICHPNET\AppData\Local\Microsoft\Windows\INetCache\Content.Outlook\GFVY4BN6\POL_szablon_papier_firmnowy_POL_Poprawiony%20(2)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B0ED-A1EE-45A4-9594-57C7C2C7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POL_szablon_papier_firmnowy_POL_Poprawiony (2)</Template>
  <TotalTime>43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mrudyk</dc:creator>
  <cp:lastModifiedBy>Anna Gniado–Bartosik | Łukasiewicz – ICHP</cp:lastModifiedBy>
  <cp:revision>11</cp:revision>
  <cp:lastPrinted>2024-04-16T12:46:00Z</cp:lastPrinted>
  <dcterms:created xsi:type="dcterms:W3CDTF">2024-04-16T12:30:00Z</dcterms:created>
  <dcterms:modified xsi:type="dcterms:W3CDTF">2024-04-17T09:27:00Z</dcterms:modified>
</cp:coreProperties>
</file>